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A3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P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4735">
        <w:rPr>
          <w:rFonts w:ascii="Times New Roman" w:hAnsi="Times New Roman"/>
          <w:sz w:val="28"/>
          <w:szCs w:val="28"/>
        </w:rPr>
        <w:t>Skånedistriktet</w:t>
      </w:r>
    </w:p>
    <w:p w:rsidR="00AD35E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 xml:space="preserve">Protokoll nr </w:t>
      </w:r>
      <w:r w:rsidR="001C37CF">
        <w:rPr>
          <w:rFonts w:ascii="Times New Roman" w:hAnsi="Times New Roman"/>
          <w:sz w:val="24"/>
          <w:szCs w:val="24"/>
        </w:rPr>
        <w:t>4</w:t>
      </w:r>
      <w:r w:rsidR="00040682">
        <w:rPr>
          <w:rFonts w:ascii="Times New Roman" w:hAnsi="Times New Roman"/>
          <w:sz w:val="24"/>
          <w:szCs w:val="24"/>
        </w:rPr>
        <w:t>/2017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:rsidR="00131002" w:rsidRPr="00D47F1C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Tel: 0413-29114, 0413-29150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592185" w:rsidRPr="00D47F1C">
        <w:rPr>
          <w:rFonts w:ascii="Times New Roman" w:hAnsi="Times New Roman"/>
          <w:sz w:val="24"/>
          <w:szCs w:val="24"/>
        </w:rPr>
        <w:t>med distriktsstyrelsen</w:t>
      </w:r>
    </w:p>
    <w:p w:rsidR="00131002" w:rsidRPr="00261442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Fax: 0413-291 17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B4284B" w:rsidRPr="00D47F1C">
        <w:rPr>
          <w:rFonts w:ascii="Times New Roman" w:hAnsi="Times New Roman"/>
          <w:sz w:val="24"/>
          <w:szCs w:val="24"/>
        </w:rPr>
        <w:t>201</w:t>
      </w:r>
      <w:r w:rsidR="00040682">
        <w:rPr>
          <w:rFonts w:ascii="Times New Roman" w:hAnsi="Times New Roman"/>
          <w:sz w:val="24"/>
          <w:szCs w:val="24"/>
        </w:rPr>
        <w:t>7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040682">
        <w:rPr>
          <w:rFonts w:ascii="Times New Roman" w:hAnsi="Times New Roman"/>
          <w:sz w:val="24"/>
          <w:szCs w:val="24"/>
        </w:rPr>
        <w:t>0</w:t>
      </w:r>
      <w:r w:rsidR="001C37CF">
        <w:rPr>
          <w:rFonts w:ascii="Times New Roman" w:hAnsi="Times New Roman"/>
          <w:sz w:val="24"/>
          <w:szCs w:val="24"/>
        </w:rPr>
        <w:t>3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040682">
        <w:rPr>
          <w:rFonts w:ascii="Times New Roman" w:hAnsi="Times New Roman"/>
          <w:sz w:val="24"/>
          <w:szCs w:val="24"/>
        </w:rPr>
        <w:t>2</w:t>
      </w:r>
      <w:r w:rsidR="001C37CF">
        <w:rPr>
          <w:rFonts w:ascii="Times New Roman" w:hAnsi="Times New Roman"/>
          <w:sz w:val="24"/>
          <w:szCs w:val="24"/>
        </w:rPr>
        <w:t>7</w:t>
      </w:r>
      <w:r w:rsidR="001560C7" w:rsidRPr="00D47F1C">
        <w:rPr>
          <w:rFonts w:ascii="Times New Roman" w:hAnsi="Times New Roman"/>
          <w:sz w:val="24"/>
          <w:szCs w:val="24"/>
        </w:rPr>
        <w:t xml:space="preserve"> på </w:t>
      </w:r>
      <w:r w:rsidR="00056691">
        <w:rPr>
          <w:rFonts w:ascii="Times New Roman" w:hAnsi="Times New Roman"/>
          <w:sz w:val="24"/>
          <w:szCs w:val="24"/>
        </w:rPr>
        <w:t>distriktskansliet</w:t>
      </w:r>
    </w:p>
    <w:p w:rsidR="00131002" w:rsidRPr="00FC1645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FC1645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="00A14A16" w:rsidRPr="00FC1645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</w:p>
    <w:p w:rsidR="00A14A16" w:rsidRPr="00FC1645" w:rsidRDefault="00A14A16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A14A16" w:rsidRPr="00FC1645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E4177C" w:rsidRPr="00FC1645" w:rsidRDefault="00E4177C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A14A16" w:rsidRPr="00FC1645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1C37CF" w:rsidRDefault="00A14A16" w:rsidP="001C37C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Peter Lindgren</w:t>
      </w:r>
      <w:r>
        <w:rPr>
          <w:rFonts w:ascii="Times New Roman" w:hAnsi="Times New Roman"/>
          <w:sz w:val="24"/>
          <w:szCs w:val="24"/>
        </w:rPr>
        <w:t>, ordförande</w:t>
      </w:r>
      <w:r w:rsidR="00814735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ab/>
        <w:t>Anmäld frånvaro</w:t>
      </w:r>
      <w:r w:rsidR="001C37CF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 xml:space="preserve">Gunvar Grevstig </w:t>
      </w:r>
    </w:p>
    <w:p w:rsidR="000D7EC8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Petersson</w:t>
      </w:r>
      <w:r w:rsidR="001C37CF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ab/>
        <w:t>Björn Falkenström</w:t>
      </w:r>
      <w:r w:rsidR="004070A1">
        <w:rPr>
          <w:rFonts w:ascii="Times New Roman" w:hAnsi="Times New Roman"/>
          <w:sz w:val="24"/>
          <w:szCs w:val="24"/>
        </w:rPr>
        <w:t>,</w:t>
      </w:r>
      <w:r w:rsidR="001C3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7CF">
        <w:rPr>
          <w:rFonts w:ascii="Times New Roman" w:hAnsi="Times New Roman"/>
          <w:sz w:val="24"/>
          <w:szCs w:val="24"/>
        </w:rPr>
        <w:t>valbe</w:t>
      </w:r>
      <w:proofErr w:type="spellEnd"/>
      <w:r w:rsidR="001C37CF">
        <w:rPr>
          <w:rFonts w:ascii="Times New Roman" w:hAnsi="Times New Roman"/>
          <w:sz w:val="24"/>
          <w:szCs w:val="24"/>
        </w:rPr>
        <w:t>-</w:t>
      </w:r>
    </w:p>
    <w:p w:rsidR="00592185" w:rsidRDefault="000D7EC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Nordqvist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>redningen</w:t>
      </w:r>
    </w:p>
    <w:p w:rsidR="00814735" w:rsidRDefault="0081473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 Storm</w:t>
      </w:r>
    </w:p>
    <w:p w:rsidR="00752174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Öberg</w:t>
      </w:r>
      <w:r w:rsidR="00752174">
        <w:rPr>
          <w:rFonts w:ascii="Times New Roman" w:hAnsi="Times New Roman"/>
          <w:sz w:val="24"/>
          <w:szCs w:val="24"/>
        </w:rPr>
        <w:tab/>
      </w:r>
    </w:p>
    <w:p w:rsidR="00040682" w:rsidRDefault="00056691" w:rsidP="00040682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40682">
        <w:rPr>
          <w:rFonts w:ascii="Times New Roman" w:hAnsi="Times New Roman"/>
          <w:sz w:val="24"/>
          <w:szCs w:val="24"/>
        </w:rPr>
        <w:t>Knut Sigander</w:t>
      </w:r>
    </w:p>
    <w:p w:rsidR="001C37CF" w:rsidRDefault="00040682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Christer Nordin</w:t>
      </w:r>
    </w:p>
    <w:p w:rsidR="001C37CF" w:rsidRDefault="001C37CF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Anneli af Klinteberg</w:t>
      </w:r>
    </w:p>
    <w:p w:rsidR="00056691" w:rsidRDefault="00040682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>Göran Wenemark</w:t>
      </w:r>
    </w:p>
    <w:p w:rsidR="001C37CF" w:rsidRDefault="001C37CF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1C37CF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Kehler, kansli</w:t>
      </w:r>
      <w:r w:rsidR="007D6081">
        <w:rPr>
          <w:rFonts w:ascii="Times New Roman" w:hAnsi="Times New Roman"/>
          <w:sz w:val="24"/>
          <w:szCs w:val="24"/>
        </w:rPr>
        <w:t>chef</w:t>
      </w:r>
      <w:r w:rsidR="001C37CF">
        <w:rPr>
          <w:rFonts w:ascii="Times New Roman" w:hAnsi="Times New Roman"/>
          <w:sz w:val="24"/>
          <w:szCs w:val="24"/>
        </w:rPr>
        <w:tab/>
      </w:r>
      <w:r w:rsidR="001C37CF">
        <w:rPr>
          <w:rFonts w:ascii="Times New Roman" w:hAnsi="Times New Roman"/>
          <w:sz w:val="24"/>
          <w:szCs w:val="24"/>
        </w:rPr>
        <w:tab/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Åsa Björk</w:t>
      </w:r>
      <w:r>
        <w:rPr>
          <w:rFonts w:ascii="Times New Roman" w:hAnsi="Times New Roman"/>
          <w:sz w:val="24"/>
          <w:szCs w:val="24"/>
        </w:rPr>
        <w:t xml:space="preserve"> S.V.</w:t>
      </w:r>
    </w:p>
    <w:p w:rsidR="00592185" w:rsidRDefault="000D2AA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9E15D8">
        <w:rPr>
          <w:rFonts w:ascii="Times New Roman" w:hAnsi="Times New Roman"/>
          <w:b/>
          <w:sz w:val="24"/>
          <w:szCs w:val="24"/>
        </w:rPr>
        <w:t>43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>
        <w:rPr>
          <w:rFonts w:ascii="Times New Roman" w:hAnsi="Times New Roman"/>
          <w:sz w:val="24"/>
          <w:szCs w:val="24"/>
        </w:rPr>
        <w:t>Ordförande hälsar all</w:t>
      </w:r>
      <w:r w:rsidR="00B428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välkomna </w:t>
      </w:r>
      <w:r w:rsidR="000D7EC8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sammanträdet</w:t>
      </w:r>
      <w:r w:rsidR="000D7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öppnat.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9E15D8">
        <w:rPr>
          <w:rFonts w:ascii="Times New Roman" w:hAnsi="Times New Roman"/>
          <w:b/>
          <w:sz w:val="24"/>
          <w:szCs w:val="24"/>
        </w:rPr>
        <w:t>44</w:t>
      </w:r>
    </w:p>
    <w:p w:rsidR="00E76645" w:rsidRDefault="0065476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Föredragningslista</w:t>
      </w:r>
      <w:r>
        <w:rPr>
          <w:rFonts w:ascii="Times New Roman" w:hAnsi="Times New Roman"/>
          <w:sz w:val="24"/>
          <w:szCs w:val="24"/>
        </w:rPr>
        <w:tab/>
        <w:t>Föredragningslistan för dagens sammanträde fastställs efter tillägg under rapporter</w:t>
      </w:r>
      <w:r w:rsidR="00D50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645" w:rsidRPr="005E6A45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0D7EC8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9E15D8">
        <w:rPr>
          <w:rFonts w:ascii="Times New Roman" w:hAnsi="Times New Roman"/>
          <w:b/>
          <w:sz w:val="24"/>
          <w:szCs w:val="24"/>
        </w:rPr>
        <w:t>45</w:t>
      </w:r>
    </w:p>
    <w:p w:rsidR="00406D14" w:rsidRDefault="00C875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Protokoll</w:t>
      </w:r>
      <w:r>
        <w:rPr>
          <w:rFonts w:ascii="Times New Roman" w:hAnsi="Times New Roman"/>
          <w:sz w:val="24"/>
          <w:szCs w:val="24"/>
        </w:rPr>
        <w:tab/>
      </w:r>
      <w:r w:rsidR="000D7EC8">
        <w:rPr>
          <w:rFonts w:ascii="Times New Roman" w:hAnsi="Times New Roman"/>
          <w:sz w:val="24"/>
          <w:szCs w:val="24"/>
        </w:rPr>
        <w:t xml:space="preserve">Föregående </w:t>
      </w:r>
      <w:r>
        <w:rPr>
          <w:rFonts w:ascii="Times New Roman" w:hAnsi="Times New Roman"/>
          <w:sz w:val="24"/>
          <w:szCs w:val="24"/>
        </w:rPr>
        <w:t>protokoll godkänns och läggs till handlingarna</w:t>
      </w:r>
      <w:r w:rsidR="00406D14">
        <w:rPr>
          <w:rFonts w:ascii="Times New Roman" w:hAnsi="Times New Roman"/>
          <w:sz w:val="24"/>
          <w:szCs w:val="24"/>
        </w:rPr>
        <w:t>.</w:t>
      </w:r>
    </w:p>
    <w:p w:rsidR="004070A1" w:rsidRDefault="004070A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4070A1" w:rsidRPr="004070A1" w:rsidRDefault="004070A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4070A1">
        <w:rPr>
          <w:rFonts w:ascii="Times New Roman" w:hAnsi="Times New Roman"/>
          <w:b/>
          <w:sz w:val="24"/>
          <w:szCs w:val="24"/>
        </w:rPr>
        <w:t>§ 46</w:t>
      </w:r>
    </w:p>
    <w:p w:rsidR="004070A1" w:rsidRDefault="004070A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4070A1">
        <w:rPr>
          <w:rFonts w:ascii="Times New Roman" w:hAnsi="Times New Roman"/>
          <w:b/>
          <w:sz w:val="24"/>
          <w:szCs w:val="24"/>
        </w:rPr>
        <w:t>Distriktsstämman</w:t>
      </w:r>
      <w:r>
        <w:rPr>
          <w:rFonts w:ascii="Times New Roman" w:hAnsi="Times New Roman"/>
          <w:sz w:val="24"/>
          <w:szCs w:val="24"/>
        </w:rPr>
        <w:tab/>
        <w:t xml:space="preserve">Årets distriktsstämma diskuteras. Något fler ombud än föregående år.  </w:t>
      </w:r>
    </w:p>
    <w:p w:rsidR="004070A1" w:rsidRDefault="004070A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070A1">
        <w:rPr>
          <w:rFonts w:ascii="Times New Roman" w:hAnsi="Times New Roman"/>
          <w:sz w:val="24"/>
          <w:szCs w:val="24"/>
        </w:rPr>
        <w:t>Bra diskussioner och nöjd</w:t>
      </w:r>
      <w:r>
        <w:rPr>
          <w:rFonts w:ascii="Times New Roman" w:hAnsi="Times New Roman"/>
          <w:sz w:val="24"/>
          <w:szCs w:val="24"/>
        </w:rPr>
        <w:t>a</w:t>
      </w:r>
      <w:r w:rsidRPr="004070A1">
        <w:rPr>
          <w:rFonts w:ascii="Times New Roman" w:hAnsi="Times New Roman"/>
          <w:sz w:val="24"/>
          <w:szCs w:val="24"/>
        </w:rPr>
        <w:t xml:space="preserve"> deltagare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SPF Seniorerna Gullvivan i Brösarp har sänt in en skrivelse med synpunkter på programmet. Konstateras att föreningen inte var representerad på stämman. Styrelsen </w:t>
      </w:r>
      <w:r w:rsidRPr="004070A1">
        <w:rPr>
          <w:rFonts w:ascii="Times New Roman" w:hAnsi="Times New Roman"/>
          <w:b/>
          <w:sz w:val="24"/>
          <w:szCs w:val="24"/>
        </w:rPr>
        <w:t xml:space="preserve">beslutar </w:t>
      </w:r>
      <w:r>
        <w:rPr>
          <w:rFonts w:ascii="Times New Roman" w:hAnsi="Times New Roman"/>
          <w:sz w:val="24"/>
          <w:szCs w:val="24"/>
        </w:rPr>
        <w:t xml:space="preserve">att lämna skrivelsen utan åtgärd. </w:t>
      </w:r>
    </w:p>
    <w:p w:rsidR="004070A1" w:rsidRDefault="004070A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5267" w:rsidRDefault="0005669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3C5B" w:rsidRPr="005E6A45" w:rsidRDefault="005A3C5B" w:rsidP="005A3C5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DE7BE1">
        <w:rPr>
          <w:rFonts w:ascii="Times New Roman" w:hAnsi="Times New Roman"/>
          <w:b/>
          <w:sz w:val="24"/>
          <w:szCs w:val="24"/>
        </w:rPr>
        <w:t>4</w:t>
      </w:r>
      <w:r w:rsidR="004070A1">
        <w:rPr>
          <w:rFonts w:ascii="Times New Roman" w:hAnsi="Times New Roman"/>
          <w:b/>
          <w:sz w:val="24"/>
          <w:szCs w:val="24"/>
        </w:rPr>
        <w:t>7</w:t>
      </w:r>
    </w:p>
    <w:p w:rsidR="0014461A" w:rsidRDefault="005A3C5B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Rapport från FS</w:t>
      </w:r>
      <w:r>
        <w:rPr>
          <w:rFonts w:ascii="Times New Roman" w:hAnsi="Times New Roman"/>
          <w:sz w:val="24"/>
          <w:szCs w:val="24"/>
        </w:rPr>
        <w:tab/>
      </w:r>
      <w:r w:rsidR="00D50767">
        <w:rPr>
          <w:rFonts w:ascii="Times New Roman" w:hAnsi="Times New Roman"/>
          <w:sz w:val="24"/>
          <w:szCs w:val="24"/>
        </w:rPr>
        <w:t xml:space="preserve">Nästa möte med förbundsstyrelsen äger rum den </w:t>
      </w:r>
      <w:r w:rsidR="004070A1">
        <w:rPr>
          <w:rFonts w:ascii="Times New Roman" w:hAnsi="Times New Roman"/>
          <w:sz w:val="24"/>
          <w:szCs w:val="24"/>
        </w:rPr>
        <w:t>28 mars</w:t>
      </w:r>
      <w:r w:rsidR="00D50767">
        <w:rPr>
          <w:rFonts w:ascii="Times New Roman" w:hAnsi="Times New Roman"/>
          <w:sz w:val="24"/>
          <w:szCs w:val="24"/>
        </w:rPr>
        <w:t xml:space="preserve">. </w:t>
      </w:r>
      <w:r w:rsidR="007F2BD8">
        <w:rPr>
          <w:rFonts w:ascii="Times New Roman" w:hAnsi="Times New Roman"/>
          <w:sz w:val="24"/>
          <w:szCs w:val="24"/>
        </w:rPr>
        <w:t xml:space="preserve">Flera frågor bland annat angående utskick av 65-årsbrevet och återkommande frågor om medlemsregistret skickas med </w:t>
      </w:r>
      <w:r w:rsidR="004070A1">
        <w:rPr>
          <w:rFonts w:ascii="Times New Roman" w:hAnsi="Times New Roman"/>
          <w:sz w:val="24"/>
          <w:szCs w:val="24"/>
        </w:rPr>
        <w:t>Peter</w:t>
      </w:r>
      <w:r w:rsidR="007F2BD8">
        <w:rPr>
          <w:rFonts w:ascii="Times New Roman" w:hAnsi="Times New Roman"/>
          <w:sz w:val="24"/>
          <w:szCs w:val="24"/>
        </w:rPr>
        <w:t>, som</w:t>
      </w:r>
      <w:r w:rsidR="004070A1">
        <w:rPr>
          <w:rFonts w:ascii="Times New Roman" w:hAnsi="Times New Roman"/>
          <w:sz w:val="24"/>
          <w:szCs w:val="24"/>
        </w:rPr>
        <w:t xml:space="preserve"> återkommer med rapport</w:t>
      </w:r>
      <w:r w:rsidR="00EB29AF">
        <w:rPr>
          <w:rFonts w:ascii="Times New Roman" w:hAnsi="Times New Roman"/>
          <w:sz w:val="24"/>
          <w:szCs w:val="24"/>
        </w:rPr>
        <w:t xml:space="preserve"> efter morgondag</w:t>
      </w:r>
      <w:r w:rsidR="007F2BD8">
        <w:rPr>
          <w:rFonts w:ascii="Times New Roman" w:hAnsi="Times New Roman"/>
          <w:sz w:val="24"/>
          <w:szCs w:val="24"/>
        </w:rPr>
        <w:t xml:space="preserve">ens möte. </w:t>
      </w: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AF6167" w:rsidRPr="005E6A45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5A3C5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7F2BD8">
        <w:rPr>
          <w:rFonts w:ascii="Times New Roman" w:hAnsi="Times New Roman"/>
          <w:b/>
          <w:sz w:val="24"/>
          <w:szCs w:val="24"/>
        </w:rPr>
        <w:t>48</w:t>
      </w:r>
    </w:p>
    <w:p w:rsidR="00693921" w:rsidRDefault="00AF6167" w:rsidP="007F2BD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Ekonomi</w:t>
      </w:r>
      <w:r w:rsidR="0098772F">
        <w:rPr>
          <w:rFonts w:ascii="Times New Roman" w:hAnsi="Times New Roman"/>
          <w:b/>
          <w:sz w:val="24"/>
          <w:szCs w:val="24"/>
        </w:rPr>
        <w:t>/budget</w:t>
      </w:r>
      <w:r w:rsidR="00F74E3E">
        <w:rPr>
          <w:rFonts w:ascii="Times New Roman" w:hAnsi="Times New Roman"/>
          <w:sz w:val="24"/>
          <w:szCs w:val="24"/>
        </w:rPr>
        <w:tab/>
      </w:r>
      <w:r w:rsidR="006313FD">
        <w:rPr>
          <w:rFonts w:ascii="Times New Roman" w:hAnsi="Times New Roman"/>
          <w:sz w:val="24"/>
          <w:szCs w:val="24"/>
        </w:rPr>
        <w:t xml:space="preserve">Morten </w:t>
      </w:r>
      <w:r w:rsidR="00B0493E">
        <w:rPr>
          <w:rFonts w:ascii="Times New Roman" w:hAnsi="Times New Roman"/>
          <w:sz w:val="24"/>
          <w:szCs w:val="24"/>
        </w:rPr>
        <w:t xml:space="preserve">presenterar </w:t>
      </w:r>
      <w:r w:rsidR="00573106">
        <w:rPr>
          <w:rFonts w:ascii="Times New Roman" w:hAnsi="Times New Roman"/>
          <w:sz w:val="24"/>
          <w:szCs w:val="24"/>
        </w:rPr>
        <w:t>resultat-och balansrapport</w:t>
      </w:r>
      <w:r w:rsidR="006313FD">
        <w:rPr>
          <w:rFonts w:ascii="Times New Roman" w:hAnsi="Times New Roman"/>
          <w:sz w:val="24"/>
          <w:szCs w:val="24"/>
        </w:rPr>
        <w:t xml:space="preserve"> per </w:t>
      </w:r>
      <w:r w:rsidR="007F2BD8">
        <w:rPr>
          <w:rFonts w:ascii="Times New Roman" w:hAnsi="Times New Roman"/>
          <w:sz w:val="24"/>
          <w:szCs w:val="24"/>
        </w:rPr>
        <w:t>2017-03-26</w:t>
      </w:r>
      <w:r w:rsidR="00573106">
        <w:rPr>
          <w:rFonts w:ascii="Times New Roman" w:hAnsi="Times New Roman"/>
          <w:sz w:val="24"/>
          <w:szCs w:val="24"/>
        </w:rPr>
        <w:t xml:space="preserve">. </w:t>
      </w:r>
      <w:r w:rsidR="00B0493E">
        <w:rPr>
          <w:rFonts w:ascii="Times New Roman" w:hAnsi="Times New Roman"/>
          <w:sz w:val="24"/>
          <w:szCs w:val="24"/>
        </w:rPr>
        <w:t xml:space="preserve">Konstateras att </w:t>
      </w:r>
      <w:r w:rsidR="007F2BD8">
        <w:rPr>
          <w:rFonts w:ascii="Times New Roman" w:hAnsi="Times New Roman"/>
          <w:sz w:val="24"/>
          <w:szCs w:val="24"/>
        </w:rPr>
        <w:t xml:space="preserve">budgeten följs och att resultatrapporten följer föregående års rapport. Ett problem är redovisningen av medlemsavgifter, vilket beror på central uppbörd och registrering och utbetalning av distriktets andel. </w:t>
      </w:r>
      <w:r w:rsidR="00D06C2D">
        <w:rPr>
          <w:rFonts w:ascii="Times New Roman" w:hAnsi="Times New Roman"/>
          <w:sz w:val="24"/>
          <w:szCs w:val="24"/>
        </w:rPr>
        <w:t xml:space="preserve">Styrelsen </w:t>
      </w:r>
      <w:r w:rsidR="00D06C2D" w:rsidRPr="00D06C2D">
        <w:rPr>
          <w:rFonts w:ascii="Times New Roman" w:hAnsi="Times New Roman"/>
          <w:b/>
          <w:sz w:val="24"/>
          <w:szCs w:val="24"/>
        </w:rPr>
        <w:t xml:space="preserve">beslutar </w:t>
      </w:r>
      <w:r w:rsidR="00D06C2D">
        <w:rPr>
          <w:rFonts w:ascii="Times New Roman" w:hAnsi="Times New Roman"/>
          <w:sz w:val="24"/>
          <w:szCs w:val="24"/>
        </w:rPr>
        <w:t>att till förbundet överföra hittills av föreningarna inbetalda avgifter</w:t>
      </w:r>
      <w:r w:rsidR="007F2BD8">
        <w:rPr>
          <w:rFonts w:ascii="Times New Roman" w:hAnsi="Times New Roman"/>
          <w:sz w:val="24"/>
          <w:szCs w:val="24"/>
        </w:rPr>
        <w:t xml:space="preserve"> </w:t>
      </w:r>
      <w:r w:rsidR="00D06C2D">
        <w:rPr>
          <w:rFonts w:ascii="Times New Roman" w:hAnsi="Times New Roman"/>
          <w:sz w:val="24"/>
          <w:szCs w:val="24"/>
        </w:rPr>
        <w:t>t</w:t>
      </w:r>
      <w:r w:rsidR="00EB29AF">
        <w:rPr>
          <w:rFonts w:ascii="Times New Roman" w:hAnsi="Times New Roman"/>
          <w:sz w:val="24"/>
          <w:szCs w:val="24"/>
        </w:rPr>
        <w:t>ill distriktet minus ej utbetal</w:t>
      </w:r>
      <w:r w:rsidR="00D06C2D">
        <w:rPr>
          <w:rFonts w:ascii="Times New Roman" w:hAnsi="Times New Roman"/>
          <w:sz w:val="24"/>
          <w:szCs w:val="24"/>
        </w:rPr>
        <w:t xml:space="preserve">da avgifter från förbundet. </w:t>
      </w:r>
    </w:p>
    <w:p w:rsidR="00D06C2D" w:rsidRDefault="00D06C2D" w:rsidP="007F2BD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06C2D" w:rsidRPr="00D06C2D" w:rsidRDefault="00D06C2D" w:rsidP="007F2BD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D06C2D">
        <w:rPr>
          <w:rFonts w:ascii="Times New Roman" w:hAnsi="Times New Roman"/>
          <w:b/>
          <w:sz w:val="24"/>
          <w:szCs w:val="24"/>
        </w:rPr>
        <w:t>§ 49</w:t>
      </w:r>
    </w:p>
    <w:p w:rsidR="00632B33" w:rsidRDefault="00D06C2D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D06C2D">
        <w:rPr>
          <w:rFonts w:ascii="Times New Roman" w:hAnsi="Times New Roman"/>
          <w:b/>
          <w:sz w:val="24"/>
          <w:szCs w:val="24"/>
        </w:rPr>
        <w:t>Kurser/Konferenser</w:t>
      </w:r>
      <w:r>
        <w:rPr>
          <w:rFonts w:ascii="Times New Roman" w:hAnsi="Times New Roman"/>
          <w:sz w:val="24"/>
          <w:szCs w:val="24"/>
        </w:rPr>
        <w:tab/>
        <w:t>87 anmälningar till utbildningsdagen om medlemsregistret i Hässleholm den 29 mars. Morten och Cecilia är ansvariga för utbildningen.</w:t>
      </w:r>
    </w:p>
    <w:p w:rsidR="00D06C2D" w:rsidRDefault="00D06C2D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06C2D">
        <w:rPr>
          <w:rFonts w:ascii="Times New Roman" w:hAnsi="Times New Roman"/>
          <w:sz w:val="24"/>
          <w:szCs w:val="24"/>
        </w:rPr>
        <w:t>Till KPR</w:t>
      </w:r>
      <w:r>
        <w:rPr>
          <w:rFonts w:ascii="Times New Roman" w:hAnsi="Times New Roman"/>
          <w:sz w:val="24"/>
          <w:szCs w:val="24"/>
        </w:rPr>
        <w:t>-utbildningen den 6 april har 54 personer anmält sig. Till denna utbildningsdag har CPR-gruppen utarbetat ett kompendium</w:t>
      </w:r>
      <w:r w:rsidR="00403981">
        <w:rPr>
          <w:rFonts w:ascii="Times New Roman" w:hAnsi="Times New Roman"/>
          <w:sz w:val="24"/>
          <w:szCs w:val="24"/>
        </w:rPr>
        <w:t xml:space="preserve"> avsett för ledamöter i KPR och politiker.</w:t>
      </w:r>
    </w:p>
    <w:p w:rsidR="00403981" w:rsidRDefault="00403981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36 anmälningar har hittills inkommit till inspirationsdagen för studieansvariga.</w:t>
      </w:r>
    </w:p>
    <w:p w:rsidR="00403981" w:rsidRPr="00D06C2D" w:rsidRDefault="00403981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Till </w:t>
      </w:r>
      <w:proofErr w:type="spellStart"/>
      <w:r>
        <w:rPr>
          <w:rFonts w:ascii="Times New Roman" w:hAnsi="Times New Roman"/>
          <w:sz w:val="24"/>
          <w:szCs w:val="24"/>
        </w:rPr>
        <w:t>trafikkursen</w:t>
      </w:r>
      <w:proofErr w:type="spellEnd"/>
      <w:r>
        <w:rPr>
          <w:rFonts w:ascii="Times New Roman" w:hAnsi="Times New Roman"/>
          <w:sz w:val="24"/>
          <w:szCs w:val="24"/>
        </w:rPr>
        <w:t xml:space="preserve"> är endast 6 personer anmälda.</w:t>
      </w:r>
    </w:p>
    <w:p w:rsidR="00D06C2D" w:rsidRPr="0098772F" w:rsidRDefault="00D06C2D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F6167" w:rsidRPr="005E6A45" w:rsidRDefault="00AF616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F133D7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7811C2">
        <w:rPr>
          <w:rFonts w:ascii="Times New Roman" w:hAnsi="Times New Roman"/>
          <w:b/>
          <w:sz w:val="24"/>
          <w:szCs w:val="24"/>
        </w:rPr>
        <w:t>50</w:t>
      </w:r>
    </w:p>
    <w:p w:rsidR="005D77DE" w:rsidRDefault="00632B3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Kongress</w:t>
      </w:r>
      <w:r w:rsidR="007811C2">
        <w:rPr>
          <w:rFonts w:ascii="Times New Roman" w:hAnsi="Times New Roman"/>
          <w:b/>
          <w:sz w:val="24"/>
          <w:szCs w:val="24"/>
        </w:rPr>
        <w:t>motioner</w:t>
      </w:r>
      <w:r w:rsidR="00015B92">
        <w:rPr>
          <w:rFonts w:ascii="Times New Roman" w:hAnsi="Times New Roman"/>
          <w:b/>
          <w:sz w:val="24"/>
          <w:szCs w:val="24"/>
        </w:rPr>
        <w:tab/>
      </w:r>
      <w:r w:rsidR="007811C2" w:rsidRPr="007811C2">
        <w:rPr>
          <w:rFonts w:ascii="Times New Roman" w:hAnsi="Times New Roman"/>
          <w:sz w:val="24"/>
          <w:szCs w:val="24"/>
        </w:rPr>
        <w:t>Följande motioner</w:t>
      </w:r>
      <w:r>
        <w:rPr>
          <w:rFonts w:ascii="Times New Roman" w:hAnsi="Times New Roman"/>
          <w:sz w:val="24"/>
          <w:szCs w:val="24"/>
        </w:rPr>
        <w:t xml:space="preserve"> </w:t>
      </w:r>
      <w:r w:rsidR="007811C2">
        <w:rPr>
          <w:rFonts w:ascii="Times New Roman" w:hAnsi="Times New Roman"/>
          <w:sz w:val="24"/>
          <w:szCs w:val="24"/>
        </w:rPr>
        <w:t xml:space="preserve">ställer </w:t>
      </w:r>
      <w:r w:rsidR="005802AF">
        <w:rPr>
          <w:rFonts w:ascii="Times New Roman" w:hAnsi="Times New Roman"/>
          <w:sz w:val="24"/>
          <w:szCs w:val="24"/>
        </w:rPr>
        <w:t xml:space="preserve">sig </w:t>
      </w:r>
      <w:r w:rsidR="007811C2">
        <w:rPr>
          <w:rFonts w:ascii="Times New Roman" w:hAnsi="Times New Roman"/>
          <w:sz w:val="24"/>
          <w:szCs w:val="24"/>
        </w:rPr>
        <w:t>distriktsstyrelsen bakom och sänder till kongressen:</w:t>
      </w:r>
    </w:p>
    <w:p w:rsid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811C2">
        <w:rPr>
          <w:rFonts w:ascii="Times New Roman" w:hAnsi="Times New Roman"/>
          <w:sz w:val="24"/>
          <w:szCs w:val="24"/>
        </w:rPr>
        <w:t>SPF Seniorernas gruppförsäkringar</w:t>
      </w:r>
    </w:p>
    <w:p w:rsid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Olika former för medlemskap i SPF Seniorerna (beslut på stämman)</w:t>
      </w:r>
    </w:p>
    <w:p w:rsid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Sjukvårds- samt tandvårdsförsäkring (efter tillägg)</w:t>
      </w:r>
    </w:p>
    <w:p w:rsid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Lika skatt på pensionsinkomster oavsett ålder</w:t>
      </w:r>
    </w:p>
    <w:p w:rsid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02AF">
        <w:rPr>
          <w:rFonts w:ascii="Times New Roman" w:hAnsi="Times New Roman"/>
          <w:sz w:val="24"/>
          <w:szCs w:val="24"/>
        </w:rPr>
        <w:t>Regler för uppbörd.</w:t>
      </w:r>
    </w:p>
    <w:p w:rsidR="007811C2" w:rsidRPr="007811C2" w:rsidRDefault="007811C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C4B55" w:rsidRPr="005E6A45" w:rsidRDefault="00D607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536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5802AF">
        <w:rPr>
          <w:rFonts w:ascii="Times New Roman" w:hAnsi="Times New Roman"/>
          <w:b/>
          <w:sz w:val="24"/>
          <w:szCs w:val="24"/>
        </w:rPr>
        <w:t>51</w:t>
      </w:r>
    </w:p>
    <w:p w:rsidR="001759E5" w:rsidRDefault="005802AF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Kongressfrågor</w:t>
      </w:r>
      <w:r w:rsidR="00A41640">
        <w:rPr>
          <w:rFonts w:ascii="Times New Roman" w:hAnsi="Times New Roman"/>
          <w:b/>
          <w:sz w:val="24"/>
          <w:szCs w:val="24"/>
        </w:rPr>
        <w:t xml:space="preserve">    </w:t>
      </w:r>
      <w:r w:rsidR="004B7338">
        <w:rPr>
          <w:rFonts w:ascii="Times New Roman" w:hAnsi="Times New Roman"/>
          <w:sz w:val="24"/>
          <w:szCs w:val="24"/>
        </w:rPr>
        <w:t xml:space="preserve"> </w:t>
      </w:r>
      <w:r w:rsidR="00A416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Möte med valda delegater och ersättare fastställs till den 1 juni klockan 9 - 16. Klockan 13 ansluter valda ersättare. Ann-Mari och Anneli anmäler förhinder. Hur och när resan till kongressen i Gävle den 13 – 15 juni ska ske diskuteras. Morten får i uppdrag att undersöka olika färdsätt.</w:t>
      </w:r>
      <w:r w:rsidR="00A41640">
        <w:rPr>
          <w:rFonts w:ascii="Times New Roman" w:hAnsi="Times New Roman"/>
          <w:sz w:val="24"/>
          <w:szCs w:val="24"/>
        </w:rPr>
        <w:tab/>
      </w:r>
    </w:p>
    <w:p w:rsidR="009C5E29" w:rsidRPr="009C5E29" w:rsidRDefault="001759E5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C5E29">
        <w:rPr>
          <w:rFonts w:ascii="Times New Roman" w:hAnsi="Times New Roman"/>
          <w:sz w:val="24"/>
          <w:szCs w:val="24"/>
        </w:rPr>
        <w:tab/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5802AF">
        <w:rPr>
          <w:rFonts w:ascii="Times New Roman" w:hAnsi="Times New Roman"/>
          <w:b/>
          <w:sz w:val="24"/>
          <w:szCs w:val="24"/>
        </w:rPr>
        <w:t>52</w:t>
      </w:r>
      <w:r w:rsidR="002A1700">
        <w:rPr>
          <w:rFonts w:ascii="Times New Roman" w:hAnsi="Times New Roman"/>
          <w:b/>
          <w:sz w:val="24"/>
          <w:szCs w:val="24"/>
        </w:rPr>
        <w:tab/>
      </w:r>
    </w:p>
    <w:p w:rsidR="009F12C0" w:rsidRDefault="005802AF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Planeringskonferens</w:t>
      </w:r>
      <w:r w:rsidR="005504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Styrelsen </w:t>
      </w:r>
      <w:r w:rsidRPr="006842CF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att </w:t>
      </w:r>
      <w:r w:rsidR="006842CF">
        <w:rPr>
          <w:rFonts w:ascii="Times New Roman" w:hAnsi="Times New Roman"/>
          <w:sz w:val="24"/>
          <w:szCs w:val="24"/>
        </w:rPr>
        <w:t xml:space="preserve">förlägga konferensen i Tyringe den 29 – 30 augusti för planering av verksamheten 2018. </w:t>
      </w:r>
      <w:r w:rsidR="009F12C0">
        <w:rPr>
          <w:rFonts w:ascii="Times New Roman" w:hAnsi="Times New Roman"/>
          <w:sz w:val="24"/>
          <w:szCs w:val="24"/>
        </w:rPr>
        <w:tab/>
      </w:r>
      <w:r w:rsidR="008503D2">
        <w:rPr>
          <w:rFonts w:ascii="Times New Roman" w:hAnsi="Times New Roman"/>
          <w:sz w:val="24"/>
          <w:szCs w:val="24"/>
        </w:rPr>
        <w:t xml:space="preserve">. </w:t>
      </w:r>
    </w:p>
    <w:p w:rsidR="006842CF" w:rsidRDefault="008503D2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A301C" w:rsidRPr="0010703D" w:rsidRDefault="002A1700" w:rsidP="008503D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C73722">
        <w:rPr>
          <w:rFonts w:ascii="Times New Roman" w:hAnsi="Times New Roman"/>
          <w:sz w:val="24"/>
          <w:szCs w:val="24"/>
        </w:rPr>
        <w:tab/>
      </w:r>
      <w:r w:rsidR="004A301C">
        <w:rPr>
          <w:rFonts w:ascii="Times New Roman" w:hAnsi="Times New Roman"/>
          <w:sz w:val="24"/>
          <w:szCs w:val="24"/>
        </w:rPr>
        <w:t xml:space="preserve"> </w:t>
      </w:r>
    </w:p>
    <w:p w:rsidR="00B66CA6" w:rsidRDefault="00F37069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96DFD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6842CF">
        <w:rPr>
          <w:rFonts w:ascii="Times New Roman" w:hAnsi="Times New Roman"/>
          <w:b/>
          <w:sz w:val="24"/>
          <w:szCs w:val="24"/>
        </w:rPr>
        <w:t>53</w:t>
      </w:r>
    </w:p>
    <w:p w:rsidR="006842CF" w:rsidRDefault="006842C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Arbetsordning och</w:t>
      </w:r>
    </w:p>
    <w:p w:rsidR="006842CF" w:rsidRDefault="006842CF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delegation</w:t>
      </w:r>
      <w:r w:rsidR="00B66CA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Styrelsen </w:t>
      </w:r>
      <w:r w:rsidRPr="006842CF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om oförändrad arbetsordning.</w:t>
      </w:r>
      <w:r w:rsidR="00132931" w:rsidRPr="00132931">
        <w:rPr>
          <w:rFonts w:ascii="Times New Roman" w:hAnsi="Times New Roman"/>
          <w:sz w:val="24"/>
          <w:szCs w:val="24"/>
        </w:rPr>
        <w:t xml:space="preserve"> </w:t>
      </w:r>
    </w:p>
    <w:p w:rsidR="006842CF" w:rsidRDefault="006842CF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842CF">
        <w:rPr>
          <w:rFonts w:ascii="Times New Roman" w:hAnsi="Times New Roman"/>
          <w:sz w:val="24"/>
          <w:szCs w:val="24"/>
        </w:rPr>
        <w:t>Ansvarområde</w:t>
      </w:r>
      <w:r>
        <w:rPr>
          <w:rFonts w:ascii="Times New Roman" w:hAnsi="Times New Roman"/>
          <w:sz w:val="24"/>
          <w:szCs w:val="24"/>
        </w:rPr>
        <w:tab/>
      </w:r>
    </w:p>
    <w:p w:rsidR="006842CF" w:rsidRDefault="006842CF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Ann-Mari: Boendegruppen, Läkemedel, KPR och äldreomsorg</w:t>
      </w:r>
    </w:p>
    <w:p w:rsidR="006842CF" w:rsidRDefault="006842CF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May: CPR, </w:t>
      </w:r>
      <w:r w:rsidR="00C47EF1">
        <w:rPr>
          <w:rFonts w:ascii="Times New Roman" w:hAnsi="Times New Roman"/>
          <w:sz w:val="24"/>
          <w:szCs w:val="24"/>
        </w:rPr>
        <w:t>Å</w:t>
      </w:r>
      <w:r>
        <w:rPr>
          <w:rFonts w:ascii="Times New Roman" w:hAnsi="Times New Roman"/>
          <w:sz w:val="24"/>
          <w:szCs w:val="24"/>
        </w:rPr>
        <w:t xml:space="preserve">lderism, ledamot i Arkivförbundet Syd, </w:t>
      </w:r>
      <w:r w:rsidR="00C47EF1">
        <w:rPr>
          <w:rFonts w:ascii="Times New Roman" w:hAnsi="Times New Roman"/>
          <w:sz w:val="24"/>
          <w:szCs w:val="24"/>
        </w:rPr>
        <w:t>samarbete med PRO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Anneli: Folkhälsoansvarig, Studieansvarig, Syn- och hörselombud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Knut: CPR, KPR och PRO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Göran: Trafik och Marknadsgruppen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Christer: Marknadsgruppen 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Pauli: Boendegruppen och Marknadsgruppen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Greta: KPR och äldreomsorg samt CPR</w:t>
      </w:r>
    </w:p>
    <w:p w:rsidR="00C47EF1" w:rsidRDefault="00C47EF1" w:rsidP="006842C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Ulla: </w:t>
      </w:r>
      <w:proofErr w:type="spellStart"/>
      <w:r>
        <w:rPr>
          <w:rFonts w:ascii="Times New Roman" w:hAnsi="Times New Roman"/>
          <w:sz w:val="24"/>
          <w:szCs w:val="24"/>
        </w:rPr>
        <w:t>Reseansvarig</w:t>
      </w:r>
      <w:proofErr w:type="spellEnd"/>
      <w:r>
        <w:rPr>
          <w:rFonts w:ascii="Times New Roman" w:hAnsi="Times New Roman"/>
          <w:sz w:val="24"/>
          <w:szCs w:val="24"/>
        </w:rPr>
        <w:t xml:space="preserve"> samt kontaktperson för Skånes Hembygdsförbund</w:t>
      </w:r>
    </w:p>
    <w:p w:rsidR="00C47EF1" w:rsidRDefault="00C47EF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10703D" w:rsidRPr="001351A0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1351A0">
        <w:rPr>
          <w:rFonts w:ascii="Times New Roman" w:hAnsi="Times New Roman"/>
          <w:b/>
          <w:sz w:val="24"/>
          <w:szCs w:val="24"/>
        </w:rPr>
        <w:t xml:space="preserve">§ </w:t>
      </w:r>
      <w:r w:rsidR="00C47EF1">
        <w:rPr>
          <w:rFonts w:ascii="Times New Roman" w:hAnsi="Times New Roman"/>
          <w:b/>
          <w:sz w:val="24"/>
          <w:szCs w:val="24"/>
        </w:rPr>
        <w:t>54</w:t>
      </w:r>
    </w:p>
    <w:p w:rsidR="00C47EF1" w:rsidRDefault="00CE1333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Mässor</w:t>
      </w:r>
      <w:r w:rsidRPr="001351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Seniormässor i samarbete med </w:t>
      </w:r>
      <w:proofErr w:type="spellStart"/>
      <w:r>
        <w:rPr>
          <w:rFonts w:ascii="Times New Roman" w:hAnsi="Times New Roman"/>
          <w:sz w:val="24"/>
          <w:szCs w:val="24"/>
        </w:rPr>
        <w:t>News</w:t>
      </w:r>
      <w:proofErr w:type="spellEnd"/>
      <w:r>
        <w:rPr>
          <w:rFonts w:ascii="Times New Roman" w:hAnsi="Times New Roman"/>
          <w:sz w:val="24"/>
          <w:szCs w:val="24"/>
        </w:rPr>
        <w:t xml:space="preserve"> 55 den 3 -  4 april i Helsingborg, 6 april i Lund och 11 – 12 april i Kristianstad. </w:t>
      </w:r>
      <w:r w:rsidR="00C47EF1">
        <w:rPr>
          <w:rFonts w:ascii="Times New Roman" w:hAnsi="Times New Roman"/>
          <w:sz w:val="24"/>
          <w:szCs w:val="24"/>
        </w:rPr>
        <w:t>Föreningarna i respektive kommun har huvudansvaret för dessa mässor med bistånd från distriktskansliet.</w:t>
      </w:r>
    </w:p>
    <w:p w:rsidR="00D164B8" w:rsidRDefault="00C47EF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47EF1">
        <w:rPr>
          <w:rFonts w:ascii="Times New Roman" w:hAnsi="Times New Roman"/>
          <w:sz w:val="24"/>
          <w:szCs w:val="24"/>
        </w:rPr>
        <w:t xml:space="preserve">Årets </w:t>
      </w:r>
      <w:r>
        <w:rPr>
          <w:rFonts w:ascii="Times New Roman" w:hAnsi="Times New Roman"/>
          <w:sz w:val="24"/>
          <w:szCs w:val="24"/>
        </w:rPr>
        <w:t>seniormäss</w:t>
      </w:r>
      <w:r w:rsidR="00323F7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 Malmö </w:t>
      </w:r>
      <w:r w:rsidR="00323F7E">
        <w:rPr>
          <w:rFonts w:ascii="Times New Roman" w:hAnsi="Times New Roman"/>
          <w:sz w:val="24"/>
          <w:szCs w:val="24"/>
        </w:rPr>
        <w:t>är den 9 – 11 maj.</w:t>
      </w:r>
      <w:r w:rsidRPr="00C47EF1">
        <w:rPr>
          <w:rFonts w:ascii="Times New Roman" w:hAnsi="Times New Roman"/>
          <w:sz w:val="24"/>
          <w:szCs w:val="24"/>
        </w:rPr>
        <w:t xml:space="preserve"> </w:t>
      </w:r>
    </w:p>
    <w:p w:rsidR="00323F7E" w:rsidRDefault="00323F7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Styrelsen framför sitt tack till Morten och Grete för en mycket tilltaland</w:t>
      </w:r>
      <w:r w:rsidR="000869B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och vacker monter på vårens Trädgårdsmässa i Malmö. </w:t>
      </w:r>
    </w:p>
    <w:p w:rsidR="00323F7E" w:rsidRDefault="00323F7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 efterlyser en ”monteransvarig” som bör finnas på alla mässor Och gärna en dator för att kunna erbjuda bättre service till besökarna.</w:t>
      </w:r>
    </w:p>
    <w:p w:rsidR="00323F7E" w:rsidRPr="00C47EF1" w:rsidRDefault="00323F7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Styrelsen </w:t>
      </w:r>
      <w:r w:rsidRPr="000869B1">
        <w:rPr>
          <w:rFonts w:ascii="Times New Roman" w:hAnsi="Times New Roman"/>
          <w:b/>
          <w:sz w:val="24"/>
          <w:szCs w:val="24"/>
        </w:rPr>
        <w:t>delegerar</w:t>
      </w:r>
      <w:r>
        <w:rPr>
          <w:rFonts w:ascii="Times New Roman" w:hAnsi="Times New Roman"/>
          <w:sz w:val="24"/>
          <w:szCs w:val="24"/>
        </w:rPr>
        <w:t xml:space="preserve"> åt Marknadsgruppen </w:t>
      </w:r>
      <w:r w:rsidR="000869B1">
        <w:rPr>
          <w:rFonts w:ascii="Times New Roman" w:hAnsi="Times New Roman"/>
          <w:sz w:val="24"/>
          <w:szCs w:val="24"/>
        </w:rPr>
        <w:t>att lösa frågan.</w:t>
      </w:r>
    </w:p>
    <w:p w:rsidR="000A5B5F" w:rsidRDefault="00C47EF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5B5F" w:rsidRP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A5B5F">
        <w:rPr>
          <w:rFonts w:ascii="Times New Roman" w:hAnsi="Times New Roman"/>
          <w:b/>
          <w:sz w:val="24"/>
          <w:szCs w:val="24"/>
        </w:rPr>
        <w:t xml:space="preserve">§ </w:t>
      </w:r>
      <w:r w:rsidR="00323F7E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ab/>
      </w:r>
    </w:p>
    <w:p w:rsidR="00323F7E" w:rsidRDefault="00323F7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Ordförandedag/</w:t>
      </w:r>
    </w:p>
    <w:p w:rsidR="00EF2E6C" w:rsidRDefault="00323F7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konferens</w:t>
      </w:r>
      <w:r w:rsidR="000A5B5F">
        <w:rPr>
          <w:rFonts w:ascii="Times New Roman" w:hAnsi="Times New Roman"/>
          <w:b/>
          <w:sz w:val="24"/>
          <w:szCs w:val="24"/>
        </w:rPr>
        <w:tab/>
      </w:r>
      <w:r w:rsidR="00EF2E6C" w:rsidRPr="00EF2E6C">
        <w:rPr>
          <w:rFonts w:ascii="Times New Roman" w:hAnsi="Times New Roman"/>
          <w:sz w:val="24"/>
          <w:szCs w:val="24"/>
        </w:rPr>
        <w:t xml:space="preserve">Styrelsen </w:t>
      </w:r>
      <w:r>
        <w:rPr>
          <w:rFonts w:ascii="Times New Roman" w:hAnsi="Times New Roman"/>
          <w:sz w:val="24"/>
          <w:szCs w:val="24"/>
        </w:rPr>
        <w:t>beslutar</w:t>
      </w:r>
      <w:r w:rsidR="00EF2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 årets ordförandekonferens</w:t>
      </w:r>
      <w:r w:rsidR="00EF2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förläggs på Star Hotell i Lund den 12 oktober.</w:t>
      </w:r>
    </w:p>
    <w:p w:rsidR="00323F7E" w:rsidRDefault="00EF2E6C" w:rsidP="00323F7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5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0A5B5F" w:rsidRP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053177" w:rsidRDefault="0005317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53177">
        <w:rPr>
          <w:rFonts w:ascii="Times New Roman" w:hAnsi="Times New Roman"/>
          <w:b/>
          <w:sz w:val="24"/>
          <w:szCs w:val="24"/>
        </w:rPr>
        <w:t xml:space="preserve">§ </w:t>
      </w:r>
      <w:r w:rsidR="00C231A2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31A2" w:rsidRPr="00C231A2" w:rsidRDefault="00C231A2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Skrivelser</w:t>
      </w:r>
      <w:r w:rsidR="00053177">
        <w:rPr>
          <w:rFonts w:ascii="Times New Roman" w:hAnsi="Times New Roman"/>
          <w:b/>
          <w:sz w:val="24"/>
          <w:szCs w:val="24"/>
        </w:rPr>
        <w:tab/>
      </w:r>
      <w:r w:rsidRPr="00C231A2">
        <w:rPr>
          <w:rFonts w:ascii="Times New Roman" w:hAnsi="Times New Roman"/>
          <w:sz w:val="24"/>
          <w:szCs w:val="24"/>
        </w:rPr>
        <w:t>SPF Seniorerna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31A2">
        <w:rPr>
          <w:rFonts w:ascii="Times New Roman" w:hAnsi="Times New Roman"/>
          <w:sz w:val="24"/>
          <w:szCs w:val="24"/>
        </w:rPr>
        <w:t>Stångby firar 40 årsjubileum den 29 mars.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31A2">
        <w:rPr>
          <w:rFonts w:ascii="Times New Roman" w:hAnsi="Times New Roman"/>
          <w:sz w:val="24"/>
          <w:szCs w:val="24"/>
        </w:rPr>
        <w:t>Peter deltar.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38CF" w:rsidRDefault="00053177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231A2">
        <w:rPr>
          <w:rFonts w:ascii="Times New Roman" w:hAnsi="Times New Roman"/>
          <w:sz w:val="24"/>
          <w:szCs w:val="24"/>
        </w:rPr>
        <w:t>Till Studieförbundet Vuxenskolans regionstämma den 20 april är Peter inbjuden och ombedd att vara mötesordförande.</w:t>
      </w:r>
      <w:r w:rsidR="005E38CF">
        <w:rPr>
          <w:rFonts w:ascii="Times New Roman" w:hAnsi="Times New Roman"/>
          <w:sz w:val="24"/>
          <w:szCs w:val="24"/>
        </w:rPr>
        <w:t xml:space="preserve"> </w:t>
      </w:r>
    </w:p>
    <w:p w:rsidR="00C231A2" w:rsidRDefault="005E38C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00ED1" w:rsidRPr="005E6A45" w:rsidRDefault="00200ED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262C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C231A2">
        <w:rPr>
          <w:rFonts w:ascii="Times New Roman" w:hAnsi="Times New Roman"/>
          <w:b/>
          <w:sz w:val="24"/>
          <w:szCs w:val="24"/>
        </w:rPr>
        <w:t>57</w:t>
      </w:r>
    </w:p>
    <w:p w:rsidR="00C231A2" w:rsidRDefault="00C231A2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Göran har kontaktats av en person vid namn Karl-Erik Odd i Helsingborg med en fråga om SPF Seniorerna är intresserade av att vara en typ av ambassadör/kontakt med polisen. Styrelsen </w:t>
      </w:r>
      <w:r w:rsidRPr="00C231A2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att inte anta erbjudandet.</w:t>
      </w:r>
    </w:p>
    <w:p w:rsidR="00C231A2" w:rsidRDefault="00C231A2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605D3F">
        <w:rPr>
          <w:rFonts w:ascii="Times New Roman" w:hAnsi="Times New Roman"/>
          <w:sz w:val="24"/>
          <w:szCs w:val="24"/>
        </w:rPr>
        <w:t xml:space="preserve">Christer har varit </w:t>
      </w:r>
      <w:r w:rsidR="00605D3F" w:rsidRPr="00605D3F">
        <w:rPr>
          <w:rFonts w:ascii="Times New Roman" w:hAnsi="Times New Roman"/>
          <w:sz w:val="24"/>
          <w:szCs w:val="24"/>
        </w:rPr>
        <w:t xml:space="preserve">i Lund och informerat om </w:t>
      </w:r>
      <w:r w:rsidR="00605D3F">
        <w:rPr>
          <w:rFonts w:ascii="Times New Roman" w:hAnsi="Times New Roman"/>
          <w:sz w:val="24"/>
          <w:szCs w:val="24"/>
        </w:rPr>
        <w:t>det reglemente som finns för KPR i Båstads kommun.</w:t>
      </w:r>
    </w:p>
    <w:p w:rsidR="00605D3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rapporterar från ett möte på Fredriksdal med information om program för föreningsresor. Den 18 april deltar May och Greta i ett möte med KRYH i Hässleholm. Den 28 april har CPR AU-möte. Planeringen av konferensen ”Det nya åldrandet” den 16 oktober pågår.</w:t>
      </w:r>
    </w:p>
    <w:p w:rsidR="00605D3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605D3F" w:rsidRPr="00D17AA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D17AAF">
        <w:rPr>
          <w:rFonts w:ascii="Times New Roman" w:hAnsi="Times New Roman"/>
          <w:b/>
          <w:sz w:val="24"/>
          <w:szCs w:val="24"/>
        </w:rPr>
        <w:t>§ 58</w:t>
      </w:r>
    </w:p>
    <w:p w:rsidR="00D17A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D17AAF">
        <w:rPr>
          <w:rFonts w:ascii="Times New Roman" w:hAnsi="Times New Roman"/>
          <w:b/>
          <w:sz w:val="24"/>
          <w:szCs w:val="24"/>
        </w:rPr>
        <w:t>Sammanträdesdagar</w:t>
      </w:r>
      <w:r>
        <w:rPr>
          <w:rFonts w:ascii="Times New Roman" w:hAnsi="Times New Roman"/>
          <w:sz w:val="24"/>
          <w:szCs w:val="24"/>
        </w:rPr>
        <w:tab/>
        <w:t xml:space="preserve">Styrelsen </w:t>
      </w:r>
      <w:r w:rsidRPr="00D17AAF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om följande sammanträd</w:t>
      </w:r>
      <w:r w:rsidR="00EB29AF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sdagar för hösten:</w:t>
      </w:r>
    </w:p>
    <w:p w:rsidR="00D17AAF" w:rsidRPr="00EB29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</w:rPr>
        <w:tab/>
      </w:r>
      <w:r w:rsidRPr="00EB29AF">
        <w:rPr>
          <w:rFonts w:ascii="Times New Roman" w:hAnsi="Times New Roman"/>
          <w:sz w:val="24"/>
          <w:szCs w:val="24"/>
          <w:lang w:val="da-DK"/>
        </w:rPr>
        <w:t>AU</w:t>
      </w:r>
      <w:r w:rsidRPr="00EB29AF">
        <w:rPr>
          <w:rFonts w:ascii="Times New Roman" w:hAnsi="Times New Roman"/>
          <w:sz w:val="24"/>
          <w:szCs w:val="24"/>
          <w:lang w:val="da-DK"/>
        </w:rPr>
        <w:tab/>
        <w:t>Styrelsen</w:t>
      </w:r>
    </w:p>
    <w:p w:rsidR="00D17AAF" w:rsidRPr="00EB29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EB29AF">
        <w:rPr>
          <w:rFonts w:ascii="Times New Roman" w:hAnsi="Times New Roman"/>
          <w:sz w:val="24"/>
          <w:szCs w:val="24"/>
          <w:lang w:val="da-DK"/>
        </w:rPr>
        <w:tab/>
        <w:t>24 augusti</w:t>
      </w:r>
      <w:r w:rsidRPr="00EB29AF">
        <w:rPr>
          <w:rFonts w:ascii="Times New Roman" w:hAnsi="Times New Roman"/>
          <w:sz w:val="24"/>
          <w:szCs w:val="24"/>
          <w:lang w:val="da-DK"/>
        </w:rPr>
        <w:tab/>
        <w:t>29 augusti</w:t>
      </w:r>
    </w:p>
    <w:p w:rsidR="00D17AAF" w:rsidRPr="00EB29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EB29AF">
        <w:rPr>
          <w:rFonts w:ascii="Times New Roman" w:hAnsi="Times New Roman"/>
          <w:sz w:val="24"/>
          <w:szCs w:val="24"/>
          <w:lang w:val="da-DK"/>
        </w:rPr>
        <w:tab/>
        <w:t>19 september</w:t>
      </w:r>
      <w:r w:rsidRPr="00EB29AF">
        <w:rPr>
          <w:rFonts w:ascii="Times New Roman" w:hAnsi="Times New Roman"/>
          <w:sz w:val="24"/>
          <w:szCs w:val="24"/>
          <w:lang w:val="da-DK"/>
        </w:rPr>
        <w:tab/>
        <w:t>28 september</w:t>
      </w:r>
    </w:p>
    <w:p w:rsidR="00D17A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EB29AF">
        <w:rPr>
          <w:rFonts w:ascii="Times New Roman" w:hAnsi="Times New Roman"/>
          <w:sz w:val="24"/>
          <w:szCs w:val="24"/>
          <w:lang w:val="da-DK"/>
        </w:rPr>
        <w:tab/>
      </w:r>
      <w:r>
        <w:rPr>
          <w:rFonts w:ascii="Times New Roman" w:hAnsi="Times New Roman"/>
          <w:sz w:val="24"/>
          <w:szCs w:val="24"/>
        </w:rPr>
        <w:t>24 oktober</w:t>
      </w:r>
      <w:r>
        <w:rPr>
          <w:rFonts w:ascii="Times New Roman" w:hAnsi="Times New Roman"/>
          <w:sz w:val="24"/>
          <w:szCs w:val="24"/>
        </w:rPr>
        <w:tab/>
        <w:t xml:space="preserve"> 2 november</w:t>
      </w:r>
    </w:p>
    <w:p w:rsidR="00D17AAF" w:rsidRDefault="00D17AA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28 november</w:t>
      </w:r>
      <w:r>
        <w:rPr>
          <w:rFonts w:ascii="Times New Roman" w:hAnsi="Times New Roman"/>
          <w:sz w:val="24"/>
          <w:szCs w:val="24"/>
        </w:rPr>
        <w:tab/>
        <w:t>12 december</w:t>
      </w:r>
    </w:p>
    <w:p w:rsidR="00605D3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605D3F" w:rsidRPr="00605D3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605D3F">
        <w:rPr>
          <w:rFonts w:ascii="Times New Roman" w:hAnsi="Times New Roman"/>
          <w:b/>
          <w:sz w:val="24"/>
          <w:szCs w:val="24"/>
        </w:rPr>
        <w:t>§ 5</w:t>
      </w:r>
      <w:r w:rsidR="00D17AAF">
        <w:rPr>
          <w:rFonts w:ascii="Times New Roman" w:hAnsi="Times New Roman"/>
          <w:b/>
          <w:sz w:val="24"/>
          <w:szCs w:val="24"/>
        </w:rPr>
        <w:t>9</w:t>
      </w:r>
    </w:p>
    <w:p w:rsidR="00605D3F" w:rsidRPr="00605D3F" w:rsidRDefault="00605D3F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605D3F">
        <w:rPr>
          <w:rFonts w:ascii="Times New Roman" w:hAnsi="Times New Roman"/>
          <w:b/>
          <w:sz w:val="24"/>
          <w:szCs w:val="24"/>
        </w:rPr>
        <w:t>Övrigt</w:t>
      </w:r>
      <w:r>
        <w:rPr>
          <w:rFonts w:ascii="Times New Roman" w:hAnsi="Times New Roman"/>
          <w:sz w:val="24"/>
          <w:szCs w:val="24"/>
        </w:rPr>
        <w:tab/>
        <w:t xml:space="preserve">Pauli har frågor om den planerade ombyggnaden av distriktskansliet. Han överlämnar ett dokument från </w:t>
      </w:r>
      <w:proofErr w:type="spellStart"/>
      <w:r>
        <w:rPr>
          <w:rFonts w:ascii="Times New Roman" w:hAnsi="Times New Roman"/>
          <w:sz w:val="24"/>
          <w:szCs w:val="24"/>
        </w:rPr>
        <w:t>Bogruppen</w:t>
      </w:r>
      <w:proofErr w:type="spellEnd"/>
      <w:r>
        <w:rPr>
          <w:rFonts w:ascii="Times New Roman" w:hAnsi="Times New Roman"/>
          <w:sz w:val="24"/>
          <w:szCs w:val="24"/>
        </w:rPr>
        <w:t xml:space="preserve"> till May och Knut.</w:t>
      </w:r>
    </w:p>
    <w:p w:rsidR="0027138F" w:rsidRPr="00CF7C13" w:rsidRDefault="003071A7" w:rsidP="00C231A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01EAD">
        <w:rPr>
          <w:rFonts w:ascii="Times New Roman" w:hAnsi="Times New Roman"/>
          <w:sz w:val="24"/>
          <w:szCs w:val="24"/>
        </w:rPr>
        <w:t xml:space="preserve"> 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17AAF">
        <w:rPr>
          <w:rFonts w:ascii="Times New Roman" w:hAnsi="Times New Roman"/>
          <w:b/>
          <w:sz w:val="24"/>
          <w:szCs w:val="24"/>
        </w:rPr>
        <w:t>60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b/>
          <w:sz w:val="24"/>
          <w:szCs w:val="24"/>
        </w:rPr>
        <w:tab/>
      </w:r>
      <w:r w:rsidRPr="00C376C8">
        <w:rPr>
          <w:rFonts w:ascii="Times New Roman" w:hAnsi="Times New Roman"/>
          <w:sz w:val="24"/>
          <w:szCs w:val="24"/>
        </w:rPr>
        <w:t>Datum för nästa</w:t>
      </w:r>
      <w:r>
        <w:rPr>
          <w:rFonts w:ascii="Times New Roman" w:hAnsi="Times New Roman"/>
          <w:sz w:val="24"/>
          <w:szCs w:val="24"/>
        </w:rPr>
        <w:t xml:space="preserve"> styrelsemöte </w:t>
      </w:r>
      <w:r w:rsidR="00605D3F">
        <w:rPr>
          <w:rFonts w:ascii="Times New Roman" w:hAnsi="Times New Roman"/>
          <w:sz w:val="24"/>
          <w:szCs w:val="24"/>
        </w:rPr>
        <w:t>20 april</w:t>
      </w:r>
      <w:r>
        <w:rPr>
          <w:rFonts w:ascii="Times New Roman" w:hAnsi="Times New Roman"/>
          <w:sz w:val="24"/>
          <w:szCs w:val="24"/>
        </w:rPr>
        <w:t xml:space="preserve"> klockan 9.00. </w:t>
      </w:r>
    </w:p>
    <w:p w:rsidR="00CF7C13" w:rsidRDefault="00CF7C1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3B4C6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17AAF">
        <w:rPr>
          <w:rFonts w:ascii="Times New Roman" w:hAnsi="Times New Roman"/>
          <w:b/>
          <w:sz w:val="24"/>
          <w:szCs w:val="24"/>
        </w:rPr>
        <w:t>61</w:t>
      </w:r>
    </w:p>
    <w:p w:rsidR="00BE36A2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sz w:val="24"/>
          <w:szCs w:val="24"/>
        </w:rPr>
        <w:tab/>
        <w:t>Ordförande</w:t>
      </w:r>
      <w:r w:rsidR="00DC4B5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tackar för </w:t>
      </w:r>
      <w:r w:rsidR="00CF7C13">
        <w:rPr>
          <w:rFonts w:ascii="Times New Roman" w:hAnsi="Times New Roman"/>
          <w:sz w:val="24"/>
          <w:szCs w:val="24"/>
        </w:rPr>
        <w:t xml:space="preserve">engagerade diskussioner </w:t>
      </w:r>
      <w:r w:rsidR="0043129B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mötet avslutat.</w:t>
      </w:r>
      <w:r w:rsidR="00BE36A2">
        <w:rPr>
          <w:rFonts w:ascii="Times New Roman" w:hAnsi="Times New Roman"/>
          <w:sz w:val="24"/>
          <w:szCs w:val="24"/>
        </w:rPr>
        <w:tab/>
      </w:r>
    </w:p>
    <w:p w:rsidR="00EC17A6" w:rsidRDefault="00EC17A6" w:rsidP="00820D9B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820D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0D9B" w:rsidRDefault="00820D9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</w:t>
      </w:r>
      <w:r w:rsidR="00EC17A6">
        <w:rPr>
          <w:rFonts w:ascii="Times New Roman" w:hAnsi="Times New Roman"/>
          <w:sz w:val="24"/>
          <w:szCs w:val="24"/>
        </w:rPr>
        <w:t>P</w:t>
      </w:r>
      <w:r w:rsidR="00822D87">
        <w:rPr>
          <w:rFonts w:ascii="Times New Roman" w:hAnsi="Times New Roman"/>
          <w:sz w:val="24"/>
          <w:szCs w:val="24"/>
        </w:rPr>
        <w:t>rotokollet</w:t>
      </w:r>
    </w:p>
    <w:p w:rsidR="006D3DFA" w:rsidRDefault="006D3DFA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CB7F83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4F7029" w:rsidRDefault="004F7029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CB7F83">
        <w:rPr>
          <w:rFonts w:ascii="Times New Roman" w:hAnsi="Times New Roman"/>
          <w:sz w:val="24"/>
          <w:szCs w:val="24"/>
        </w:rPr>
        <w:t>Peter Lindgren</w:t>
      </w:r>
    </w:p>
    <w:p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E4177C">
      <w:headerReference w:type="default" r:id="rId9"/>
      <w:footerReference w:type="default" r:id="rId10"/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0A" w:rsidRDefault="00EE030A" w:rsidP="0049633B">
      <w:pPr>
        <w:spacing w:after="0" w:line="240" w:lineRule="auto"/>
      </w:pPr>
      <w:r>
        <w:separator/>
      </w:r>
    </w:p>
  </w:endnote>
  <w:endnote w:type="continuationSeparator" w:id="0">
    <w:p w:rsidR="00EE030A" w:rsidRDefault="00EE030A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6953"/>
      <w:docPartObj>
        <w:docPartGallery w:val="Page Numbers (Bottom of Page)"/>
        <w:docPartUnique/>
      </w:docPartObj>
    </w:sdtPr>
    <w:sdtEndPr/>
    <w:sdtContent>
      <w:p w:rsidR="007C1A88" w:rsidRDefault="007C1A88">
        <w:pPr>
          <w:pStyle w:val="Sidfot"/>
          <w:jc w:val="center"/>
        </w:pPr>
      </w:p>
      <w:p w:rsidR="007C1A88" w:rsidRDefault="007C1A88">
        <w:pPr>
          <w:pStyle w:val="Sidfot"/>
          <w:jc w:val="center"/>
        </w:pPr>
      </w:p>
      <w:p w:rsidR="007C1A88" w:rsidRDefault="007C1A88">
        <w:pPr>
          <w:pStyle w:val="Sidfot"/>
          <w:jc w:val="center"/>
        </w:pPr>
      </w:p>
      <w:p w:rsidR="00170124" w:rsidRDefault="0017012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AF">
          <w:rPr>
            <w:noProof/>
          </w:rPr>
          <w:t>1</w:t>
        </w:r>
        <w:r>
          <w:fldChar w:fldCharType="end"/>
        </w:r>
      </w:p>
    </w:sdtContent>
  </w:sdt>
  <w:p w:rsidR="00261442" w:rsidRDefault="002614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0A" w:rsidRDefault="00EE030A" w:rsidP="0049633B">
      <w:pPr>
        <w:spacing w:after="0" w:line="240" w:lineRule="auto"/>
      </w:pPr>
      <w:r>
        <w:separator/>
      </w:r>
    </w:p>
  </w:footnote>
  <w:footnote w:type="continuationSeparator" w:id="0">
    <w:p w:rsidR="00EE030A" w:rsidRDefault="00EE030A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3B" w:rsidRDefault="00D47F1C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323975" cy="552450"/>
          <wp:effectExtent l="0" t="0" r="0" b="0"/>
          <wp:docPr id="1" name="Bild 1" descr="SPF_Logo_lit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PF_Logo_lit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9"/>
    <w:rsid w:val="000047D7"/>
    <w:rsid w:val="000135BB"/>
    <w:rsid w:val="00015B92"/>
    <w:rsid w:val="0002429F"/>
    <w:rsid w:val="00025989"/>
    <w:rsid w:val="00027751"/>
    <w:rsid w:val="00036BAA"/>
    <w:rsid w:val="00040682"/>
    <w:rsid w:val="00041CF2"/>
    <w:rsid w:val="00053177"/>
    <w:rsid w:val="00056691"/>
    <w:rsid w:val="00076724"/>
    <w:rsid w:val="000777ED"/>
    <w:rsid w:val="0008588F"/>
    <w:rsid w:val="000869B1"/>
    <w:rsid w:val="00090DA1"/>
    <w:rsid w:val="000A0241"/>
    <w:rsid w:val="000A1C24"/>
    <w:rsid w:val="000A5B5F"/>
    <w:rsid w:val="000A6D69"/>
    <w:rsid w:val="000D2AA4"/>
    <w:rsid w:val="000D59E6"/>
    <w:rsid w:val="000D5E27"/>
    <w:rsid w:val="000D6F69"/>
    <w:rsid w:val="000D7EC8"/>
    <w:rsid w:val="000F296A"/>
    <w:rsid w:val="000F4681"/>
    <w:rsid w:val="001064BE"/>
    <w:rsid w:val="0010703D"/>
    <w:rsid w:val="001133A2"/>
    <w:rsid w:val="00114229"/>
    <w:rsid w:val="00116701"/>
    <w:rsid w:val="00131002"/>
    <w:rsid w:val="00132931"/>
    <w:rsid w:val="0013362B"/>
    <w:rsid w:val="001351A0"/>
    <w:rsid w:val="0014310B"/>
    <w:rsid w:val="0014461A"/>
    <w:rsid w:val="001560C7"/>
    <w:rsid w:val="00166B3C"/>
    <w:rsid w:val="00170124"/>
    <w:rsid w:val="001759E5"/>
    <w:rsid w:val="001C37CF"/>
    <w:rsid w:val="001C593D"/>
    <w:rsid w:val="001D0BD4"/>
    <w:rsid w:val="001E4932"/>
    <w:rsid w:val="001F3918"/>
    <w:rsid w:val="00200ED1"/>
    <w:rsid w:val="0020262C"/>
    <w:rsid w:val="00202BC4"/>
    <w:rsid w:val="0020536B"/>
    <w:rsid w:val="0021672A"/>
    <w:rsid w:val="0021702D"/>
    <w:rsid w:val="00242083"/>
    <w:rsid w:val="00245DE6"/>
    <w:rsid w:val="00261442"/>
    <w:rsid w:val="00263DAC"/>
    <w:rsid w:val="0027138F"/>
    <w:rsid w:val="00285174"/>
    <w:rsid w:val="00290895"/>
    <w:rsid w:val="002920AB"/>
    <w:rsid w:val="002947F7"/>
    <w:rsid w:val="00294988"/>
    <w:rsid w:val="00296DFD"/>
    <w:rsid w:val="00297CD6"/>
    <w:rsid w:val="002A1700"/>
    <w:rsid w:val="002B4C64"/>
    <w:rsid w:val="002C4E60"/>
    <w:rsid w:val="002D1197"/>
    <w:rsid w:val="002E06EB"/>
    <w:rsid w:val="0030101D"/>
    <w:rsid w:val="003071A7"/>
    <w:rsid w:val="00323F7E"/>
    <w:rsid w:val="00324EEF"/>
    <w:rsid w:val="00332BE2"/>
    <w:rsid w:val="00336967"/>
    <w:rsid w:val="003461F3"/>
    <w:rsid w:val="00347993"/>
    <w:rsid w:val="003605F6"/>
    <w:rsid w:val="00361F17"/>
    <w:rsid w:val="00364A2A"/>
    <w:rsid w:val="003673C2"/>
    <w:rsid w:val="00377611"/>
    <w:rsid w:val="003A5513"/>
    <w:rsid w:val="003B1251"/>
    <w:rsid w:val="003B4C68"/>
    <w:rsid w:val="003C56CE"/>
    <w:rsid w:val="003F3A41"/>
    <w:rsid w:val="003F47BE"/>
    <w:rsid w:val="003F7C82"/>
    <w:rsid w:val="00403981"/>
    <w:rsid w:val="00406D14"/>
    <w:rsid w:val="004070A1"/>
    <w:rsid w:val="0043129B"/>
    <w:rsid w:val="004377A7"/>
    <w:rsid w:val="00446D9C"/>
    <w:rsid w:val="0045096D"/>
    <w:rsid w:val="004655CB"/>
    <w:rsid w:val="004658F5"/>
    <w:rsid w:val="0046776B"/>
    <w:rsid w:val="0049058B"/>
    <w:rsid w:val="0049633B"/>
    <w:rsid w:val="004A0F64"/>
    <w:rsid w:val="004A301C"/>
    <w:rsid w:val="004B7338"/>
    <w:rsid w:val="004C4D9C"/>
    <w:rsid w:val="004D4B73"/>
    <w:rsid w:val="004E0075"/>
    <w:rsid w:val="004E0E5D"/>
    <w:rsid w:val="004F0FBB"/>
    <w:rsid w:val="004F7029"/>
    <w:rsid w:val="00503D2E"/>
    <w:rsid w:val="005044A5"/>
    <w:rsid w:val="005316F2"/>
    <w:rsid w:val="00536F2D"/>
    <w:rsid w:val="00537685"/>
    <w:rsid w:val="005377E1"/>
    <w:rsid w:val="0054581A"/>
    <w:rsid w:val="005504D6"/>
    <w:rsid w:val="005629A5"/>
    <w:rsid w:val="00573106"/>
    <w:rsid w:val="005802AF"/>
    <w:rsid w:val="00592185"/>
    <w:rsid w:val="005A1CC7"/>
    <w:rsid w:val="005A383F"/>
    <w:rsid w:val="005A3C5B"/>
    <w:rsid w:val="005A5542"/>
    <w:rsid w:val="005C4C9F"/>
    <w:rsid w:val="005D77DE"/>
    <w:rsid w:val="005E38CF"/>
    <w:rsid w:val="005E39B0"/>
    <w:rsid w:val="005E6A45"/>
    <w:rsid w:val="00601EAD"/>
    <w:rsid w:val="00605D3F"/>
    <w:rsid w:val="00607BBF"/>
    <w:rsid w:val="00611C52"/>
    <w:rsid w:val="006313FD"/>
    <w:rsid w:val="00632B33"/>
    <w:rsid w:val="00635529"/>
    <w:rsid w:val="00654764"/>
    <w:rsid w:val="00667D4E"/>
    <w:rsid w:val="00677BEC"/>
    <w:rsid w:val="006842CF"/>
    <w:rsid w:val="00693921"/>
    <w:rsid w:val="006D3DFA"/>
    <w:rsid w:val="006D7D77"/>
    <w:rsid w:val="006E1D2F"/>
    <w:rsid w:val="006E336C"/>
    <w:rsid w:val="006E33C7"/>
    <w:rsid w:val="007239F0"/>
    <w:rsid w:val="00744E81"/>
    <w:rsid w:val="00752174"/>
    <w:rsid w:val="007530E7"/>
    <w:rsid w:val="007567C1"/>
    <w:rsid w:val="00756966"/>
    <w:rsid w:val="00773746"/>
    <w:rsid w:val="007767D6"/>
    <w:rsid w:val="007811C2"/>
    <w:rsid w:val="0078233B"/>
    <w:rsid w:val="00784FB0"/>
    <w:rsid w:val="00786729"/>
    <w:rsid w:val="00792789"/>
    <w:rsid w:val="007958C9"/>
    <w:rsid w:val="00796C5C"/>
    <w:rsid w:val="007B5D89"/>
    <w:rsid w:val="007C0BA0"/>
    <w:rsid w:val="007C1A88"/>
    <w:rsid w:val="007C22EB"/>
    <w:rsid w:val="007C7B67"/>
    <w:rsid w:val="007D6081"/>
    <w:rsid w:val="007D60E5"/>
    <w:rsid w:val="007F2BD8"/>
    <w:rsid w:val="007F3545"/>
    <w:rsid w:val="007F5267"/>
    <w:rsid w:val="0080258B"/>
    <w:rsid w:val="00814735"/>
    <w:rsid w:val="00820D9B"/>
    <w:rsid w:val="00822D87"/>
    <w:rsid w:val="008503D2"/>
    <w:rsid w:val="008527E7"/>
    <w:rsid w:val="0085564C"/>
    <w:rsid w:val="00885CF2"/>
    <w:rsid w:val="00892566"/>
    <w:rsid w:val="00895400"/>
    <w:rsid w:val="00895E90"/>
    <w:rsid w:val="00896EB8"/>
    <w:rsid w:val="008D216F"/>
    <w:rsid w:val="008D29C6"/>
    <w:rsid w:val="008E3446"/>
    <w:rsid w:val="009053D8"/>
    <w:rsid w:val="009073AF"/>
    <w:rsid w:val="009156FF"/>
    <w:rsid w:val="00926C1B"/>
    <w:rsid w:val="00940350"/>
    <w:rsid w:val="009514C1"/>
    <w:rsid w:val="00963FD7"/>
    <w:rsid w:val="00966A95"/>
    <w:rsid w:val="009733BA"/>
    <w:rsid w:val="00986C8B"/>
    <w:rsid w:val="0098772F"/>
    <w:rsid w:val="009B169F"/>
    <w:rsid w:val="009C25CC"/>
    <w:rsid w:val="009C5E29"/>
    <w:rsid w:val="009C7E5D"/>
    <w:rsid w:val="009E0CA7"/>
    <w:rsid w:val="009E15D8"/>
    <w:rsid w:val="009E3C95"/>
    <w:rsid w:val="009E77E1"/>
    <w:rsid w:val="009F0336"/>
    <w:rsid w:val="009F12C0"/>
    <w:rsid w:val="009F46BA"/>
    <w:rsid w:val="00A010C7"/>
    <w:rsid w:val="00A10F34"/>
    <w:rsid w:val="00A14A16"/>
    <w:rsid w:val="00A220AE"/>
    <w:rsid w:val="00A34F5B"/>
    <w:rsid w:val="00A41640"/>
    <w:rsid w:val="00A4266E"/>
    <w:rsid w:val="00A72286"/>
    <w:rsid w:val="00A82230"/>
    <w:rsid w:val="00AA0753"/>
    <w:rsid w:val="00AC3022"/>
    <w:rsid w:val="00AD0A8F"/>
    <w:rsid w:val="00AD35EF"/>
    <w:rsid w:val="00AE518A"/>
    <w:rsid w:val="00AF6167"/>
    <w:rsid w:val="00B0493E"/>
    <w:rsid w:val="00B06D20"/>
    <w:rsid w:val="00B15962"/>
    <w:rsid w:val="00B377F3"/>
    <w:rsid w:val="00B4284B"/>
    <w:rsid w:val="00B66CA6"/>
    <w:rsid w:val="00B71242"/>
    <w:rsid w:val="00B7773F"/>
    <w:rsid w:val="00B815A1"/>
    <w:rsid w:val="00B81824"/>
    <w:rsid w:val="00B952D8"/>
    <w:rsid w:val="00BC0633"/>
    <w:rsid w:val="00BC745C"/>
    <w:rsid w:val="00BE36A2"/>
    <w:rsid w:val="00C013F0"/>
    <w:rsid w:val="00C16304"/>
    <w:rsid w:val="00C22DC8"/>
    <w:rsid w:val="00C231A2"/>
    <w:rsid w:val="00C3289E"/>
    <w:rsid w:val="00C376C8"/>
    <w:rsid w:val="00C47EF1"/>
    <w:rsid w:val="00C50E0C"/>
    <w:rsid w:val="00C71024"/>
    <w:rsid w:val="00C73722"/>
    <w:rsid w:val="00C74215"/>
    <w:rsid w:val="00C77579"/>
    <w:rsid w:val="00C77AED"/>
    <w:rsid w:val="00C80A2F"/>
    <w:rsid w:val="00C8754B"/>
    <w:rsid w:val="00CA0E43"/>
    <w:rsid w:val="00CA1F2F"/>
    <w:rsid w:val="00CA5EDF"/>
    <w:rsid w:val="00CB7CB4"/>
    <w:rsid w:val="00CB7F83"/>
    <w:rsid w:val="00CC31DF"/>
    <w:rsid w:val="00CE1333"/>
    <w:rsid w:val="00CF6153"/>
    <w:rsid w:val="00CF7C13"/>
    <w:rsid w:val="00D03653"/>
    <w:rsid w:val="00D06C2D"/>
    <w:rsid w:val="00D164B8"/>
    <w:rsid w:val="00D17AAF"/>
    <w:rsid w:val="00D31116"/>
    <w:rsid w:val="00D415F8"/>
    <w:rsid w:val="00D431E9"/>
    <w:rsid w:val="00D45314"/>
    <w:rsid w:val="00D46E3A"/>
    <w:rsid w:val="00D47F1C"/>
    <w:rsid w:val="00D50767"/>
    <w:rsid w:val="00D6074B"/>
    <w:rsid w:val="00D650EB"/>
    <w:rsid w:val="00DA20CF"/>
    <w:rsid w:val="00DB0B43"/>
    <w:rsid w:val="00DB477D"/>
    <w:rsid w:val="00DB5584"/>
    <w:rsid w:val="00DB6DBC"/>
    <w:rsid w:val="00DC4B55"/>
    <w:rsid w:val="00DD71AB"/>
    <w:rsid w:val="00DE467D"/>
    <w:rsid w:val="00DE7BE1"/>
    <w:rsid w:val="00DF3E35"/>
    <w:rsid w:val="00DF7C52"/>
    <w:rsid w:val="00E229CF"/>
    <w:rsid w:val="00E2616C"/>
    <w:rsid w:val="00E26ADF"/>
    <w:rsid w:val="00E30D2E"/>
    <w:rsid w:val="00E4177C"/>
    <w:rsid w:val="00E45F88"/>
    <w:rsid w:val="00E67BCC"/>
    <w:rsid w:val="00E72375"/>
    <w:rsid w:val="00E76645"/>
    <w:rsid w:val="00E84CF1"/>
    <w:rsid w:val="00E971C4"/>
    <w:rsid w:val="00EA0316"/>
    <w:rsid w:val="00EA307D"/>
    <w:rsid w:val="00EA78E1"/>
    <w:rsid w:val="00EB00AC"/>
    <w:rsid w:val="00EB29AF"/>
    <w:rsid w:val="00EC17A6"/>
    <w:rsid w:val="00ED0712"/>
    <w:rsid w:val="00EE030A"/>
    <w:rsid w:val="00EE20A1"/>
    <w:rsid w:val="00EF2E6C"/>
    <w:rsid w:val="00EF4A74"/>
    <w:rsid w:val="00F02740"/>
    <w:rsid w:val="00F030AE"/>
    <w:rsid w:val="00F12B0E"/>
    <w:rsid w:val="00F133D7"/>
    <w:rsid w:val="00F14007"/>
    <w:rsid w:val="00F16663"/>
    <w:rsid w:val="00F21D6F"/>
    <w:rsid w:val="00F37069"/>
    <w:rsid w:val="00F417CA"/>
    <w:rsid w:val="00F467FE"/>
    <w:rsid w:val="00F62826"/>
    <w:rsid w:val="00F63B91"/>
    <w:rsid w:val="00F6459A"/>
    <w:rsid w:val="00F67311"/>
    <w:rsid w:val="00F73849"/>
    <w:rsid w:val="00F74E3E"/>
    <w:rsid w:val="00F9405A"/>
    <w:rsid w:val="00F94A1F"/>
    <w:rsid w:val="00F9503D"/>
    <w:rsid w:val="00FA35A3"/>
    <w:rsid w:val="00FC1645"/>
    <w:rsid w:val="00FD71D8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EC34"/>
  <w15:docId w15:val="{5386F6D0-6859-4F0A-B804-E19351AB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938F0-1879-4CCC-B8B7-56F69EF4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</Template>
  <TotalTime>8</TotalTime>
  <Pages>4</Pages>
  <Words>947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Borgelius</dc:creator>
  <cp:lastModifiedBy>Morten Kehler</cp:lastModifiedBy>
  <cp:revision>3</cp:revision>
  <cp:lastPrinted>2017-03-27T18:19:00Z</cp:lastPrinted>
  <dcterms:created xsi:type="dcterms:W3CDTF">2017-03-28T07:41:00Z</dcterms:created>
  <dcterms:modified xsi:type="dcterms:W3CDTF">2017-03-28T07:49:00Z</dcterms:modified>
</cp:coreProperties>
</file>