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A3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P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4735">
        <w:rPr>
          <w:rFonts w:ascii="Times New Roman" w:hAnsi="Times New Roman"/>
          <w:sz w:val="28"/>
          <w:szCs w:val="28"/>
        </w:rPr>
        <w:t>Skånedistriktet</w:t>
      </w:r>
    </w:p>
    <w:p w:rsidR="00AD35EF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31002" w:rsidRPr="00536F2D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36F2D">
        <w:rPr>
          <w:rFonts w:ascii="Times New Roman" w:hAnsi="Times New Roman"/>
          <w:sz w:val="24"/>
          <w:szCs w:val="24"/>
        </w:rPr>
        <w:t>Skånedistriktet</w:t>
      </w:r>
      <w:r w:rsidR="0049633B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 xml:space="preserve">Protokoll nr </w:t>
      </w:r>
      <w:r w:rsidR="00040682">
        <w:rPr>
          <w:rFonts w:ascii="Times New Roman" w:hAnsi="Times New Roman"/>
          <w:sz w:val="24"/>
          <w:szCs w:val="24"/>
        </w:rPr>
        <w:t>1/2017</w:t>
      </w:r>
      <w:r w:rsidRPr="00536F2D">
        <w:rPr>
          <w:rFonts w:ascii="Times New Roman" w:hAnsi="Times New Roman"/>
          <w:sz w:val="24"/>
          <w:szCs w:val="24"/>
        </w:rPr>
        <w:t xml:space="preserve">                                            Västergatan 15</w:t>
      </w:r>
      <w:r w:rsidR="00245DE6">
        <w:rPr>
          <w:rFonts w:ascii="Times New Roman" w:hAnsi="Times New Roman"/>
          <w:sz w:val="24"/>
          <w:szCs w:val="24"/>
        </w:rPr>
        <w:t xml:space="preserve"> B</w:t>
      </w:r>
      <w:r w:rsidRPr="00536F2D">
        <w:rPr>
          <w:rFonts w:ascii="Times New Roman" w:hAnsi="Times New Roman"/>
          <w:sz w:val="24"/>
          <w:szCs w:val="24"/>
        </w:rPr>
        <w:t>, 243 31 Höör</w:t>
      </w:r>
      <w:r w:rsidR="0049633B">
        <w:rPr>
          <w:rFonts w:ascii="Times New Roman" w:hAnsi="Times New Roman"/>
          <w:sz w:val="24"/>
          <w:szCs w:val="24"/>
        </w:rPr>
        <w:tab/>
      </w:r>
      <w:r w:rsidR="00536F2D">
        <w:rPr>
          <w:rFonts w:ascii="Times New Roman" w:hAnsi="Times New Roman"/>
          <w:sz w:val="24"/>
          <w:szCs w:val="24"/>
        </w:rPr>
        <w:t xml:space="preserve">fört vid </w:t>
      </w:r>
      <w:r w:rsidR="00377611">
        <w:rPr>
          <w:rFonts w:ascii="Times New Roman" w:hAnsi="Times New Roman"/>
          <w:sz w:val="24"/>
          <w:szCs w:val="24"/>
        </w:rPr>
        <w:t xml:space="preserve">sammanträde </w:t>
      </w:r>
    </w:p>
    <w:p w:rsidR="00131002" w:rsidRPr="00D47F1C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Tel: 0413-29114, 0413-29150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592185" w:rsidRPr="00D47F1C">
        <w:rPr>
          <w:rFonts w:ascii="Times New Roman" w:hAnsi="Times New Roman"/>
          <w:sz w:val="24"/>
          <w:szCs w:val="24"/>
        </w:rPr>
        <w:t>med distriktsstyrelsen</w:t>
      </w:r>
    </w:p>
    <w:p w:rsidR="00131002" w:rsidRPr="00261442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Fax: 0413-291 17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B4284B" w:rsidRPr="00D47F1C">
        <w:rPr>
          <w:rFonts w:ascii="Times New Roman" w:hAnsi="Times New Roman"/>
          <w:sz w:val="24"/>
          <w:szCs w:val="24"/>
        </w:rPr>
        <w:t>201</w:t>
      </w:r>
      <w:r w:rsidR="00040682">
        <w:rPr>
          <w:rFonts w:ascii="Times New Roman" w:hAnsi="Times New Roman"/>
          <w:sz w:val="24"/>
          <w:szCs w:val="24"/>
        </w:rPr>
        <w:t>7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040682">
        <w:rPr>
          <w:rFonts w:ascii="Times New Roman" w:hAnsi="Times New Roman"/>
          <w:sz w:val="24"/>
          <w:szCs w:val="24"/>
        </w:rPr>
        <w:t>0</w:t>
      </w:r>
      <w:r w:rsidR="00261442">
        <w:rPr>
          <w:rFonts w:ascii="Times New Roman" w:hAnsi="Times New Roman"/>
          <w:sz w:val="24"/>
          <w:szCs w:val="24"/>
        </w:rPr>
        <w:t>1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040682">
        <w:rPr>
          <w:rFonts w:ascii="Times New Roman" w:hAnsi="Times New Roman"/>
          <w:sz w:val="24"/>
          <w:szCs w:val="24"/>
        </w:rPr>
        <w:t>24</w:t>
      </w:r>
      <w:r w:rsidR="001560C7" w:rsidRPr="00D47F1C">
        <w:rPr>
          <w:rFonts w:ascii="Times New Roman" w:hAnsi="Times New Roman"/>
          <w:sz w:val="24"/>
          <w:szCs w:val="24"/>
        </w:rPr>
        <w:t xml:space="preserve"> på </w:t>
      </w:r>
      <w:r w:rsidR="00056691">
        <w:rPr>
          <w:rFonts w:ascii="Times New Roman" w:hAnsi="Times New Roman"/>
          <w:sz w:val="24"/>
          <w:szCs w:val="24"/>
        </w:rPr>
        <w:t>distriktskansliet</w:t>
      </w:r>
    </w:p>
    <w:p w:rsidR="00131002" w:rsidRPr="00617C3B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617C3B">
        <w:rPr>
          <w:rFonts w:ascii="Times New Roman" w:hAnsi="Times New Roman"/>
          <w:sz w:val="24"/>
          <w:szCs w:val="24"/>
        </w:rPr>
        <w:t xml:space="preserve">E-post </w:t>
      </w:r>
      <w:hyperlink r:id="rId8" w:history="1">
        <w:r w:rsidR="00A14A16" w:rsidRPr="00617C3B">
          <w:rPr>
            <w:rStyle w:val="Hyperlnk"/>
            <w:rFonts w:ascii="Times New Roman" w:hAnsi="Times New Roman"/>
            <w:sz w:val="24"/>
            <w:szCs w:val="24"/>
          </w:rPr>
          <w:t>spf.skane@telia.com</w:t>
        </w:r>
      </w:hyperlink>
    </w:p>
    <w:p w:rsidR="00A14A16" w:rsidRPr="00617C3B" w:rsidRDefault="00A14A16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A14A16" w:rsidRPr="00617C3B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E4177C" w:rsidRPr="00617C3B" w:rsidRDefault="00E4177C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A14A16" w:rsidRPr="00617C3B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6313FD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Närvarande:</w:t>
      </w:r>
      <w:r w:rsidR="00CA1F2F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Peter Lindgren</w:t>
      </w:r>
      <w:r>
        <w:rPr>
          <w:rFonts w:ascii="Times New Roman" w:hAnsi="Times New Roman"/>
          <w:sz w:val="24"/>
          <w:szCs w:val="24"/>
        </w:rPr>
        <w:t>, ordförande</w:t>
      </w:r>
      <w:r w:rsidR="00814735">
        <w:rPr>
          <w:rFonts w:ascii="Times New Roman" w:hAnsi="Times New Roman"/>
          <w:sz w:val="24"/>
          <w:szCs w:val="24"/>
        </w:rPr>
        <w:tab/>
      </w:r>
      <w:r w:rsidR="00DE7BE1">
        <w:rPr>
          <w:rFonts w:ascii="Times New Roman" w:hAnsi="Times New Roman"/>
          <w:sz w:val="24"/>
          <w:szCs w:val="24"/>
        </w:rPr>
        <w:tab/>
        <w:t>Anmäld frånvaro:</w:t>
      </w:r>
    </w:p>
    <w:p w:rsidR="00040682" w:rsidRPr="00617C3B" w:rsidRDefault="006313FD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</w:rPr>
        <w:tab/>
      </w:r>
      <w:r w:rsidRPr="00617C3B">
        <w:rPr>
          <w:rFonts w:ascii="Times New Roman" w:hAnsi="Times New Roman"/>
          <w:sz w:val="24"/>
          <w:szCs w:val="24"/>
          <w:lang w:val="da-DK"/>
        </w:rPr>
        <w:t>Gunvar Grevstig, v ordf</w:t>
      </w:r>
      <w:r w:rsidR="00814735" w:rsidRPr="00617C3B">
        <w:rPr>
          <w:rFonts w:ascii="Times New Roman" w:hAnsi="Times New Roman"/>
          <w:sz w:val="24"/>
          <w:szCs w:val="24"/>
          <w:lang w:val="da-DK"/>
        </w:rPr>
        <w:tab/>
      </w:r>
      <w:r w:rsidR="00DE7BE1" w:rsidRPr="00617C3B">
        <w:rPr>
          <w:rFonts w:ascii="Times New Roman" w:hAnsi="Times New Roman"/>
          <w:sz w:val="24"/>
          <w:szCs w:val="24"/>
          <w:lang w:val="da-DK"/>
        </w:rPr>
        <w:tab/>
      </w:r>
      <w:r w:rsidR="00040682" w:rsidRPr="00617C3B">
        <w:rPr>
          <w:rFonts w:ascii="Times New Roman" w:hAnsi="Times New Roman"/>
          <w:sz w:val="24"/>
          <w:szCs w:val="24"/>
          <w:lang w:val="da-DK"/>
        </w:rPr>
        <w:t>Anneli af Klinteberg</w:t>
      </w:r>
    </w:p>
    <w:p w:rsidR="000D7EC8" w:rsidRDefault="00CA1F2F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617C3B">
        <w:rPr>
          <w:rFonts w:ascii="Times New Roman" w:hAnsi="Times New Roman"/>
          <w:sz w:val="24"/>
          <w:szCs w:val="24"/>
          <w:lang w:val="da-DK"/>
        </w:rPr>
        <w:tab/>
      </w:r>
      <w:r w:rsidR="00814735">
        <w:rPr>
          <w:rFonts w:ascii="Times New Roman" w:hAnsi="Times New Roman"/>
          <w:sz w:val="24"/>
          <w:szCs w:val="24"/>
        </w:rPr>
        <w:t>Ulla Arvidsson</w:t>
      </w:r>
      <w:r w:rsidR="00A14A16">
        <w:rPr>
          <w:rFonts w:ascii="Times New Roman" w:hAnsi="Times New Roman"/>
          <w:sz w:val="24"/>
          <w:szCs w:val="24"/>
        </w:rPr>
        <w:t>, sekreterare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040682">
        <w:rPr>
          <w:rFonts w:ascii="Times New Roman" w:hAnsi="Times New Roman"/>
          <w:sz w:val="24"/>
          <w:szCs w:val="24"/>
        </w:rPr>
        <w:t>Göran Wenemark</w:t>
      </w:r>
    </w:p>
    <w:p w:rsidR="000D7EC8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Petersson</w:t>
      </w:r>
    </w:p>
    <w:p w:rsidR="00592185" w:rsidRDefault="000D7EC8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 Nordqvist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</w:p>
    <w:p w:rsidR="00814735" w:rsidRDefault="0081473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Ann-Mari Storm</w:t>
      </w:r>
    </w:p>
    <w:p w:rsidR="00752174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Öberg</w:t>
      </w:r>
      <w:r w:rsidR="00752174">
        <w:rPr>
          <w:rFonts w:ascii="Times New Roman" w:hAnsi="Times New Roman"/>
          <w:sz w:val="24"/>
          <w:szCs w:val="24"/>
        </w:rPr>
        <w:tab/>
      </w:r>
    </w:p>
    <w:p w:rsidR="00040682" w:rsidRDefault="00056691" w:rsidP="00040682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40682">
        <w:rPr>
          <w:rFonts w:ascii="Times New Roman" w:hAnsi="Times New Roman"/>
          <w:sz w:val="24"/>
          <w:szCs w:val="24"/>
        </w:rPr>
        <w:t>Knut Sigander</w:t>
      </w:r>
    </w:p>
    <w:p w:rsidR="00056691" w:rsidRDefault="00040682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Christer Nordin</w:t>
      </w:r>
      <w:r>
        <w:rPr>
          <w:rFonts w:ascii="Times New Roman" w:hAnsi="Times New Roman"/>
          <w:sz w:val="24"/>
          <w:szCs w:val="24"/>
        </w:rPr>
        <w:tab/>
      </w:r>
    </w:p>
    <w:p w:rsidR="00A14A16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Adjungerad</w:t>
      </w:r>
      <w:r w:rsidR="00056691">
        <w:rPr>
          <w:rFonts w:ascii="Times New Roman" w:hAnsi="Times New Roman"/>
          <w:b/>
          <w:sz w:val="24"/>
          <w:szCs w:val="24"/>
        </w:rPr>
        <w:t>e</w:t>
      </w:r>
      <w:r w:rsidRPr="00263DAC">
        <w:rPr>
          <w:rFonts w:ascii="Times New Roman" w:hAnsi="Times New Roman"/>
          <w:b/>
          <w:sz w:val="24"/>
          <w:szCs w:val="24"/>
        </w:rPr>
        <w:t>:</w:t>
      </w:r>
      <w:r w:rsidR="00CA1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Morten Kehler, kansli</w:t>
      </w:r>
      <w:r w:rsidR="007D6081">
        <w:rPr>
          <w:rFonts w:ascii="Times New Roman" w:hAnsi="Times New Roman"/>
          <w:sz w:val="24"/>
          <w:szCs w:val="24"/>
        </w:rPr>
        <w:t>chef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Åsa Björk</w:t>
      </w:r>
      <w:r>
        <w:rPr>
          <w:rFonts w:ascii="Times New Roman" w:hAnsi="Times New Roman"/>
          <w:sz w:val="24"/>
          <w:szCs w:val="24"/>
        </w:rPr>
        <w:t xml:space="preserve"> S.V.</w:t>
      </w:r>
    </w:p>
    <w:p w:rsidR="00592185" w:rsidRDefault="000D2AA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Stig </w:t>
      </w:r>
      <w:proofErr w:type="spellStart"/>
      <w:r>
        <w:rPr>
          <w:rFonts w:ascii="Times New Roman" w:hAnsi="Times New Roman"/>
          <w:sz w:val="24"/>
          <w:szCs w:val="24"/>
        </w:rPr>
        <w:t>Brozè</w:t>
      </w:r>
      <w:r w:rsidR="00592185">
        <w:rPr>
          <w:rFonts w:ascii="Times New Roman" w:hAnsi="Times New Roman"/>
          <w:sz w:val="24"/>
          <w:szCs w:val="24"/>
        </w:rPr>
        <w:t>n</w:t>
      </w:r>
      <w:proofErr w:type="spellEnd"/>
      <w:r w:rsidR="00814735">
        <w:rPr>
          <w:rFonts w:ascii="Times New Roman" w:hAnsi="Times New Roman"/>
          <w:sz w:val="24"/>
          <w:szCs w:val="24"/>
        </w:rPr>
        <w:t>, valberedning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2185" w:rsidRDefault="00B4284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</w:t>
      </w:r>
      <w:r w:rsidR="00F030AE" w:rsidRPr="00263DAC">
        <w:rPr>
          <w:rFonts w:ascii="Times New Roman" w:hAnsi="Times New Roman"/>
          <w:b/>
          <w:sz w:val="24"/>
          <w:szCs w:val="24"/>
        </w:rPr>
        <w:tab/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Sammanträdet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öp</w:t>
      </w:r>
      <w:r w:rsidR="00263DAC">
        <w:rPr>
          <w:rFonts w:ascii="Times New Roman" w:hAnsi="Times New Roman"/>
          <w:b/>
          <w:sz w:val="24"/>
          <w:szCs w:val="24"/>
        </w:rPr>
        <w:t xml:space="preserve">pnas </w:t>
      </w:r>
      <w:r>
        <w:rPr>
          <w:rFonts w:ascii="Times New Roman" w:hAnsi="Times New Roman"/>
          <w:sz w:val="24"/>
          <w:szCs w:val="24"/>
        </w:rPr>
        <w:t>Ordförande hälsar all</w:t>
      </w:r>
      <w:r w:rsidR="00B428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välkomna </w:t>
      </w:r>
      <w:r w:rsidR="000D7EC8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sammanträdet</w:t>
      </w:r>
      <w:r w:rsidR="000D7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öppnat.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DE7BE1">
        <w:rPr>
          <w:rFonts w:ascii="Times New Roman" w:hAnsi="Times New Roman"/>
          <w:b/>
          <w:sz w:val="24"/>
          <w:szCs w:val="24"/>
        </w:rPr>
        <w:t>2</w:t>
      </w:r>
    </w:p>
    <w:p w:rsidR="00E76645" w:rsidRDefault="0065476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Föredragningslista</w:t>
      </w:r>
      <w:r>
        <w:rPr>
          <w:rFonts w:ascii="Times New Roman" w:hAnsi="Times New Roman"/>
          <w:sz w:val="24"/>
          <w:szCs w:val="24"/>
        </w:rPr>
        <w:tab/>
        <w:t>Föredragningslistan för dagens sammanträde fastställs efter tillägg under rapporter</w:t>
      </w:r>
      <w:r w:rsidR="00D50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645" w:rsidRPr="005E6A45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0D7EC8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DE7BE1">
        <w:rPr>
          <w:rFonts w:ascii="Times New Roman" w:hAnsi="Times New Roman"/>
          <w:b/>
          <w:sz w:val="24"/>
          <w:szCs w:val="24"/>
        </w:rPr>
        <w:t>3</w:t>
      </w:r>
    </w:p>
    <w:p w:rsidR="00406D14" w:rsidRDefault="00C875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Protokoll</w:t>
      </w:r>
      <w:r>
        <w:rPr>
          <w:rFonts w:ascii="Times New Roman" w:hAnsi="Times New Roman"/>
          <w:sz w:val="24"/>
          <w:szCs w:val="24"/>
        </w:rPr>
        <w:tab/>
      </w:r>
      <w:r w:rsidR="000D7EC8">
        <w:rPr>
          <w:rFonts w:ascii="Times New Roman" w:hAnsi="Times New Roman"/>
          <w:sz w:val="24"/>
          <w:szCs w:val="24"/>
        </w:rPr>
        <w:t xml:space="preserve">Föregående </w:t>
      </w:r>
      <w:r>
        <w:rPr>
          <w:rFonts w:ascii="Times New Roman" w:hAnsi="Times New Roman"/>
          <w:sz w:val="24"/>
          <w:szCs w:val="24"/>
        </w:rPr>
        <w:t>protokoll godkänns och läggs till handlingarna</w:t>
      </w:r>
      <w:r w:rsidR="00406D14">
        <w:rPr>
          <w:rFonts w:ascii="Times New Roman" w:hAnsi="Times New Roman"/>
          <w:sz w:val="24"/>
          <w:szCs w:val="24"/>
        </w:rPr>
        <w:t>.</w:t>
      </w:r>
    </w:p>
    <w:p w:rsidR="007F5267" w:rsidRDefault="0005669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3C5B" w:rsidRPr="005E6A45" w:rsidRDefault="005A3C5B" w:rsidP="005A3C5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 xml:space="preserve">§ </w:t>
      </w:r>
      <w:r w:rsidR="00DE7BE1">
        <w:rPr>
          <w:rFonts w:ascii="Times New Roman" w:hAnsi="Times New Roman"/>
          <w:b/>
          <w:sz w:val="24"/>
          <w:szCs w:val="24"/>
        </w:rPr>
        <w:t>4</w:t>
      </w:r>
    </w:p>
    <w:p w:rsidR="00015B92" w:rsidRDefault="005A3C5B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Rapport från FS</w:t>
      </w:r>
      <w:r>
        <w:rPr>
          <w:rFonts w:ascii="Times New Roman" w:hAnsi="Times New Roman"/>
          <w:sz w:val="24"/>
          <w:szCs w:val="24"/>
        </w:rPr>
        <w:tab/>
      </w:r>
      <w:r w:rsidR="00D50767">
        <w:rPr>
          <w:rFonts w:ascii="Times New Roman" w:hAnsi="Times New Roman"/>
          <w:sz w:val="24"/>
          <w:szCs w:val="24"/>
        </w:rPr>
        <w:t>Nästa möte med förbundsstyrelsen äger rum den 9 februari. Peter informerar om händelseutvecklingen avseende datasystemet. Styrelseledamöterna rapportera</w:t>
      </w:r>
      <w:r w:rsidR="00B0493E">
        <w:rPr>
          <w:rFonts w:ascii="Times New Roman" w:hAnsi="Times New Roman"/>
          <w:sz w:val="24"/>
          <w:szCs w:val="24"/>
        </w:rPr>
        <w:t>r</w:t>
      </w:r>
      <w:r w:rsidR="00D50767">
        <w:rPr>
          <w:rFonts w:ascii="Times New Roman" w:hAnsi="Times New Roman"/>
          <w:sz w:val="24"/>
          <w:szCs w:val="24"/>
        </w:rPr>
        <w:t xml:space="preserve"> </w:t>
      </w:r>
      <w:r w:rsidR="00B0493E">
        <w:rPr>
          <w:rFonts w:ascii="Times New Roman" w:hAnsi="Times New Roman"/>
          <w:sz w:val="24"/>
          <w:szCs w:val="24"/>
        </w:rPr>
        <w:t xml:space="preserve">om stora problem med medlemsregistret och den frustration som finns i föreningarna. Efter en lång diskussion </w:t>
      </w:r>
      <w:r w:rsidR="00B0493E" w:rsidRPr="00B0493E">
        <w:rPr>
          <w:rFonts w:ascii="Times New Roman" w:hAnsi="Times New Roman"/>
          <w:b/>
          <w:sz w:val="24"/>
          <w:szCs w:val="24"/>
        </w:rPr>
        <w:t>beslutar styrelsen</w:t>
      </w:r>
      <w:r w:rsidR="00B0493E">
        <w:rPr>
          <w:rFonts w:ascii="Times New Roman" w:hAnsi="Times New Roman"/>
          <w:sz w:val="24"/>
          <w:szCs w:val="24"/>
        </w:rPr>
        <w:t xml:space="preserve"> att sända en skrivelse till förbundsstyrelsen (se bilaga).  </w:t>
      </w:r>
      <w:r w:rsidR="00D50767">
        <w:rPr>
          <w:rFonts w:ascii="Times New Roman" w:hAnsi="Times New Roman"/>
          <w:sz w:val="24"/>
          <w:szCs w:val="24"/>
        </w:rPr>
        <w:t xml:space="preserve">  </w:t>
      </w:r>
    </w:p>
    <w:p w:rsidR="0014461A" w:rsidRDefault="0014461A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:rsidR="0014461A" w:rsidRDefault="0014461A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:rsidR="0014461A" w:rsidRDefault="0014461A" w:rsidP="00D5076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</w:p>
    <w:p w:rsidR="00AF6167" w:rsidRPr="005E6A45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</w:t>
      </w:r>
      <w:r w:rsidR="005A3C5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B0493E">
        <w:rPr>
          <w:rFonts w:ascii="Times New Roman" w:hAnsi="Times New Roman"/>
          <w:b/>
          <w:sz w:val="24"/>
          <w:szCs w:val="24"/>
        </w:rPr>
        <w:t>5</w:t>
      </w:r>
    </w:p>
    <w:p w:rsidR="00B0493E" w:rsidRPr="00B0493E" w:rsidRDefault="00AF6167" w:rsidP="00B049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Ekonomi</w:t>
      </w:r>
      <w:r w:rsidR="0098772F">
        <w:rPr>
          <w:rFonts w:ascii="Times New Roman" w:hAnsi="Times New Roman"/>
          <w:b/>
          <w:sz w:val="24"/>
          <w:szCs w:val="24"/>
        </w:rPr>
        <w:t>/budget</w:t>
      </w:r>
      <w:r w:rsidR="00F74E3E">
        <w:rPr>
          <w:rFonts w:ascii="Times New Roman" w:hAnsi="Times New Roman"/>
          <w:sz w:val="24"/>
          <w:szCs w:val="24"/>
        </w:rPr>
        <w:tab/>
      </w:r>
      <w:r w:rsidR="006313FD">
        <w:rPr>
          <w:rFonts w:ascii="Times New Roman" w:hAnsi="Times New Roman"/>
          <w:sz w:val="24"/>
          <w:szCs w:val="24"/>
        </w:rPr>
        <w:t xml:space="preserve">Morten </w:t>
      </w:r>
      <w:r w:rsidR="00B0493E">
        <w:rPr>
          <w:rFonts w:ascii="Times New Roman" w:hAnsi="Times New Roman"/>
          <w:sz w:val="24"/>
          <w:szCs w:val="24"/>
        </w:rPr>
        <w:t xml:space="preserve">presenterar </w:t>
      </w:r>
      <w:r w:rsidR="00573106">
        <w:rPr>
          <w:rFonts w:ascii="Times New Roman" w:hAnsi="Times New Roman"/>
          <w:sz w:val="24"/>
          <w:szCs w:val="24"/>
        </w:rPr>
        <w:t>resultat-och balansrapport</w:t>
      </w:r>
      <w:r w:rsidR="006313FD">
        <w:rPr>
          <w:rFonts w:ascii="Times New Roman" w:hAnsi="Times New Roman"/>
          <w:sz w:val="24"/>
          <w:szCs w:val="24"/>
        </w:rPr>
        <w:t xml:space="preserve"> per 2016-</w:t>
      </w:r>
      <w:r w:rsidR="00B0493E">
        <w:rPr>
          <w:rFonts w:ascii="Times New Roman" w:hAnsi="Times New Roman"/>
          <w:sz w:val="24"/>
          <w:szCs w:val="24"/>
        </w:rPr>
        <w:t>12</w:t>
      </w:r>
      <w:r w:rsidR="006313FD">
        <w:rPr>
          <w:rFonts w:ascii="Times New Roman" w:hAnsi="Times New Roman"/>
          <w:sz w:val="24"/>
          <w:szCs w:val="24"/>
        </w:rPr>
        <w:t>-</w:t>
      </w:r>
      <w:r w:rsidR="00B0493E">
        <w:rPr>
          <w:rFonts w:ascii="Times New Roman" w:hAnsi="Times New Roman"/>
          <w:sz w:val="24"/>
          <w:szCs w:val="24"/>
        </w:rPr>
        <w:t>31</w:t>
      </w:r>
      <w:r w:rsidR="00573106">
        <w:rPr>
          <w:rFonts w:ascii="Times New Roman" w:hAnsi="Times New Roman"/>
          <w:sz w:val="24"/>
          <w:szCs w:val="24"/>
        </w:rPr>
        <w:t xml:space="preserve">. </w:t>
      </w:r>
      <w:r w:rsidR="00B0493E">
        <w:rPr>
          <w:rFonts w:ascii="Times New Roman" w:hAnsi="Times New Roman"/>
          <w:sz w:val="24"/>
          <w:szCs w:val="24"/>
        </w:rPr>
        <w:t xml:space="preserve">Konstateras att det föreligger </w:t>
      </w:r>
      <w:r w:rsidR="0098772F">
        <w:rPr>
          <w:rFonts w:ascii="Times New Roman" w:hAnsi="Times New Roman"/>
          <w:sz w:val="24"/>
          <w:szCs w:val="24"/>
        </w:rPr>
        <w:t>ett positivt</w:t>
      </w:r>
      <w:r w:rsidR="00573106">
        <w:rPr>
          <w:rFonts w:ascii="Times New Roman" w:hAnsi="Times New Roman"/>
          <w:sz w:val="24"/>
          <w:szCs w:val="24"/>
        </w:rPr>
        <w:t xml:space="preserve"> </w:t>
      </w:r>
      <w:r w:rsidR="0098772F">
        <w:rPr>
          <w:rFonts w:ascii="Times New Roman" w:hAnsi="Times New Roman"/>
          <w:sz w:val="24"/>
          <w:szCs w:val="24"/>
        </w:rPr>
        <w:t>årsbokslut</w:t>
      </w:r>
      <w:r w:rsidR="00B0493E">
        <w:rPr>
          <w:rFonts w:ascii="Times New Roman" w:hAnsi="Times New Roman"/>
          <w:sz w:val="24"/>
          <w:szCs w:val="24"/>
        </w:rPr>
        <w:t>.</w:t>
      </w:r>
      <w:r w:rsidR="0098772F">
        <w:rPr>
          <w:rFonts w:ascii="Times New Roman" w:hAnsi="Times New Roman"/>
          <w:sz w:val="24"/>
          <w:szCs w:val="24"/>
        </w:rPr>
        <w:t xml:space="preserve"> </w:t>
      </w:r>
      <w:r w:rsidR="00B377F3">
        <w:rPr>
          <w:rFonts w:ascii="Times New Roman" w:hAnsi="Times New Roman"/>
          <w:sz w:val="24"/>
          <w:szCs w:val="24"/>
        </w:rPr>
        <w:t xml:space="preserve">Beräknat resultat efter bokslutsdispositioner </w:t>
      </w:r>
      <w:r w:rsidR="00B377F3" w:rsidRPr="00B0493E">
        <w:rPr>
          <w:rFonts w:ascii="Times New Roman" w:hAnsi="Times New Roman"/>
          <w:sz w:val="24"/>
          <w:szCs w:val="24"/>
        </w:rPr>
        <w:t>99 876</w:t>
      </w:r>
      <w:r w:rsidR="00B377F3">
        <w:rPr>
          <w:rFonts w:ascii="Times New Roman" w:hAnsi="Times New Roman"/>
          <w:sz w:val="24"/>
          <w:szCs w:val="24"/>
        </w:rPr>
        <w:t>,</w:t>
      </w:r>
      <w:r w:rsidR="00B377F3" w:rsidRPr="00B0493E">
        <w:rPr>
          <w:rFonts w:ascii="Times New Roman" w:hAnsi="Times New Roman"/>
          <w:sz w:val="24"/>
          <w:szCs w:val="24"/>
        </w:rPr>
        <w:t>80</w:t>
      </w:r>
      <w:r w:rsidR="00B377F3">
        <w:rPr>
          <w:rFonts w:ascii="Times New Roman" w:hAnsi="Times New Roman"/>
          <w:sz w:val="24"/>
          <w:szCs w:val="24"/>
        </w:rPr>
        <w:t xml:space="preserve"> kronor. </w:t>
      </w:r>
    </w:p>
    <w:p w:rsidR="00693921" w:rsidRDefault="0098772F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77F3" w:rsidRPr="00632B33">
        <w:rPr>
          <w:rFonts w:ascii="Times New Roman" w:hAnsi="Times New Roman"/>
          <w:sz w:val="24"/>
          <w:szCs w:val="24"/>
        </w:rPr>
        <w:t>Förslag till budget för 2017</w:t>
      </w:r>
      <w:r w:rsidR="00B377F3" w:rsidRPr="0098772F">
        <w:rPr>
          <w:rFonts w:ascii="Times New Roman" w:hAnsi="Times New Roman"/>
          <w:sz w:val="24"/>
          <w:szCs w:val="24"/>
        </w:rPr>
        <w:t xml:space="preserve"> </w:t>
      </w:r>
      <w:r w:rsidR="00B377F3">
        <w:rPr>
          <w:rFonts w:ascii="Times New Roman" w:hAnsi="Times New Roman"/>
          <w:sz w:val="24"/>
          <w:szCs w:val="24"/>
        </w:rPr>
        <w:t xml:space="preserve">som delats ut i december fastställs.  </w:t>
      </w:r>
    </w:p>
    <w:p w:rsidR="00632B33" w:rsidRPr="0098772F" w:rsidRDefault="00632B33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AF6167" w:rsidRPr="005E6A45" w:rsidRDefault="00AF616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F133D7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DE7BE1">
        <w:rPr>
          <w:rFonts w:ascii="Times New Roman" w:hAnsi="Times New Roman"/>
          <w:b/>
          <w:sz w:val="24"/>
          <w:szCs w:val="24"/>
        </w:rPr>
        <w:t>6</w:t>
      </w:r>
    </w:p>
    <w:p w:rsidR="005D77DE" w:rsidRPr="00895400" w:rsidRDefault="00632B3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Kongressen</w:t>
      </w:r>
      <w:r w:rsidR="00015B9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Inbjudan till förbundskongressen i Gävle den 13-15 juni har distribuerats. Antalet ombud och fördelningen diskuteras. </w:t>
      </w:r>
    </w:p>
    <w:p w:rsidR="003F7C82" w:rsidRPr="003F7C82" w:rsidRDefault="005D77DE" w:rsidP="00015B9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C4B55" w:rsidRPr="005E6A45" w:rsidRDefault="00D607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536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DE7BE1">
        <w:rPr>
          <w:rFonts w:ascii="Times New Roman" w:hAnsi="Times New Roman"/>
          <w:b/>
          <w:sz w:val="24"/>
          <w:szCs w:val="24"/>
        </w:rPr>
        <w:t>7</w:t>
      </w:r>
    </w:p>
    <w:p w:rsidR="001759E5" w:rsidRDefault="00A41640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Personal/lokal    </w:t>
      </w:r>
      <w:r w:rsidR="004B7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Cecilia Johnsson </w:t>
      </w:r>
      <w:r w:rsidR="001759E5">
        <w:rPr>
          <w:rFonts w:ascii="Times New Roman" w:hAnsi="Times New Roman"/>
          <w:sz w:val="24"/>
          <w:szCs w:val="24"/>
        </w:rPr>
        <w:t xml:space="preserve">har kommit in i arbetsrutinerna och kanslichefen anser att det är en lyckad rekrytering.   </w:t>
      </w:r>
      <w:r>
        <w:rPr>
          <w:rFonts w:ascii="Times New Roman" w:hAnsi="Times New Roman"/>
          <w:sz w:val="24"/>
          <w:szCs w:val="24"/>
        </w:rPr>
        <w:tab/>
      </w:r>
    </w:p>
    <w:p w:rsidR="00A41640" w:rsidRDefault="001759E5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759E5">
        <w:rPr>
          <w:rFonts w:ascii="Times New Roman" w:hAnsi="Times New Roman"/>
          <w:sz w:val="24"/>
          <w:szCs w:val="24"/>
        </w:rPr>
        <w:t>Vad gäller o</w:t>
      </w:r>
      <w:r w:rsidR="00A41640">
        <w:rPr>
          <w:rFonts w:ascii="Times New Roman" w:hAnsi="Times New Roman"/>
          <w:sz w:val="24"/>
          <w:szCs w:val="24"/>
        </w:rPr>
        <w:t>mbyggnad av kanslilokalen</w:t>
      </w:r>
      <w:r>
        <w:rPr>
          <w:rFonts w:ascii="Times New Roman" w:hAnsi="Times New Roman"/>
          <w:sz w:val="24"/>
          <w:szCs w:val="24"/>
        </w:rPr>
        <w:t xml:space="preserve"> har inget hänt. </w:t>
      </w:r>
      <w:r w:rsidR="002A1700">
        <w:rPr>
          <w:rFonts w:ascii="Times New Roman" w:hAnsi="Times New Roman"/>
          <w:sz w:val="24"/>
          <w:szCs w:val="24"/>
        </w:rPr>
        <w:t xml:space="preserve">Ventilationen </w:t>
      </w:r>
      <w:r>
        <w:rPr>
          <w:rFonts w:ascii="Times New Roman" w:hAnsi="Times New Roman"/>
          <w:sz w:val="24"/>
          <w:szCs w:val="24"/>
        </w:rPr>
        <w:t>är</w:t>
      </w:r>
      <w:r w:rsidR="002A1700">
        <w:rPr>
          <w:rFonts w:ascii="Times New Roman" w:hAnsi="Times New Roman"/>
          <w:sz w:val="24"/>
          <w:szCs w:val="24"/>
        </w:rPr>
        <w:t xml:space="preserve"> ett problem. </w:t>
      </w:r>
      <w:r>
        <w:rPr>
          <w:rFonts w:ascii="Times New Roman" w:hAnsi="Times New Roman"/>
          <w:sz w:val="24"/>
          <w:szCs w:val="24"/>
        </w:rPr>
        <w:t>Styrelsen föreslår att Pauli och</w:t>
      </w:r>
      <w:r w:rsidR="002A1700">
        <w:rPr>
          <w:rFonts w:ascii="Times New Roman" w:hAnsi="Times New Roman"/>
          <w:sz w:val="24"/>
          <w:szCs w:val="24"/>
        </w:rPr>
        <w:t xml:space="preserve"> Tore Kvist </w:t>
      </w:r>
      <w:r>
        <w:rPr>
          <w:rFonts w:ascii="Times New Roman" w:hAnsi="Times New Roman"/>
          <w:sz w:val="24"/>
          <w:szCs w:val="24"/>
        </w:rPr>
        <w:t>diskuterar frågan med företrädare för kommunen.</w:t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2A1700">
        <w:rPr>
          <w:rFonts w:ascii="Times New Roman" w:hAnsi="Times New Roman"/>
          <w:b/>
          <w:sz w:val="24"/>
          <w:szCs w:val="24"/>
        </w:rPr>
        <w:t>8</w:t>
      </w:r>
      <w:r w:rsidR="002A1700">
        <w:rPr>
          <w:rFonts w:ascii="Times New Roman" w:hAnsi="Times New Roman"/>
          <w:b/>
          <w:sz w:val="24"/>
          <w:szCs w:val="24"/>
        </w:rPr>
        <w:tab/>
      </w:r>
    </w:p>
    <w:p w:rsidR="002A1700" w:rsidRDefault="002A1700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Kurser</w:t>
      </w:r>
      <w:r w:rsidR="005504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KPR-ledamöter</w:t>
      </w:r>
      <w:r w:rsidR="009F12C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inbjuds till en k</w:t>
      </w:r>
      <w:r w:rsidR="00B7124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rs </w:t>
      </w:r>
      <w:r w:rsidR="009F12C0">
        <w:rPr>
          <w:rFonts w:ascii="Times New Roman" w:hAnsi="Times New Roman"/>
          <w:sz w:val="24"/>
          <w:szCs w:val="24"/>
        </w:rPr>
        <w:t>om det nya Hälso- och sjukvårdsavtalet</w:t>
      </w:r>
      <w:r w:rsidR="009F12C0" w:rsidRPr="009F12C0">
        <w:rPr>
          <w:rFonts w:ascii="Times New Roman" w:hAnsi="Times New Roman"/>
          <w:sz w:val="24"/>
          <w:szCs w:val="24"/>
        </w:rPr>
        <w:t xml:space="preserve"> </w:t>
      </w:r>
      <w:r w:rsidR="009F12C0">
        <w:rPr>
          <w:rFonts w:ascii="Times New Roman" w:hAnsi="Times New Roman"/>
          <w:sz w:val="24"/>
          <w:szCs w:val="24"/>
        </w:rPr>
        <w:t xml:space="preserve">den 6 april i Eslöv. Efter diskussion </w:t>
      </w:r>
      <w:r w:rsidR="009F12C0" w:rsidRPr="009F12C0">
        <w:rPr>
          <w:rFonts w:ascii="Times New Roman" w:hAnsi="Times New Roman"/>
          <w:b/>
          <w:sz w:val="24"/>
          <w:szCs w:val="24"/>
        </w:rPr>
        <w:t xml:space="preserve">beslutar </w:t>
      </w:r>
      <w:r w:rsidR="009F12C0">
        <w:rPr>
          <w:rFonts w:ascii="Times New Roman" w:hAnsi="Times New Roman"/>
          <w:sz w:val="24"/>
          <w:szCs w:val="24"/>
        </w:rPr>
        <w:t>styrelsen att en personlig inbjudan sänds till samtliga SPF-representanter i KPR. Deltagaravgift 150 kronor/deltagare.</w:t>
      </w:r>
    </w:p>
    <w:p w:rsidR="009F12C0" w:rsidRDefault="009F12C0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Det finns ett behov av </w:t>
      </w:r>
      <w:r w:rsidR="008503D2">
        <w:rPr>
          <w:rFonts w:ascii="Times New Roman" w:hAnsi="Times New Roman"/>
          <w:sz w:val="24"/>
          <w:szCs w:val="24"/>
        </w:rPr>
        <w:t xml:space="preserve">flera utbildningar i medlemsregistret och websidan. Inbjudan till två kursdagar i mars är klar för utskick. </w:t>
      </w:r>
    </w:p>
    <w:p w:rsidR="008503D2" w:rsidRDefault="008503D2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rapporterar från ett möte med PRO. Ingen gemensam utbildningsdag planeras förrän i slutet av året. Ämnet som diskuteras är framtidens boende och utemiljö.</w:t>
      </w:r>
    </w:p>
    <w:p w:rsidR="001D0BD4" w:rsidRDefault="001D0BD4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Trafikombuden kommer att inbjudas till en kursdag </w:t>
      </w:r>
      <w:r w:rsidR="00B377F3">
        <w:rPr>
          <w:rFonts w:ascii="Times New Roman" w:hAnsi="Times New Roman"/>
          <w:sz w:val="24"/>
          <w:szCs w:val="24"/>
        </w:rPr>
        <w:t>den</w:t>
      </w:r>
      <w:r>
        <w:rPr>
          <w:rFonts w:ascii="Times New Roman" w:hAnsi="Times New Roman"/>
          <w:sz w:val="24"/>
          <w:szCs w:val="24"/>
        </w:rPr>
        <w:t xml:space="preserve"> 19 april i Eslöv.</w:t>
      </w:r>
    </w:p>
    <w:p w:rsidR="001D0BD4" w:rsidRDefault="001D0BD4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Den 3 mars planeras en kurs i föreningskunskap för nya styrelseledamöter.</w:t>
      </w:r>
    </w:p>
    <w:p w:rsidR="001D0BD4" w:rsidRDefault="001D0BD4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Den 21 april planeras en informationsdag för studieombud.</w:t>
      </w:r>
    </w:p>
    <w:p w:rsidR="001D0BD4" w:rsidRDefault="001D0BD4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Efter upprepade klagomål på kontakten med S</w:t>
      </w:r>
      <w:r w:rsidR="000A5B5F">
        <w:rPr>
          <w:rFonts w:ascii="Times New Roman" w:hAnsi="Times New Roman"/>
          <w:sz w:val="24"/>
          <w:szCs w:val="24"/>
        </w:rPr>
        <w:t xml:space="preserve">tudieförbundet </w:t>
      </w:r>
      <w:r>
        <w:rPr>
          <w:rFonts w:ascii="Times New Roman" w:hAnsi="Times New Roman"/>
          <w:sz w:val="24"/>
          <w:szCs w:val="24"/>
        </w:rPr>
        <w:t>V</w:t>
      </w:r>
      <w:r w:rsidR="000A5B5F">
        <w:rPr>
          <w:rFonts w:ascii="Times New Roman" w:hAnsi="Times New Roman"/>
          <w:sz w:val="24"/>
          <w:szCs w:val="24"/>
        </w:rPr>
        <w:t xml:space="preserve">uxenskolan </w:t>
      </w:r>
      <w:r>
        <w:rPr>
          <w:rFonts w:ascii="Times New Roman" w:hAnsi="Times New Roman"/>
          <w:sz w:val="24"/>
          <w:szCs w:val="24"/>
        </w:rPr>
        <w:t xml:space="preserve">i </w:t>
      </w:r>
      <w:r w:rsidR="000A5B5F">
        <w:rPr>
          <w:rFonts w:ascii="Times New Roman" w:hAnsi="Times New Roman"/>
          <w:sz w:val="24"/>
          <w:szCs w:val="24"/>
        </w:rPr>
        <w:t xml:space="preserve">Kristianstadsområdet har en representant från SV träffat företrädare för SPF-föreningarna i kommunen. </w:t>
      </w:r>
      <w:r w:rsidR="00B377F3">
        <w:rPr>
          <w:rFonts w:ascii="Times New Roman" w:hAnsi="Times New Roman"/>
          <w:sz w:val="24"/>
          <w:szCs w:val="24"/>
        </w:rPr>
        <w:t>Information lämnades</w:t>
      </w:r>
      <w:r w:rsidR="000A5B5F">
        <w:rPr>
          <w:rFonts w:ascii="Times New Roman" w:hAnsi="Times New Roman"/>
          <w:sz w:val="24"/>
          <w:szCs w:val="24"/>
        </w:rPr>
        <w:t xml:space="preserve"> då om att det ska finnas kontor i Kristianstad, Helsingborg och Trelleborg och att det på varje kontor kommer att finnas en speciell kontaktperson för SPF.</w:t>
      </w:r>
    </w:p>
    <w:p w:rsidR="004A301C" w:rsidRPr="0010703D" w:rsidRDefault="002A1700" w:rsidP="008503D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73722">
        <w:rPr>
          <w:rFonts w:ascii="Times New Roman" w:hAnsi="Times New Roman"/>
          <w:sz w:val="24"/>
          <w:szCs w:val="24"/>
        </w:rPr>
        <w:tab/>
      </w:r>
      <w:r w:rsidR="004A301C">
        <w:rPr>
          <w:rFonts w:ascii="Times New Roman" w:hAnsi="Times New Roman"/>
          <w:sz w:val="24"/>
          <w:szCs w:val="24"/>
        </w:rPr>
        <w:t xml:space="preserve"> </w:t>
      </w:r>
    </w:p>
    <w:p w:rsidR="00B66CA6" w:rsidRDefault="00F37069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96DFD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2A1700">
        <w:rPr>
          <w:rFonts w:ascii="Times New Roman" w:hAnsi="Times New Roman"/>
          <w:b/>
          <w:sz w:val="24"/>
          <w:szCs w:val="24"/>
        </w:rPr>
        <w:t>9</w:t>
      </w:r>
    </w:p>
    <w:p w:rsidR="00132931" w:rsidRDefault="00B66CA6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Medlemsförmåner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Gunvar </w:t>
      </w:r>
      <w:r w:rsidR="00132931">
        <w:rPr>
          <w:rFonts w:ascii="Times New Roman" w:hAnsi="Times New Roman"/>
          <w:sz w:val="24"/>
          <w:szCs w:val="24"/>
        </w:rPr>
        <w:t>har varit i</w:t>
      </w:r>
      <w:r>
        <w:rPr>
          <w:rFonts w:ascii="Times New Roman" w:hAnsi="Times New Roman"/>
          <w:sz w:val="24"/>
          <w:szCs w:val="24"/>
        </w:rPr>
        <w:t xml:space="preserve"> kontakt med företaget.</w:t>
      </w:r>
      <w:r w:rsidR="00132931" w:rsidRPr="00132931">
        <w:rPr>
          <w:rFonts w:ascii="Times New Roman" w:hAnsi="Times New Roman"/>
          <w:sz w:val="24"/>
          <w:szCs w:val="24"/>
        </w:rPr>
        <w:t xml:space="preserve"> </w:t>
      </w:r>
      <w:r w:rsidR="00132931">
        <w:rPr>
          <w:rFonts w:ascii="Times New Roman" w:hAnsi="Times New Roman"/>
          <w:sz w:val="24"/>
          <w:szCs w:val="24"/>
        </w:rPr>
        <w:t xml:space="preserve">Svenskt Alarm och fått goda referenser. Styrelsen </w:t>
      </w:r>
      <w:r w:rsidR="00132931" w:rsidRPr="00132931">
        <w:rPr>
          <w:rFonts w:ascii="Times New Roman" w:hAnsi="Times New Roman"/>
          <w:b/>
          <w:sz w:val="24"/>
          <w:szCs w:val="24"/>
        </w:rPr>
        <w:t>beslutar</w:t>
      </w:r>
      <w:r w:rsidR="00132931">
        <w:rPr>
          <w:rFonts w:ascii="Times New Roman" w:hAnsi="Times New Roman"/>
          <w:sz w:val="24"/>
          <w:szCs w:val="24"/>
        </w:rPr>
        <w:t xml:space="preserve"> att det ska finnas information om detta företag liksom om </w:t>
      </w:r>
      <w:proofErr w:type="spellStart"/>
      <w:r w:rsidR="00132931">
        <w:rPr>
          <w:rFonts w:ascii="Times New Roman" w:hAnsi="Times New Roman"/>
          <w:sz w:val="24"/>
          <w:szCs w:val="24"/>
        </w:rPr>
        <w:t>OnHoliday</w:t>
      </w:r>
      <w:proofErr w:type="spellEnd"/>
      <w:r w:rsidR="00132931">
        <w:rPr>
          <w:rFonts w:ascii="Times New Roman" w:hAnsi="Times New Roman"/>
          <w:sz w:val="24"/>
          <w:szCs w:val="24"/>
        </w:rPr>
        <w:t xml:space="preserve"> på distriktets hemsida. </w:t>
      </w:r>
    </w:p>
    <w:p w:rsidR="00B66CA6" w:rsidRDefault="0013293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Christer har varit i kontakt med SPF i Halland om en medlemsförmån hos Länsförsäkringar. </w:t>
      </w:r>
      <w:r w:rsidR="001D0BD4">
        <w:rPr>
          <w:rFonts w:ascii="Times New Roman" w:hAnsi="Times New Roman"/>
          <w:sz w:val="24"/>
          <w:szCs w:val="24"/>
        </w:rPr>
        <w:t xml:space="preserve">Ett möte är planerat med Länsförsäkringar i </w:t>
      </w:r>
      <w:r w:rsidR="001D0BD4">
        <w:rPr>
          <w:rFonts w:ascii="Times New Roman" w:hAnsi="Times New Roman"/>
          <w:sz w:val="24"/>
          <w:szCs w:val="24"/>
        </w:rPr>
        <w:lastRenderedPageBreak/>
        <w:t>Skåne för att diskutera medlemsförmån</w:t>
      </w:r>
      <w:r>
        <w:rPr>
          <w:rFonts w:ascii="Times New Roman" w:hAnsi="Times New Roman"/>
          <w:sz w:val="24"/>
          <w:szCs w:val="24"/>
        </w:rPr>
        <w:t xml:space="preserve"> för SPF-medlemmar i Skånedistriktet</w:t>
      </w:r>
      <w:r w:rsidR="001D0B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5564C" w:rsidRPr="0010703D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F9405A">
        <w:rPr>
          <w:rFonts w:ascii="Times New Roman" w:hAnsi="Times New Roman"/>
          <w:sz w:val="24"/>
          <w:szCs w:val="24"/>
        </w:rPr>
        <w:t>.</w:t>
      </w:r>
      <w:r w:rsidR="0010703D" w:rsidRPr="0010703D">
        <w:rPr>
          <w:rFonts w:ascii="Times New Roman" w:hAnsi="Times New Roman"/>
          <w:sz w:val="24"/>
          <w:szCs w:val="24"/>
        </w:rPr>
        <w:tab/>
      </w:r>
    </w:p>
    <w:p w:rsidR="0010703D" w:rsidRPr="001351A0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1351A0">
        <w:rPr>
          <w:rFonts w:ascii="Times New Roman" w:hAnsi="Times New Roman"/>
          <w:b/>
          <w:sz w:val="24"/>
          <w:szCs w:val="24"/>
        </w:rPr>
        <w:t xml:space="preserve">§ </w:t>
      </w:r>
      <w:r w:rsidR="00B66CA6">
        <w:rPr>
          <w:rFonts w:ascii="Times New Roman" w:hAnsi="Times New Roman"/>
          <w:b/>
          <w:sz w:val="24"/>
          <w:szCs w:val="24"/>
        </w:rPr>
        <w:t>10</w:t>
      </w:r>
    </w:p>
    <w:p w:rsidR="00D164B8" w:rsidRDefault="00B66CA6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JS Broschyr</w:t>
      </w:r>
      <w:r w:rsidR="001351A0" w:rsidRPr="001351A0">
        <w:rPr>
          <w:rFonts w:ascii="Times New Roman" w:hAnsi="Times New Roman"/>
          <w:b/>
          <w:sz w:val="24"/>
          <w:szCs w:val="24"/>
        </w:rPr>
        <w:t xml:space="preserve"> </w:t>
      </w:r>
      <w:r w:rsidR="009053D8">
        <w:rPr>
          <w:rFonts w:ascii="Times New Roman" w:hAnsi="Times New Roman"/>
          <w:b/>
          <w:sz w:val="24"/>
          <w:szCs w:val="24"/>
        </w:rPr>
        <w:tab/>
      </w:r>
      <w:r w:rsidR="000A5B5F">
        <w:rPr>
          <w:rFonts w:ascii="Times New Roman" w:hAnsi="Times New Roman"/>
          <w:sz w:val="24"/>
          <w:szCs w:val="24"/>
        </w:rPr>
        <w:t>Peter informerar om att det finns 16 sidor klara i broschyren och att den ska vara klar för utdelning på distriktets årsmöte den 16 mars.</w:t>
      </w:r>
    </w:p>
    <w:p w:rsidR="000A5B5F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0A5B5F" w:rsidRPr="000A5B5F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0A5B5F">
        <w:rPr>
          <w:rFonts w:ascii="Times New Roman" w:hAnsi="Times New Roman"/>
          <w:b/>
          <w:sz w:val="24"/>
          <w:szCs w:val="24"/>
        </w:rPr>
        <w:t>§ 11</w:t>
      </w:r>
      <w:r>
        <w:rPr>
          <w:rFonts w:ascii="Times New Roman" w:hAnsi="Times New Roman"/>
          <w:b/>
          <w:sz w:val="24"/>
          <w:szCs w:val="24"/>
        </w:rPr>
        <w:tab/>
      </w:r>
    </w:p>
    <w:p w:rsidR="00EF2E6C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0A5B5F">
        <w:rPr>
          <w:rFonts w:ascii="Times New Roman" w:hAnsi="Times New Roman"/>
          <w:b/>
          <w:sz w:val="24"/>
          <w:szCs w:val="24"/>
        </w:rPr>
        <w:t>Distriktsstämma</w:t>
      </w:r>
      <w:r>
        <w:rPr>
          <w:rFonts w:ascii="Times New Roman" w:hAnsi="Times New Roman"/>
          <w:b/>
          <w:sz w:val="24"/>
          <w:szCs w:val="24"/>
        </w:rPr>
        <w:tab/>
      </w:r>
      <w:r w:rsidR="00EF2E6C" w:rsidRPr="00EF2E6C">
        <w:rPr>
          <w:rFonts w:ascii="Times New Roman" w:hAnsi="Times New Roman"/>
          <w:sz w:val="24"/>
          <w:szCs w:val="24"/>
        </w:rPr>
        <w:t>Styrelsen har fått v</w:t>
      </w:r>
      <w:r w:rsidRPr="000A5B5F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beredningens protokoll</w:t>
      </w:r>
      <w:r w:rsidR="00EF2E6C">
        <w:rPr>
          <w:rFonts w:ascii="Times New Roman" w:hAnsi="Times New Roman"/>
          <w:sz w:val="24"/>
          <w:szCs w:val="24"/>
        </w:rPr>
        <w:t xml:space="preserve">, som visar att allt är klart inför årsmötet. I slutet av februari träffar Peter och Morten Siw Persson, föreslagen mötesordförande. </w:t>
      </w:r>
    </w:p>
    <w:p w:rsidR="00EF2E6C" w:rsidRDefault="00EF2E6C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A5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Morten rapporterar att verksamhetsberättelsen är så gott som klar. Marjolein har lovat att sammanställa materialet. </w:t>
      </w:r>
    </w:p>
    <w:p w:rsidR="00DB0B43" w:rsidRDefault="00EF2E6C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Stig Brozén lämnar sitt uppdrag som ordförande i valberedningen</w:t>
      </w:r>
      <w:r w:rsidR="00DB0B43">
        <w:rPr>
          <w:rFonts w:ascii="Times New Roman" w:hAnsi="Times New Roman"/>
          <w:sz w:val="24"/>
          <w:szCs w:val="24"/>
        </w:rPr>
        <w:t>. Som ny ordförande föreslår styrelsen Björn Falkenström, Helsingborg.</w:t>
      </w:r>
    </w:p>
    <w:p w:rsidR="00DB0B43" w:rsidRDefault="00DB0B43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Ytterligare en person ska väljas och då gärna någon från sydöstra Skåne.</w:t>
      </w:r>
    </w:p>
    <w:p w:rsidR="00DB0B43" w:rsidRDefault="00DB0B43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Någon motion har ännu inte inkommit.</w:t>
      </w:r>
      <w:r w:rsidR="005E39B0">
        <w:rPr>
          <w:rFonts w:ascii="Times New Roman" w:hAnsi="Times New Roman"/>
          <w:sz w:val="24"/>
          <w:szCs w:val="24"/>
        </w:rPr>
        <w:t xml:space="preserve"> Det finns en motion från förra året som ska vidare till kongressen.</w:t>
      </w:r>
    </w:p>
    <w:p w:rsidR="000A5B5F" w:rsidRPr="000A5B5F" w:rsidRDefault="00DB0B43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Programmet diskuteras. Peter har inbjudit Jan Hjärpe, professor och expert på Islam. </w:t>
      </w:r>
      <w:r w:rsidR="00053177">
        <w:rPr>
          <w:rFonts w:ascii="Times New Roman" w:hAnsi="Times New Roman"/>
          <w:sz w:val="24"/>
          <w:szCs w:val="24"/>
        </w:rPr>
        <w:t>Musikinslaget efter lunch var uppskattat förra året och Christer får i uppdrag att ta fram förslag till ett kort program.</w:t>
      </w:r>
    </w:p>
    <w:p w:rsidR="000A5B5F" w:rsidRDefault="000A5B5F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053177" w:rsidRDefault="0005317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053177">
        <w:rPr>
          <w:rFonts w:ascii="Times New Roman" w:hAnsi="Times New Roman"/>
          <w:b/>
          <w:sz w:val="24"/>
          <w:szCs w:val="24"/>
        </w:rPr>
        <w:t>§ 12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64B8" w:rsidRPr="00053177" w:rsidRDefault="0005317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Mässor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Trädgårdsmässan i mars och Seniormässan i maj, båda i Malmö, organiseras liksom tidigare av distriktet. Mässorna i samarbete med News55 sker tillsammans med föreningarna på respektive </w:t>
      </w:r>
      <w:proofErr w:type="spellStart"/>
      <w:r>
        <w:rPr>
          <w:rFonts w:ascii="Times New Roman" w:hAnsi="Times New Roman"/>
          <w:sz w:val="24"/>
          <w:szCs w:val="24"/>
        </w:rPr>
        <w:t>mässort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53177" w:rsidRDefault="0005317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6E1D2F">
        <w:rPr>
          <w:rFonts w:ascii="Times New Roman" w:hAnsi="Times New Roman"/>
          <w:b/>
          <w:sz w:val="24"/>
          <w:szCs w:val="24"/>
        </w:rPr>
        <w:t>1</w:t>
      </w:r>
      <w:r w:rsidR="00053177">
        <w:rPr>
          <w:rFonts w:ascii="Times New Roman" w:hAnsi="Times New Roman"/>
          <w:b/>
          <w:sz w:val="24"/>
          <w:szCs w:val="24"/>
        </w:rPr>
        <w:t>3</w:t>
      </w:r>
      <w:r w:rsidR="00053177">
        <w:rPr>
          <w:rFonts w:ascii="Times New Roman" w:hAnsi="Times New Roman"/>
          <w:b/>
          <w:sz w:val="24"/>
          <w:szCs w:val="24"/>
        </w:rPr>
        <w:tab/>
      </w:r>
    </w:p>
    <w:p w:rsidR="005E38CF" w:rsidRDefault="006E1D2F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Rapporter</w:t>
      </w:r>
      <w:r w:rsidR="00053177">
        <w:rPr>
          <w:rFonts w:ascii="Times New Roman" w:hAnsi="Times New Roman"/>
          <w:b/>
          <w:sz w:val="24"/>
          <w:szCs w:val="24"/>
        </w:rPr>
        <w:tab/>
      </w:r>
      <w:r w:rsidR="00053177" w:rsidRPr="00053177">
        <w:rPr>
          <w:rFonts w:ascii="Times New Roman" w:hAnsi="Times New Roman"/>
          <w:sz w:val="24"/>
          <w:szCs w:val="24"/>
        </w:rPr>
        <w:t>Gunvar</w:t>
      </w:r>
      <w:r w:rsidR="00053177">
        <w:rPr>
          <w:rFonts w:ascii="Times New Roman" w:hAnsi="Times New Roman"/>
          <w:b/>
          <w:sz w:val="24"/>
          <w:szCs w:val="24"/>
        </w:rPr>
        <w:t xml:space="preserve"> </w:t>
      </w:r>
      <w:r w:rsidR="008B458B">
        <w:rPr>
          <w:rFonts w:ascii="Times New Roman" w:hAnsi="Times New Roman"/>
          <w:sz w:val="24"/>
          <w:szCs w:val="24"/>
        </w:rPr>
        <w:t>informera</w:t>
      </w:r>
      <w:bookmarkStart w:id="0" w:name="_GoBack"/>
      <w:bookmarkEnd w:id="0"/>
      <w:r w:rsidR="005E38CF">
        <w:rPr>
          <w:rFonts w:ascii="Times New Roman" w:hAnsi="Times New Roman"/>
          <w:sz w:val="24"/>
          <w:szCs w:val="24"/>
        </w:rPr>
        <w:t>r om att</w:t>
      </w:r>
      <w:r w:rsidR="00053177" w:rsidRPr="00053177">
        <w:rPr>
          <w:rFonts w:ascii="Times New Roman" w:hAnsi="Times New Roman"/>
          <w:sz w:val="24"/>
          <w:szCs w:val="24"/>
        </w:rPr>
        <w:t xml:space="preserve"> </w:t>
      </w:r>
      <w:r w:rsidR="00053177">
        <w:rPr>
          <w:rFonts w:ascii="Times New Roman" w:hAnsi="Times New Roman"/>
          <w:sz w:val="24"/>
          <w:szCs w:val="24"/>
        </w:rPr>
        <w:t>fö</w:t>
      </w:r>
      <w:r w:rsidR="005E38CF">
        <w:rPr>
          <w:rFonts w:ascii="Times New Roman" w:hAnsi="Times New Roman"/>
          <w:sz w:val="24"/>
          <w:szCs w:val="24"/>
        </w:rPr>
        <w:t>reläsningen med Leif Mannerström är på Malmö museum klockan 13.</w:t>
      </w:r>
    </w:p>
    <w:p w:rsidR="005E38CF" w:rsidRDefault="005E38CF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SPF Seniorerna </w:t>
      </w:r>
      <w:proofErr w:type="spellStart"/>
      <w:r>
        <w:rPr>
          <w:rFonts w:ascii="Times New Roman" w:hAnsi="Times New Roman"/>
          <w:sz w:val="24"/>
          <w:szCs w:val="24"/>
        </w:rPr>
        <w:t>Rörsjön</w:t>
      </w:r>
      <w:proofErr w:type="spellEnd"/>
      <w:r>
        <w:rPr>
          <w:rFonts w:ascii="Times New Roman" w:hAnsi="Times New Roman"/>
          <w:sz w:val="24"/>
          <w:szCs w:val="24"/>
        </w:rPr>
        <w:t xml:space="preserve"> har haft extra årsmöte med beslut om samgående med SPF Seniorerna Triangeln.</w:t>
      </w:r>
    </w:p>
    <w:p w:rsidR="005E38CF" w:rsidRDefault="005E38CF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informerar om att SPF Seniorerna Broby planerar att läggas ner vid årsskiftet.</w:t>
      </w:r>
    </w:p>
    <w:p w:rsidR="005E39B0" w:rsidRDefault="005E38CF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Den utdelade tabellen ”Medlemsstatistik” diskuteras. En negativ utveckling i landet totalt och även i flertalet distrikt. I skånedistriktet är minskningen 0,15 %. </w:t>
      </w:r>
      <w:r w:rsidR="005E39B0">
        <w:rPr>
          <w:rFonts w:ascii="Times New Roman" w:hAnsi="Times New Roman"/>
          <w:sz w:val="24"/>
          <w:szCs w:val="24"/>
        </w:rPr>
        <w:t>Styrelsen diskuterar olika metoder för att värva nya medlemmar, men framför allt att behålla medlemmarna.</w:t>
      </w:r>
    </w:p>
    <w:p w:rsidR="00CF7C13" w:rsidRDefault="005E39B0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Ulla rapporterar från ett möte med Skånes Hembygdsförbund. Tanken är att utöka samarbetet och skapa intresse för förbundets paketresor och besöksmål. I maj kommer därför föreningarnas </w:t>
      </w:r>
      <w:proofErr w:type="spellStart"/>
      <w:r>
        <w:rPr>
          <w:rFonts w:ascii="Times New Roman" w:hAnsi="Times New Roman"/>
          <w:sz w:val="24"/>
          <w:szCs w:val="24"/>
        </w:rPr>
        <w:t>reseansvariga</w:t>
      </w:r>
      <w:proofErr w:type="spellEnd"/>
      <w:r>
        <w:rPr>
          <w:rFonts w:ascii="Times New Roman" w:hAnsi="Times New Roman"/>
          <w:sz w:val="24"/>
          <w:szCs w:val="24"/>
        </w:rPr>
        <w:t xml:space="preserve"> att inbjudas till en så kallad ”smakprovsresa” i samarbete med SV. </w:t>
      </w:r>
      <w:r w:rsidR="00CF7C13">
        <w:rPr>
          <w:rFonts w:ascii="Times New Roman" w:hAnsi="Times New Roman"/>
          <w:sz w:val="24"/>
          <w:szCs w:val="24"/>
        </w:rPr>
        <w:t xml:space="preserve"> </w:t>
      </w:r>
    </w:p>
    <w:p w:rsidR="00773746" w:rsidRDefault="00CF7C13" w:rsidP="00053177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Peter rapporterar från mötet med Monika Olin-Wikman och att nytt möte äger rum den 10 februari. Föreslår att utöka gruppen med en person. Styrelsen </w:t>
      </w:r>
      <w:r w:rsidRPr="00CF7C13">
        <w:rPr>
          <w:rFonts w:ascii="Times New Roman" w:hAnsi="Times New Roman"/>
          <w:b/>
          <w:sz w:val="24"/>
          <w:szCs w:val="24"/>
        </w:rPr>
        <w:t>beslutar</w:t>
      </w:r>
      <w:r>
        <w:rPr>
          <w:rFonts w:ascii="Times New Roman" w:hAnsi="Times New Roman"/>
          <w:sz w:val="24"/>
          <w:szCs w:val="24"/>
        </w:rPr>
        <w:t xml:space="preserve"> att Björn Falkenström ska ingå i gruppen.</w:t>
      </w:r>
    </w:p>
    <w:p w:rsidR="00773746" w:rsidRPr="006E1D2F" w:rsidRDefault="00773746" w:rsidP="003C56C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200ED1" w:rsidRPr="005E6A45" w:rsidRDefault="00200ED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262C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773746">
        <w:rPr>
          <w:rFonts w:ascii="Times New Roman" w:hAnsi="Times New Roman"/>
          <w:b/>
          <w:sz w:val="24"/>
          <w:szCs w:val="24"/>
        </w:rPr>
        <w:t>14</w:t>
      </w:r>
    </w:p>
    <w:p w:rsidR="000047D7" w:rsidRPr="0043129B" w:rsidRDefault="0043129B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43129B">
        <w:rPr>
          <w:rFonts w:ascii="Times New Roman" w:hAnsi="Times New Roman"/>
          <w:b/>
          <w:sz w:val="24"/>
          <w:szCs w:val="24"/>
        </w:rPr>
        <w:t>Skrivelser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Tackkort har kommit från </w:t>
      </w:r>
      <w:r w:rsidR="005E39B0">
        <w:rPr>
          <w:rFonts w:ascii="Times New Roman" w:hAnsi="Times New Roman"/>
          <w:sz w:val="24"/>
          <w:szCs w:val="24"/>
        </w:rPr>
        <w:t>Gösta Hallgrens familj.</w:t>
      </w:r>
    </w:p>
    <w:p w:rsidR="0027138F" w:rsidRPr="00CF7C13" w:rsidRDefault="003071A7" w:rsidP="00CF7C13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01EAD">
        <w:rPr>
          <w:rFonts w:ascii="Times New Roman" w:hAnsi="Times New Roman"/>
          <w:sz w:val="24"/>
          <w:szCs w:val="24"/>
        </w:rPr>
        <w:t xml:space="preserve"> 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3129B">
        <w:rPr>
          <w:rFonts w:ascii="Times New Roman" w:hAnsi="Times New Roman"/>
          <w:b/>
          <w:sz w:val="24"/>
          <w:szCs w:val="24"/>
        </w:rPr>
        <w:t>1</w:t>
      </w:r>
      <w:r w:rsidR="00CF7C13">
        <w:rPr>
          <w:rFonts w:ascii="Times New Roman" w:hAnsi="Times New Roman"/>
          <w:b/>
          <w:sz w:val="24"/>
          <w:szCs w:val="24"/>
        </w:rPr>
        <w:t>5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Nästa möte</w:t>
      </w:r>
      <w:r>
        <w:rPr>
          <w:rFonts w:ascii="Times New Roman" w:hAnsi="Times New Roman"/>
          <w:b/>
          <w:sz w:val="24"/>
          <w:szCs w:val="24"/>
        </w:rPr>
        <w:tab/>
      </w:r>
      <w:r w:rsidRPr="00C376C8">
        <w:rPr>
          <w:rFonts w:ascii="Times New Roman" w:hAnsi="Times New Roman"/>
          <w:sz w:val="24"/>
          <w:szCs w:val="24"/>
        </w:rPr>
        <w:t>Datum för nästa</w:t>
      </w:r>
      <w:r>
        <w:rPr>
          <w:rFonts w:ascii="Times New Roman" w:hAnsi="Times New Roman"/>
          <w:sz w:val="24"/>
          <w:szCs w:val="24"/>
        </w:rPr>
        <w:t xml:space="preserve"> styrelsemöte </w:t>
      </w:r>
      <w:r w:rsidR="00CF7C13">
        <w:rPr>
          <w:rFonts w:ascii="Times New Roman" w:hAnsi="Times New Roman"/>
          <w:sz w:val="24"/>
          <w:szCs w:val="24"/>
        </w:rPr>
        <w:t>15 februari</w:t>
      </w:r>
      <w:r>
        <w:rPr>
          <w:rFonts w:ascii="Times New Roman" w:hAnsi="Times New Roman"/>
          <w:sz w:val="24"/>
          <w:szCs w:val="24"/>
        </w:rPr>
        <w:t xml:space="preserve"> klockan 9.00. </w:t>
      </w:r>
    </w:p>
    <w:p w:rsidR="00CF7C13" w:rsidRDefault="00CF7C1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CF7C13" w:rsidRDefault="00CF7C13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C376C8" w:rsidRDefault="001E49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B4C6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CF7C13">
        <w:rPr>
          <w:rFonts w:ascii="Times New Roman" w:hAnsi="Times New Roman"/>
          <w:b/>
          <w:sz w:val="24"/>
          <w:szCs w:val="24"/>
        </w:rPr>
        <w:t>16</w:t>
      </w:r>
    </w:p>
    <w:p w:rsidR="00BE36A2" w:rsidRDefault="0029498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Avslutning</w:t>
      </w:r>
      <w:r>
        <w:rPr>
          <w:rFonts w:ascii="Times New Roman" w:hAnsi="Times New Roman"/>
          <w:sz w:val="24"/>
          <w:szCs w:val="24"/>
        </w:rPr>
        <w:tab/>
        <w:t>Ordförande</w:t>
      </w:r>
      <w:r w:rsidR="00DC4B5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tackar för </w:t>
      </w:r>
      <w:r w:rsidR="00CF7C13">
        <w:rPr>
          <w:rFonts w:ascii="Times New Roman" w:hAnsi="Times New Roman"/>
          <w:sz w:val="24"/>
          <w:szCs w:val="24"/>
        </w:rPr>
        <w:t xml:space="preserve">engagerade diskussioner </w:t>
      </w:r>
      <w:r w:rsidR="0043129B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mötet avslutat.</w:t>
      </w:r>
      <w:r w:rsidR="00BE36A2">
        <w:rPr>
          <w:rFonts w:ascii="Times New Roman" w:hAnsi="Times New Roman"/>
          <w:sz w:val="24"/>
          <w:szCs w:val="24"/>
        </w:rPr>
        <w:tab/>
      </w:r>
    </w:p>
    <w:p w:rsidR="00EC17A6" w:rsidRDefault="00EC17A6" w:rsidP="00820D9B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820D9B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0D9B" w:rsidRDefault="00820D9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 </w:t>
      </w:r>
      <w:r w:rsidR="00EC17A6">
        <w:rPr>
          <w:rFonts w:ascii="Times New Roman" w:hAnsi="Times New Roman"/>
          <w:sz w:val="24"/>
          <w:szCs w:val="24"/>
        </w:rPr>
        <w:t>P</w:t>
      </w:r>
      <w:r w:rsidR="00822D87">
        <w:rPr>
          <w:rFonts w:ascii="Times New Roman" w:hAnsi="Times New Roman"/>
          <w:sz w:val="24"/>
          <w:szCs w:val="24"/>
        </w:rPr>
        <w:t>rotokollet</w:t>
      </w:r>
    </w:p>
    <w:p w:rsidR="006D3DFA" w:rsidRDefault="006D3DFA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CB7F83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4F7029" w:rsidRDefault="004F7029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5A1CC7" w:rsidRDefault="005A1CC7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5A1CC7" w:rsidRDefault="007C0BA0" w:rsidP="005A1CC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Ulla Ar</w:t>
      </w:r>
      <w:r w:rsidR="0021702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idsson</w:t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CB7F83">
        <w:rPr>
          <w:rFonts w:ascii="Times New Roman" w:hAnsi="Times New Roman"/>
          <w:sz w:val="24"/>
          <w:szCs w:val="24"/>
        </w:rPr>
        <w:t>Peter Lindgren</w:t>
      </w:r>
    </w:p>
    <w:p w:rsidR="00A14A16" w:rsidRPr="00A14A16" w:rsidRDefault="005A1CC7" w:rsidP="000D5E27">
      <w:pPr>
        <w:pStyle w:val="Ingetavstnd"/>
        <w:tabs>
          <w:tab w:val="left" w:pos="2268"/>
          <w:tab w:val="left" w:pos="4536"/>
        </w:tabs>
        <w:ind w:left="2265" w:hanging="22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Ordförande</w:t>
      </w:r>
      <w:r w:rsidR="00A14A16">
        <w:rPr>
          <w:rFonts w:ascii="Times New Roman" w:hAnsi="Times New Roman"/>
          <w:sz w:val="24"/>
          <w:szCs w:val="24"/>
        </w:rPr>
        <w:t xml:space="preserve">        </w:t>
      </w:r>
    </w:p>
    <w:sectPr w:rsidR="00A14A16" w:rsidRPr="00A14A16" w:rsidSect="00E41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A8" w:rsidRDefault="00B077A8" w:rsidP="0049633B">
      <w:pPr>
        <w:spacing w:after="0" w:line="240" w:lineRule="auto"/>
      </w:pPr>
      <w:r>
        <w:separator/>
      </w:r>
    </w:p>
  </w:endnote>
  <w:endnote w:type="continuationSeparator" w:id="0">
    <w:p w:rsidR="00B077A8" w:rsidRDefault="00B077A8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24" w:rsidRDefault="001701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6953"/>
      <w:docPartObj>
        <w:docPartGallery w:val="Page Numbers (Bottom of Page)"/>
        <w:docPartUnique/>
      </w:docPartObj>
    </w:sdtPr>
    <w:sdtEndPr/>
    <w:sdtContent>
      <w:p w:rsidR="007C1A88" w:rsidRDefault="007C1A88">
        <w:pPr>
          <w:pStyle w:val="Sidfot"/>
          <w:jc w:val="center"/>
        </w:pPr>
      </w:p>
      <w:p w:rsidR="007C1A88" w:rsidRDefault="007C1A88">
        <w:pPr>
          <w:pStyle w:val="Sidfot"/>
          <w:jc w:val="center"/>
        </w:pPr>
      </w:p>
      <w:p w:rsidR="007C1A88" w:rsidRDefault="007C1A88">
        <w:pPr>
          <w:pStyle w:val="Sidfot"/>
          <w:jc w:val="center"/>
        </w:pPr>
      </w:p>
      <w:p w:rsidR="00170124" w:rsidRDefault="00170124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8B">
          <w:rPr>
            <w:noProof/>
          </w:rPr>
          <w:t>4</w:t>
        </w:r>
        <w:r>
          <w:fldChar w:fldCharType="end"/>
        </w:r>
      </w:p>
    </w:sdtContent>
  </w:sdt>
  <w:p w:rsidR="00261442" w:rsidRDefault="0026144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24" w:rsidRDefault="001701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A8" w:rsidRDefault="00B077A8" w:rsidP="0049633B">
      <w:pPr>
        <w:spacing w:after="0" w:line="240" w:lineRule="auto"/>
      </w:pPr>
      <w:r>
        <w:separator/>
      </w:r>
    </w:p>
  </w:footnote>
  <w:footnote w:type="continuationSeparator" w:id="0">
    <w:p w:rsidR="00B077A8" w:rsidRDefault="00B077A8" w:rsidP="0049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24" w:rsidRDefault="001701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3B" w:rsidRDefault="00D47F1C" w:rsidP="00784FB0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323975" cy="552450"/>
          <wp:effectExtent l="0" t="0" r="0" b="0"/>
          <wp:docPr id="1" name="Bild 1" descr="SPF_Logo_lit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PF_Logo_lit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24" w:rsidRDefault="001701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743"/>
    <w:multiLevelType w:val="hybridMultilevel"/>
    <w:tmpl w:val="822A059E"/>
    <w:lvl w:ilvl="0" w:tplc="3A2884A8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785D5966"/>
    <w:multiLevelType w:val="hybridMultilevel"/>
    <w:tmpl w:val="F3408DBE"/>
    <w:lvl w:ilvl="0" w:tplc="34B2FDD2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9"/>
    <w:rsid w:val="000047D7"/>
    <w:rsid w:val="000135BB"/>
    <w:rsid w:val="00015B92"/>
    <w:rsid w:val="0002429F"/>
    <w:rsid w:val="00025989"/>
    <w:rsid w:val="00027751"/>
    <w:rsid w:val="00036BAA"/>
    <w:rsid w:val="00040682"/>
    <w:rsid w:val="00041CF2"/>
    <w:rsid w:val="00053177"/>
    <w:rsid w:val="00056691"/>
    <w:rsid w:val="00076724"/>
    <w:rsid w:val="000777ED"/>
    <w:rsid w:val="0008588F"/>
    <w:rsid w:val="00090DA1"/>
    <w:rsid w:val="000A0241"/>
    <w:rsid w:val="000A1C24"/>
    <w:rsid w:val="000A5B5F"/>
    <w:rsid w:val="000A6D69"/>
    <w:rsid w:val="000D2AA4"/>
    <w:rsid w:val="000D59E6"/>
    <w:rsid w:val="000D5E27"/>
    <w:rsid w:val="000D6F69"/>
    <w:rsid w:val="000D7EC8"/>
    <w:rsid w:val="000F296A"/>
    <w:rsid w:val="000F4681"/>
    <w:rsid w:val="001064BE"/>
    <w:rsid w:val="0010703D"/>
    <w:rsid w:val="001133A2"/>
    <w:rsid w:val="00114229"/>
    <w:rsid w:val="00116701"/>
    <w:rsid w:val="00131002"/>
    <w:rsid w:val="00132931"/>
    <w:rsid w:val="0013362B"/>
    <w:rsid w:val="001351A0"/>
    <w:rsid w:val="0014310B"/>
    <w:rsid w:val="0014461A"/>
    <w:rsid w:val="001560C7"/>
    <w:rsid w:val="00166B3C"/>
    <w:rsid w:val="00170124"/>
    <w:rsid w:val="001759E5"/>
    <w:rsid w:val="001C593D"/>
    <w:rsid w:val="001D0BD4"/>
    <w:rsid w:val="001E4932"/>
    <w:rsid w:val="001F3918"/>
    <w:rsid w:val="00200ED1"/>
    <w:rsid w:val="0020262C"/>
    <w:rsid w:val="00202BC4"/>
    <w:rsid w:val="0020536B"/>
    <w:rsid w:val="0021672A"/>
    <w:rsid w:val="0021702D"/>
    <w:rsid w:val="00242083"/>
    <w:rsid w:val="00245DE6"/>
    <w:rsid w:val="00261442"/>
    <w:rsid w:val="00263DAC"/>
    <w:rsid w:val="0027138F"/>
    <w:rsid w:val="00285174"/>
    <w:rsid w:val="00290895"/>
    <w:rsid w:val="002920AB"/>
    <w:rsid w:val="002947F7"/>
    <w:rsid w:val="00294988"/>
    <w:rsid w:val="00296DFD"/>
    <w:rsid w:val="00297CD6"/>
    <w:rsid w:val="002A1700"/>
    <w:rsid w:val="002B4C64"/>
    <w:rsid w:val="002C4E60"/>
    <w:rsid w:val="002D1197"/>
    <w:rsid w:val="002E06EB"/>
    <w:rsid w:val="0030101D"/>
    <w:rsid w:val="003071A7"/>
    <w:rsid w:val="00324EEF"/>
    <w:rsid w:val="00332BE2"/>
    <w:rsid w:val="00336967"/>
    <w:rsid w:val="003461F3"/>
    <w:rsid w:val="00347993"/>
    <w:rsid w:val="003605F6"/>
    <w:rsid w:val="00364A2A"/>
    <w:rsid w:val="003673C2"/>
    <w:rsid w:val="00377611"/>
    <w:rsid w:val="003A5513"/>
    <w:rsid w:val="003B1251"/>
    <w:rsid w:val="003B4C68"/>
    <w:rsid w:val="003C56CE"/>
    <w:rsid w:val="003F3A41"/>
    <w:rsid w:val="003F47BE"/>
    <w:rsid w:val="003F7C82"/>
    <w:rsid w:val="00406D14"/>
    <w:rsid w:val="00427348"/>
    <w:rsid w:val="0043129B"/>
    <w:rsid w:val="004377A7"/>
    <w:rsid w:val="00446D9C"/>
    <w:rsid w:val="0045096D"/>
    <w:rsid w:val="004655CB"/>
    <w:rsid w:val="004658F5"/>
    <w:rsid w:val="0046776B"/>
    <w:rsid w:val="0049058B"/>
    <w:rsid w:val="0049633B"/>
    <w:rsid w:val="004A0F64"/>
    <w:rsid w:val="004A301C"/>
    <w:rsid w:val="004B7338"/>
    <w:rsid w:val="004C4D9C"/>
    <w:rsid w:val="004D4B73"/>
    <w:rsid w:val="004E0075"/>
    <w:rsid w:val="004E0E5D"/>
    <w:rsid w:val="004F0FBB"/>
    <w:rsid w:val="004F7029"/>
    <w:rsid w:val="00503D2E"/>
    <w:rsid w:val="005044A5"/>
    <w:rsid w:val="005316F2"/>
    <w:rsid w:val="00536F2D"/>
    <w:rsid w:val="00537685"/>
    <w:rsid w:val="005377E1"/>
    <w:rsid w:val="0054581A"/>
    <w:rsid w:val="005504D6"/>
    <w:rsid w:val="005629A5"/>
    <w:rsid w:val="00573106"/>
    <w:rsid w:val="00592185"/>
    <w:rsid w:val="005A1CC7"/>
    <w:rsid w:val="005A383F"/>
    <w:rsid w:val="005A3C5B"/>
    <w:rsid w:val="005A5542"/>
    <w:rsid w:val="005C4C9F"/>
    <w:rsid w:val="005D77DE"/>
    <w:rsid w:val="005E38CF"/>
    <w:rsid w:val="005E39B0"/>
    <w:rsid w:val="005E6A45"/>
    <w:rsid w:val="00601EAD"/>
    <w:rsid w:val="00607BBF"/>
    <w:rsid w:val="00611C52"/>
    <w:rsid w:val="00617C3B"/>
    <w:rsid w:val="006313FD"/>
    <w:rsid w:val="00632B33"/>
    <w:rsid w:val="00635529"/>
    <w:rsid w:val="00654764"/>
    <w:rsid w:val="00667D4E"/>
    <w:rsid w:val="00677BEC"/>
    <w:rsid w:val="00693921"/>
    <w:rsid w:val="006D3DFA"/>
    <w:rsid w:val="006D7D77"/>
    <w:rsid w:val="006E1D2F"/>
    <w:rsid w:val="006E336C"/>
    <w:rsid w:val="006E33C7"/>
    <w:rsid w:val="007239F0"/>
    <w:rsid w:val="00744E81"/>
    <w:rsid w:val="00752174"/>
    <w:rsid w:val="007530E7"/>
    <w:rsid w:val="007567C1"/>
    <w:rsid w:val="00756966"/>
    <w:rsid w:val="00773746"/>
    <w:rsid w:val="007767D6"/>
    <w:rsid w:val="0078233B"/>
    <w:rsid w:val="00784FB0"/>
    <w:rsid w:val="00786729"/>
    <w:rsid w:val="00792789"/>
    <w:rsid w:val="007958C9"/>
    <w:rsid w:val="00796C5C"/>
    <w:rsid w:val="007B5D89"/>
    <w:rsid w:val="007C0BA0"/>
    <w:rsid w:val="007C1A88"/>
    <w:rsid w:val="007C22EB"/>
    <w:rsid w:val="007C7B67"/>
    <w:rsid w:val="007D6081"/>
    <w:rsid w:val="007D60E5"/>
    <w:rsid w:val="007F3545"/>
    <w:rsid w:val="007F5267"/>
    <w:rsid w:val="0080258B"/>
    <w:rsid w:val="00814735"/>
    <w:rsid w:val="00820D9B"/>
    <w:rsid w:val="00822D87"/>
    <w:rsid w:val="008503D2"/>
    <w:rsid w:val="008527E7"/>
    <w:rsid w:val="0085564C"/>
    <w:rsid w:val="00885CF2"/>
    <w:rsid w:val="00892566"/>
    <w:rsid w:val="00895400"/>
    <w:rsid w:val="00895E90"/>
    <w:rsid w:val="00896EB8"/>
    <w:rsid w:val="008B458B"/>
    <w:rsid w:val="008D216F"/>
    <w:rsid w:val="008D29C6"/>
    <w:rsid w:val="008E3446"/>
    <w:rsid w:val="009053D8"/>
    <w:rsid w:val="009073AF"/>
    <w:rsid w:val="009156FF"/>
    <w:rsid w:val="00940350"/>
    <w:rsid w:val="009514C1"/>
    <w:rsid w:val="00963FD7"/>
    <w:rsid w:val="00966A95"/>
    <w:rsid w:val="009733BA"/>
    <w:rsid w:val="00986C8B"/>
    <w:rsid w:val="0098772F"/>
    <w:rsid w:val="009B169F"/>
    <w:rsid w:val="009C25CC"/>
    <w:rsid w:val="009C5E29"/>
    <w:rsid w:val="009C7E5D"/>
    <w:rsid w:val="009E0CA7"/>
    <w:rsid w:val="009E3C95"/>
    <w:rsid w:val="009E77E1"/>
    <w:rsid w:val="009F0336"/>
    <w:rsid w:val="009F12C0"/>
    <w:rsid w:val="009F46BA"/>
    <w:rsid w:val="00A010C7"/>
    <w:rsid w:val="00A10F34"/>
    <w:rsid w:val="00A14A16"/>
    <w:rsid w:val="00A220AE"/>
    <w:rsid w:val="00A34F5B"/>
    <w:rsid w:val="00A41640"/>
    <w:rsid w:val="00A4266E"/>
    <w:rsid w:val="00A72286"/>
    <w:rsid w:val="00A82230"/>
    <w:rsid w:val="00AA0753"/>
    <w:rsid w:val="00AC3022"/>
    <w:rsid w:val="00AD0A8F"/>
    <w:rsid w:val="00AD35EF"/>
    <w:rsid w:val="00AE518A"/>
    <w:rsid w:val="00AF6167"/>
    <w:rsid w:val="00B0493E"/>
    <w:rsid w:val="00B06D20"/>
    <w:rsid w:val="00B077A8"/>
    <w:rsid w:val="00B15962"/>
    <w:rsid w:val="00B377F3"/>
    <w:rsid w:val="00B4284B"/>
    <w:rsid w:val="00B66CA6"/>
    <w:rsid w:val="00B71242"/>
    <w:rsid w:val="00B7773F"/>
    <w:rsid w:val="00B815A1"/>
    <w:rsid w:val="00B81824"/>
    <w:rsid w:val="00B952D8"/>
    <w:rsid w:val="00BC0633"/>
    <w:rsid w:val="00BC745C"/>
    <w:rsid w:val="00BE36A2"/>
    <w:rsid w:val="00C013F0"/>
    <w:rsid w:val="00C16304"/>
    <w:rsid w:val="00C22DC8"/>
    <w:rsid w:val="00C3289E"/>
    <w:rsid w:val="00C376C8"/>
    <w:rsid w:val="00C50E0C"/>
    <w:rsid w:val="00C71024"/>
    <w:rsid w:val="00C73722"/>
    <w:rsid w:val="00C74215"/>
    <w:rsid w:val="00C77579"/>
    <w:rsid w:val="00C77AED"/>
    <w:rsid w:val="00C80A2F"/>
    <w:rsid w:val="00C8754B"/>
    <w:rsid w:val="00CA0E43"/>
    <w:rsid w:val="00CA1F2F"/>
    <w:rsid w:val="00CA5EDF"/>
    <w:rsid w:val="00CB7CB4"/>
    <w:rsid w:val="00CB7F83"/>
    <w:rsid w:val="00CC31DF"/>
    <w:rsid w:val="00CF6153"/>
    <w:rsid w:val="00CF7C13"/>
    <w:rsid w:val="00D03653"/>
    <w:rsid w:val="00D164B8"/>
    <w:rsid w:val="00D31116"/>
    <w:rsid w:val="00D415F8"/>
    <w:rsid w:val="00D431E9"/>
    <w:rsid w:val="00D45314"/>
    <w:rsid w:val="00D46E3A"/>
    <w:rsid w:val="00D47F1C"/>
    <w:rsid w:val="00D50767"/>
    <w:rsid w:val="00D6074B"/>
    <w:rsid w:val="00D650EB"/>
    <w:rsid w:val="00DA20CF"/>
    <w:rsid w:val="00DB0B43"/>
    <w:rsid w:val="00DB477D"/>
    <w:rsid w:val="00DB5584"/>
    <w:rsid w:val="00DB6DBC"/>
    <w:rsid w:val="00DC4B55"/>
    <w:rsid w:val="00DD71AB"/>
    <w:rsid w:val="00DE467D"/>
    <w:rsid w:val="00DE7BE1"/>
    <w:rsid w:val="00DF3E35"/>
    <w:rsid w:val="00DF7C52"/>
    <w:rsid w:val="00E229CF"/>
    <w:rsid w:val="00E2616C"/>
    <w:rsid w:val="00E26ADF"/>
    <w:rsid w:val="00E30D2E"/>
    <w:rsid w:val="00E4177C"/>
    <w:rsid w:val="00E45F88"/>
    <w:rsid w:val="00E67BCC"/>
    <w:rsid w:val="00E72375"/>
    <w:rsid w:val="00E76645"/>
    <w:rsid w:val="00E84CF1"/>
    <w:rsid w:val="00E971C4"/>
    <w:rsid w:val="00EA0316"/>
    <w:rsid w:val="00EA307D"/>
    <w:rsid w:val="00EA78E1"/>
    <w:rsid w:val="00EB00AC"/>
    <w:rsid w:val="00EC17A6"/>
    <w:rsid w:val="00ED0712"/>
    <w:rsid w:val="00EE20A1"/>
    <w:rsid w:val="00EF2E6C"/>
    <w:rsid w:val="00EF4A74"/>
    <w:rsid w:val="00F02740"/>
    <w:rsid w:val="00F030AE"/>
    <w:rsid w:val="00F12B0E"/>
    <w:rsid w:val="00F133D7"/>
    <w:rsid w:val="00F14007"/>
    <w:rsid w:val="00F16663"/>
    <w:rsid w:val="00F21D6F"/>
    <w:rsid w:val="00F37069"/>
    <w:rsid w:val="00F417CA"/>
    <w:rsid w:val="00F467FE"/>
    <w:rsid w:val="00F62826"/>
    <w:rsid w:val="00F63B91"/>
    <w:rsid w:val="00F6459A"/>
    <w:rsid w:val="00F67311"/>
    <w:rsid w:val="00F73849"/>
    <w:rsid w:val="00F74E3E"/>
    <w:rsid w:val="00F9405A"/>
    <w:rsid w:val="00F94A1F"/>
    <w:rsid w:val="00F9503D"/>
    <w:rsid w:val="00FA35A3"/>
    <w:rsid w:val="00FD71D8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1FD54"/>
  <w15:docId w15:val="{61C9E3F7-D758-4618-9774-67CF0A4C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7F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467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7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7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F4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tavstnd">
    <w:name w:val="No Spacing"/>
    <w:uiPriority w:val="1"/>
    <w:qFormat/>
    <w:rsid w:val="00F467FE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6D2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3100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33B"/>
  </w:style>
  <w:style w:type="paragraph" w:styleId="Sidfot">
    <w:name w:val="footer"/>
    <w:basedOn w:val="Normal"/>
    <w:link w:val="Sidfot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33B"/>
  </w:style>
  <w:style w:type="paragraph" w:styleId="Revision">
    <w:name w:val="Revision"/>
    <w:hidden/>
    <w:uiPriority w:val="99"/>
    <w:semiHidden/>
    <w:rsid w:val="00B81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.skane@tel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\AppData\Local\Packages\microsoft.windowscommunicationsapps_8wekyb3d8bbwe\LocalState\LiveComm\558ece1728ed4a66\120712-0049\Att\20007a52\Protokollmapp%20%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7689E-94D8-40CC-80D2-DA23CCDC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Protokollmapp  15</Template>
  <TotalTime>2</TotalTime>
  <Pages>4</Pages>
  <Words>982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mailto:spf.skane@telia.com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Borgelius</dc:creator>
  <cp:lastModifiedBy>Morten Kehler</cp:lastModifiedBy>
  <cp:revision>3</cp:revision>
  <cp:lastPrinted>2017-01-25T13:02:00Z</cp:lastPrinted>
  <dcterms:created xsi:type="dcterms:W3CDTF">2017-01-31T13:53:00Z</dcterms:created>
  <dcterms:modified xsi:type="dcterms:W3CDTF">2017-02-02T13:00:00Z</dcterms:modified>
</cp:coreProperties>
</file>