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5A3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</w:p>
    <w:p w:rsid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14735" w:rsidRPr="00814735" w:rsidRDefault="00814735" w:rsidP="0049633B">
      <w:pPr>
        <w:pStyle w:val="Ingetavstnd"/>
        <w:tabs>
          <w:tab w:val="left" w:pos="567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14735">
        <w:rPr>
          <w:rFonts w:ascii="Times New Roman" w:hAnsi="Times New Roman"/>
          <w:sz w:val="28"/>
          <w:szCs w:val="28"/>
        </w:rPr>
        <w:t>Skånedistriktet</w:t>
      </w:r>
    </w:p>
    <w:p w:rsidR="00AD35EF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</w:p>
    <w:p w:rsidR="00131002" w:rsidRPr="00536F2D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36F2D">
        <w:rPr>
          <w:rFonts w:ascii="Times New Roman" w:hAnsi="Times New Roman"/>
          <w:sz w:val="24"/>
          <w:szCs w:val="24"/>
        </w:rPr>
        <w:t>Skånedistriktet</w:t>
      </w:r>
      <w:r w:rsidR="0049633B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 xml:space="preserve">Protokoll nr </w:t>
      </w:r>
      <w:r w:rsidR="006313FD">
        <w:rPr>
          <w:rFonts w:ascii="Times New Roman" w:hAnsi="Times New Roman"/>
          <w:sz w:val="24"/>
          <w:szCs w:val="24"/>
        </w:rPr>
        <w:t>8</w:t>
      </w:r>
      <w:r w:rsidR="00B4284B">
        <w:rPr>
          <w:rFonts w:ascii="Times New Roman" w:hAnsi="Times New Roman"/>
          <w:sz w:val="24"/>
          <w:szCs w:val="24"/>
        </w:rPr>
        <w:t>/2016</w:t>
      </w:r>
      <w:r w:rsidRPr="00536F2D">
        <w:rPr>
          <w:rFonts w:ascii="Times New Roman" w:hAnsi="Times New Roman"/>
          <w:sz w:val="24"/>
          <w:szCs w:val="24"/>
        </w:rPr>
        <w:t xml:space="preserve">                                            Västergatan 15</w:t>
      </w:r>
      <w:r w:rsidR="00245DE6">
        <w:rPr>
          <w:rFonts w:ascii="Times New Roman" w:hAnsi="Times New Roman"/>
          <w:sz w:val="24"/>
          <w:szCs w:val="24"/>
        </w:rPr>
        <w:t xml:space="preserve"> B</w:t>
      </w:r>
      <w:r w:rsidRPr="00536F2D">
        <w:rPr>
          <w:rFonts w:ascii="Times New Roman" w:hAnsi="Times New Roman"/>
          <w:sz w:val="24"/>
          <w:szCs w:val="24"/>
        </w:rPr>
        <w:t>, 243 31 Höör</w:t>
      </w:r>
      <w:r w:rsidR="0049633B">
        <w:rPr>
          <w:rFonts w:ascii="Times New Roman" w:hAnsi="Times New Roman"/>
          <w:sz w:val="24"/>
          <w:szCs w:val="24"/>
        </w:rPr>
        <w:tab/>
      </w:r>
      <w:r w:rsidR="00536F2D">
        <w:rPr>
          <w:rFonts w:ascii="Times New Roman" w:hAnsi="Times New Roman"/>
          <w:sz w:val="24"/>
          <w:szCs w:val="24"/>
        </w:rPr>
        <w:t xml:space="preserve">fört vid </w:t>
      </w:r>
      <w:r w:rsidR="00377611">
        <w:rPr>
          <w:rFonts w:ascii="Times New Roman" w:hAnsi="Times New Roman"/>
          <w:sz w:val="24"/>
          <w:szCs w:val="24"/>
        </w:rPr>
        <w:t xml:space="preserve">sammanträde </w:t>
      </w:r>
    </w:p>
    <w:p w:rsidR="00131002" w:rsidRPr="00D47F1C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Tel: 0413-29114, 0413-29150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592185" w:rsidRPr="00D47F1C">
        <w:rPr>
          <w:rFonts w:ascii="Times New Roman" w:hAnsi="Times New Roman"/>
          <w:sz w:val="24"/>
          <w:szCs w:val="24"/>
        </w:rPr>
        <w:t>med distriktsstyrelsen</w:t>
      </w:r>
    </w:p>
    <w:p w:rsidR="00131002" w:rsidRPr="00261442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D47F1C">
        <w:rPr>
          <w:rFonts w:ascii="Times New Roman" w:hAnsi="Times New Roman"/>
          <w:sz w:val="24"/>
          <w:szCs w:val="24"/>
        </w:rPr>
        <w:t>Fax: 0413-291 17</w:t>
      </w:r>
      <w:r w:rsidR="0049633B" w:rsidRPr="00D47F1C">
        <w:rPr>
          <w:rFonts w:ascii="Times New Roman" w:hAnsi="Times New Roman"/>
          <w:sz w:val="24"/>
          <w:szCs w:val="24"/>
        </w:rPr>
        <w:tab/>
      </w:r>
      <w:r w:rsidR="00B4284B" w:rsidRPr="00D47F1C">
        <w:rPr>
          <w:rFonts w:ascii="Times New Roman" w:hAnsi="Times New Roman"/>
          <w:sz w:val="24"/>
          <w:szCs w:val="24"/>
        </w:rPr>
        <w:t>2016-</w:t>
      </w:r>
      <w:r w:rsidR="00261442">
        <w:rPr>
          <w:rFonts w:ascii="Times New Roman" w:hAnsi="Times New Roman"/>
          <w:sz w:val="24"/>
          <w:szCs w:val="24"/>
        </w:rPr>
        <w:t>1</w:t>
      </w:r>
      <w:r w:rsidR="00F14007">
        <w:rPr>
          <w:rFonts w:ascii="Times New Roman" w:hAnsi="Times New Roman"/>
          <w:sz w:val="24"/>
          <w:szCs w:val="24"/>
        </w:rPr>
        <w:t>1</w:t>
      </w:r>
      <w:r w:rsidR="00B4284B" w:rsidRPr="00D47F1C">
        <w:rPr>
          <w:rFonts w:ascii="Times New Roman" w:hAnsi="Times New Roman"/>
          <w:sz w:val="24"/>
          <w:szCs w:val="24"/>
        </w:rPr>
        <w:t>-</w:t>
      </w:r>
      <w:r w:rsidR="00261442">
        <w:rPr>
          <w:rFonts w:ascii="Times New Roman" w:hAnsi="Times New Roman"/>
          <w:sz w:val="24"/>
          <w:szCs w:val="24"/>
        </w:rPr>
        <w:t>1</w:t>
      </w:r>
      <w:r w:rsidR="00F14007">
        <w:rPr>
          <w:rFonts w:ascii="Times New Roman" w:hAnsi="Times New Roman"/>
          <w:sz w:val="24"/>
          <w:szCs w:val="24"/>
        </w:rPr>
        <w:t>7</w:t>
      </w:r>
      <w:r w:rsidR="001560C7" w:rsidRPr="00D47F1C">
        <w:rPr>
          <w:rFonts w:ascii="Times New Roman" w:hAnsi="Times New Roman"/>
          <w:sz w:val="24"/>
          <w:szCs w:val="24"/>
        </w:rPr>
        <w:t xml:space="preserve"> på </w:t>
      </w:r>
      <w:r w:rsidR="00056691">
        <w:rPr>
          <w:rFonts w:ascii="Times New Roman" w:hAnsi="Times New Roman"/>
          <w:sz w:val="24"/>
          <w:szCs w:val="24"/>
        </w:rPr>
        <w:t>distriktskansliet</w:t>
      </w:r>
    </w:p>
    <w:p w:rsidR="00131002" w:rsidRPr="00514146" w:rsidRDefault="00131002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  <w:r w:rsidRPr="00514146">
        <w:rPr>
          <w:rFonts w:ascii="Times New Roman" w:hAnsi="Times New Roman"/>
          <w:sz w:val="24"/>
          <w:szCs w:val="24"/>
        </w:rPr>
        <w:t xml:space="preserve">E-post </w:t>
      </w:r>
      <w:hyperlink r:id="rId8" w:history="1">
        <w:r w:rsidR="00A14A16" w:rsidRPr="00514146">
          <w:rPr>
            <w:rStyle w:val="Hyperlnk"/>
            <w:rFonts w:ascii="Times New Roman" w:hAnsi="Times New Roman"/>
            <w:sz w:val="24"/>
            <w:szCs w:val="24"/>
          </w:rPr>
          <w:t>spf.skane@telia.com</w:t>
        </w:r>
      </w:hyperlink>
    </w:p>
    <w:p w:rsidR="00A14A16" w:rsidRPr="00514146" w:rsidRDefault="00A14A16" w:rsidP="0049633B">
      <w:pPr>
        <w:pStyle w:val="Ingetavstnd"/>
        <w:tabs>
          <w:tab w:val="left" w:pos="5670"/>
        </w:tabs>
        <w:rPr>
          <w:rFonts w:ascii="Times New Roman" w:hAnsi="Times New Roman"/>
          <w:sz w:val="24"/>
          <w:szCs w:val="24"/>
        </w:rPr>
      </w:pPr>
    </w:p>
    <w:p w:rsidR="00A14A16" w:rsidRPr="00514146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E4177C" w:rsidRPr="00514146" w:rsidRDefault="00E4177C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A14A16" w:rsidRPr="00514146" w:rsidRDefault="00A14A16" w:rsidP="00CA1F2F">
      <w:pPr>
        <w:pStyle w:val="Ingetavstnd"/>
        <w:tabs>
          <w:tab w:val="left" w:pos="2268"/>
        </w:tabs>
        <w:rPr>
          <w:rFonts w:ascii="Times New Roman" w:hAnsi="Times New Roman"/>
          <w:sz w:val="24"/>
          <w:szCs w:val="24"/>
        </w:rPr>
      </w:pPr>
    </w:p>
    <w:p w:rsidR="006313FD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Närvarande:</w:t>
      </w:r>
      <w:r w:rsidR="00CA1F2F"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Peter Lindgren</w:t>
      </w:r>
      <w:r>
        <w:rPr>
          <w:rFonts w:ascii="Times New Roman" w:hAnsi="Times New Roman"/>
          <w:sz w:val="24"/>
          <w:szCs w:val="24"/>
        </w:rPr>
        <w:t>, ordförande</w:t>
      </w:r>
      <w:r w:rsidR="00814735">
        <w:rPr>
          <w:rFonts w:ascii="Times New Roman" w:hAnsi="Times New Roman"/>
          <w:sz w:val="24"/>
          <w:szCs w:val="24"/>
        </w:rPr>
        <w:tab/>
      </w:r>
    </w:p>
    <w:p w:rsidR="00A14A16" w:rsidRDefault="006313FD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Gunvar Grevstig, v ordf</w:t>
      </w:r>
      <w:r w:rsidR="00814735">
        <w:rPr>
          <w:rFonts w:ascii="Times New Roman" w:hAnsi="Times New Roman"/>
          <w:sz w:val="24"/>
          <w:szCs w:val="24"/>
        </w:rPr>
        <w:tab/>
      </w:r>
    </w:p>
    <w:p w:rsidR="000D7EC8" w:rsidRDefault="00CA1F2F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>Ulla Arvidsson</w:t>
      </w:r>
      <w:r w:rsidR="00A14A16">
        <w:rPr>
          <w:rFonts w:ascii="Times New Roman" w:hAnsi="Times New Roman"/>
          <w:sz w:val="24"/>
          <w:szCs w:val="24"/>
        </w:rPr>
        <w:t>, sekreterare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</w:p>
    <w:p w:rsidR="000D7EC8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Pauli Petersson</w:t>
      </w:r>
    </w:p>
    <w:p w:rsidR="00592185" w:rsidRDefault="000D7EC8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Greta Nordqvist</w:t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  <w:r w:rsidR="00814735">
        <w:rPr>
          <w:rFonts w:ascii="Times New Roman" w:hAnsi="Times New Roman"/>
          <w:sz w:val="24"/>
          <w:szCs w:val="24"/>
        </w:rPr>
        <w:tab/>
      </w:r>
    </w:p>
    <w:p w:rsidR="00814735" w:rsidRDefault="0081473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Ann-Mari Storm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May Öberg</w:t>
      </w:r>
    </w:p>
    <w:p w:rsidR="00B4284B" w:rsidRDefault="00B4284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Christer Nordin</w:t>
      </w:r>
    </w:p>
    <w:p w:rsidR="00752174" w:rsidRDefault="0075217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Anneli af </w:t>
      </w:r>
      <w:r w:rsidR="00EA0316">
        <w:rPr>
          <w:rFonts w:ascii="Times New Roman" w:hAnsi="Times New Roman"/>
          <w:sz w:val="24"/>
          <w:szCs w:val="24"/>
        </w:rPr>
        <w:t>Klinteberg</w:t>
      </w:r>
    </w:p>
    <w:p w:rsidR="00056691" w:rsidRDefault="00056691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Göran Wenemark</w:t>
      </w:r>
    </w:p>
    <w:p w:rsidR="00406D14" w:rsidRDefault="00406D1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Knut Sigander</w:t>
      </w:r>
    </w:p>
    <w:p w:rsidR="00A14A16" w:rsidRDefault="00A14A16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Adjungerad</w:t>
      </w:r>
      <w:r w:rsidR="00056691">
        <w:rPr>
          <w:rFonts w:ascii="Times New Roman" w:hAnsi="Times New Roman"/>
          <w:b/>
          <w:sz w:val="24"/>
          <w:szCs w:val="24"/>
        </w:rPr>
        <w:t>e</w:t>
      </w:r>
      <w:r w:rsidRPr="00263DAC">
        <w:rPr>
          <w:rFonts w:ascii="Times New Roman" w:hAnsi="Times New Roman"/>
          <w:b/>
          <w:sz w:val="24"/>
          <w:szCs w:val="24"/>
        </w:rPr>
        <w:t>:</w:t>
      </w:r>
      <w:r w:rsidR="00CA1F2F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Morten Kehler, kansli</w:t>
      </w:r>
      <w:r w:rsidR="007D6081">
        <w:rPr>
          <w:rFonts w:ascii="Times New Roman" w:hAnsi="Times New Roman"/>
          <w:sz w:val="24"/>
          <w:szCs w:val="24"/>
        </w:rPr>
        <w:t>chef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B4284B">
        <w:rPr>
          <w:rFonts w:ascii="Times New Roman" w:hAnsi="Times New Roman"/>
          <w:sz w:val="24"/>
          <w:szCs w:val="24"/>
        </w:rPr>
        <w:t>Åsa Björk</w:t>
      </w:r>
      <w:r>
        <w:rPr>
          <w:rFonts w:ascii="Times New Roman" w:hAnsi="Times New Roman"/>
          <w:sz w:val="24"/>
          <w:szCs w:val="24"/>
        </w:rPr>
        <w:t xml:space="preserve"> S.V.</w:t>
      </w:r>
    </w:p>
    <w:p w:rsidR="00592185" w:rsidRDefault="000D2AA4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Stig Brozè</w:t>
      </w:r>
      <w:r w:rsidR="00592185">
        <w:rPr>
          <w:rFonts w:ascii="Times New Roman" w:hAnsi="Times New Roman"/>
          <w:sz w:val="24"/>
          <w:szCs w:val="24"/>
        </w:rPr>
        <w:t>n</w:t>
      </w:r>
      <w:r w:rsidR="00814735">
        <w:rPr>
          <w:rFonts w:ascii="Times New Roman" w:hAnsi="Times New Roman"/>
          <w:sz w:val="24"/>
          <w:szCs w:val="24"/>
        </w:rPr>
        <w:t>, valberedning</w:t>
      </w:r>
    </w:p>
    <w:p w:rsidR="00592185" w:rsidRDefault="00592185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592185" w:rsidRDefault="00B4284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11</w:t>
      </w:r>
      <w:r w:rsidR="00406D14">
        <w:rPr>
          <w:rFonts w:ascii="Times New Roman" w:hAnsi="Times New Roman"/>
          <w:b/>
          <w:sz w:val="24"/>
          <w:szCs w:val="24"/>
        </w:rPr>
        <w:t>2</w:t>
      </w:r>
      <w:r w:rsidR="00F030AE" w:rsidRPr="00263DAC">
        <w:rPr>
          <w:rFonts w:ascii="Times New Roman" w:hAnsi="Times New Roman"/>
          <w:b/>
          <w:sz w:val="24"/>
          <w:szCs w:val="24"/>
        </w:rPr>
        <w:tab/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Sammanträdet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öp</w:t>
      </w:r>
      <w:r w:rsidR="00263DAC">
        <w:rPr>
          <w:rFonts w:ascii="Times New Roman" w:hAnsi="Times New Roman"/>
          <w:b/>
          <w:sz w:val="24"/>
          <w:szCs w:val="24"/>
        </w:rPr>
        <w:t xml:space="preserve">pnas </w:t>
      </w:r>
      <w:r>
        <w:rPr>
          <w:rFonts w:ascii="Times New Roman" w:hAnsi="Times New Roman"/>
          <w:sz w:val="24"/>
          <w:szCs w:val="24"/>
        </w:rPr>
        <w:t>Ordförande hälsar all</w:t>
      </w:r>
      <w:r w:rsidR="00B4284B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välkomna </w:t>
      </w:r>
      <w:r w:rsidR="000D7EC8">
        <w:rPr>
          <w:rFonts w:ascii="Times New Roman" w:hAnsi="Times New Roman"/>
          <w:sz w:val="24"/>
          <w:szCs w:val="24"/>
        </w:rPr>
        <w:t xml:space="preserve">och </w:t>
      </w:r>
      <w:r>
        <w:rPr>
          <w:rFonts w:ascii="Times New Roman" w:hAnsi="Times New Roman"/>
          <w:sz w:val="24"/>
          <w:szCs w:val="24"/>
        </w:rPr>
        <w:t>förklarar sammanträdet</w:t>
      </w:r>
      <w:r w:rsidR="000D7E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öppnat.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263DAC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§</w:t>
      </w:r>
      <w:r w:rsidR="000D7EC8" w:rsidRPr="00263DAC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113</w:t>
      </w:r>
    </w:p>
    <w:p w:rsidR="00E76645" w:rsidRDefault="00654764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263DAC">
        <w:rPr>
          <w:rFonts w:ascii="Times New Roman" w:hAnsi="Times New Roman"/>
          <w:b/>
          <w:sz w:val="24"/>
          <w:szCs w:val="24"/>
        </w:rPr>
        <w:t>Föredragningslista</w:t>
      </w:r>
      <w:r>
        <w:rPr>
          <w:rFonts w:ascii="Times New Roman" w:hAnsi="Times New Roman"/>
          <w:sz w:val="24"/>
          <w:szCs w:val="24"/>
        </w:rPr>
        <w:tab/>
        <w:t>Föredragningslistan för dagens sammanträde fastställs efter tillägg under rapporter och skrivelser.</w:t>
      </w:r>
    </w:p>
    <w:p w:rsidR="00E76645" w:rsidRDefault="00E76645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E76645" w:rsidRPr="005E6A45" w:rsidRDefault="00822D8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0D7EC8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6313FD">
        <w:rPr>
          <w:rFonts w:ascii="Times New Roman" w:hAnsi="Times New Roman"/>
          <w:b/>
          <w:sz w:val="24"/>
          <w:szCs w:val="24"/>
        </w:rPr>
        <w:t>11</w:t>
      </w:r>
      <w:r w:rsidR="00406D14">
        <w:rPr>
          <w:rFonts w:ascii="Times New Roman" w:hAnsi="Times New Roman"/>
          <w:b/>
          <w:sz w:val="24"/>
          <w:szCs w:val="24"/>
        </w:rPr>
        <w:t>4</w:t>
      </w:r>
    </w:p>
    <w:p w:rsidR="00406D14" w:rsidRDefault="00C875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Protokoll</w:t>
      </w:r>
      <w:r>
        <w:rPr>
          <w:rFonts w:ascii="Times New Roman" w:hAnsi="Times New Roman"/>
          <w:sz w:val="24"/>
          <w:szCs w:val="24"/>
        </w:rPr>
        <w:tab/>
      </w:r>
      <w:r w:rsidR="000D7EC8">
        <w:rPr>
          <w:rFonts w:ascii="Times New Roman" w:hAnsi="Times New Roman"/>
          <w:sz w:val="24"/>
          <w:szCs w:val="24"/>
        </w:rPr>
        <w:t xml:space="preserve">Föregående </w:t>
      </w:r>
      <w:r>
        <w:rPr>
          <w:rFonts w:ascii="Times New Roman" w:hAnsi="Times New Roman"/>
          <w:sz w:val="24"/>
          <w:szCs w:val="24"/>
        </w:rPr>
        <w:t>protokoll godkänns och läggs till handlingarna</w:t>
      </w:r>
      <w:r w:rsidR="00406D14">
        <w:rPr>
          <w:rFonts w:ascii="Times New Roman" w:hAnsi="Times New Roman"/>
          <w:sz w:val="24"/>
          <w:szCs w:val="24"/>
        </w:rPr>
        <w:t>.</w:t>
      </w:r>
    </w:p>
    <w:p w:rsidR="007F5267" w:rsidRDefault="00056691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5A3C5B" w:rsidRPr="005E6A45" w:rsidRDefault="005A3C5B" w:rsidP="005A3C5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 xml:space="preserve">§ </w:t>
      </w:r>
      <w:r w:rsidR="006313FD">
        <w:rPr>
          <w:rFonts w:ascii="Times New Roman" w:hAnsi="Times New Roman"/>
          <w:b/>
          <w:sz w:val="24"/>
          <w:szCs w:val="24"/>
        </w:rPr>
        <w:t>11</w:t>
      </w:r>
      <w:r w:rsidR="00406D14">
        <w:rPr>
          <w:rFonts w:ascii="Times New Roman" w:hAnsi="Times New Roman"/>
          <w:b/>
          <w:sz w:val="24"/>
          <w:szCs w:val="24"/>
        </w:rPr>
        <w:t>5</w:t>
      </w:r>
    </w:p>
    <w:p w:rsidR="00B7773F" w:rsidRDefault="005A3C5B" w:rsidP="005A3C5B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Rapport från FS</w:t>
      </w:r>
      <w:r>
        <w:rPr>
          <w:rFonts w:ascii="Times New Roman" w:hAnsi="Times New Roman"/>
          <w:sz w:val="24"/>
          <w:szCs w:val="24"/>
        </w:rPr>
        <w:tab/>
      </w:r>
      <w:r w:rsidR="00406D14">
        <w:rPr>
          <w:rFonts w:ascii="Times New Roman" w:hAnsi="Times New Roman"/>
          <w:sz w:val="24"/>
          <w:szCs w:val="24"/>
        </w:rPr>
        <w:t xml:space="preserve">Peter </w:t>
      </w:r>
      <w:r w:rsidR="006313FD">
        <w:rPr>
          <w:rFonts w:ascii="Times New Roman" w:hAnsi="Times New Roman"/>
          <w:sz w:val="24"/>
          <w:szCs w:val="24"/>
        </w:rPr>
        <w:t>kommenterar den tidigare utsända rapporten från förbundsstyrelsens senaste möte. Diskussion om möjlighet att tillsammans med PRO anordna debatter inför kommande riksdagsval. Nästa möte med förbundsstyrelsen äger rum den 8 december.</w:t>
      </w:r>
    </w:p>
    <w:p w:rsidR="00015B92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AF6167" w:rsidRPr="005E6A45" w:rsidRDefault="00015B9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§</w:t>
      </w:r>
      <w:r w:rsidR="005A3C5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E84CF1">
        <w:rPr>
          <w:rFonts w:ascii="Times New Roman" w:hAnsi="Times New Roman"/>
          <w:b/>
          <w:sz w:val="24"/>
          <w:szCs w:val="24"/>
        </w:rPr>
        <w:t>11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E84CF1" w:rsidRDefault="00AF6167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Ekonomi</w:t>
      </w:r>
      <w:r w:rsidR="00F74E3E">
        <w:rPr>
          <w:rFonts w:ascii="Times New Roman" w:hAnsi="Times New Roman"/>
          <w:sz w:val="24"/>
          <w:szCs w:val="24"/>
        </w:rPr>
        <w:tab/>
      </w:r>
      <w:r w:rsidR="006313FD">
        <w:rPr>
          <w:rFonts w:ascii="Times New Roman" w:hAnsi="Times New Roman"/>
          <w:sz w:val="24"/>
          <w:szCs w:val="24"/>
        </w:rPr>
        <w:t xml:space="preserve">Morten </w:t>
      </w:r>
      <w:r w:rsidR="00573106">
        <w:rPr>
          <w:rFonts w:ascii="Times New Roman" w:hAnsi="Times New Roman"/>
          <w:sz w:val="24"/>
          <w:szCs w:val="24"/>
        </w:rPr>
        <w:t xml:space="preserve">delar ut och </w:t>
      </w:r>
      <w:r w:rsidR="006313FD">
        <w:rPr>
          <w:rFonts w:ascii="Times New Roman" w:hAnsi="Times New Roman"/>
          <w:sz w:val="24"/>
          <w:szCs w:val="24"/>
        </w:rPr>
        <w:t xml:space="preserve">kommenterar </w:t>
      </w:r>
      <w:r w:rsidR="00573106">
        <w:rPr>
          <w:rFonts w:ascii="Times New Roman" w:hAnsi="Times New Roman"/>
          <w:sz w:val="24"/>
          <w:szCs w:val="24"/>
        </w:rPr>
        <w:t>resultat-och balansrapport</w:t>
      </w:r>
      <w:r w:rsidR="006313FD">
        <w:rPr>
          <w:rFonts w:ascii="Times New Roman" w:hAnsi="Times New Roman"/>
          <w:sz w:val="24"/>
          <w:szCs w:val="24"/>
        </w:rPr>
        <w:t xml:space="preserve"> per 2016-11-1</w:t>
      </w:r>
      <w:r w:rsidR="00573106">
        <w:rPr>
          <w:rFonts w:ascii="Times New Roman" w:hAnsi="Times New Roman"/>
          <w:sz w:val="24"/>
          <w:szCs w:val="24"/>
        </w:rPr>
        <w:t>4. Fortfarande ca 35</w:t>
      </w:r>
      <w:r w:rsidR="00E84CF1">
        <w:rPr>
          <w:rFonts w:ascii="Times New Roman" w:hAnsi="Times New Roman"/>
          <w:sz w:val="24"/>
          <w:szCs w:val="24"/>
        </w:rPr>
        <w:t xml:space="preserve"> 000 </w:t>
      </w:r>
      <w:r w:rsidR="00573106">
        <w:rPr>
          <w:rFonts w:ascii="Times New Roman" w:hAnsi="Times New Roman"/>
          <w:sz w:val="24"/>
          <w:szCs w:val="24"/>
        </w:rPr>
        <w:t xml:space="preserve">kr lägre intäkter avseende medlemsavgifter. Jämfört med tidigare år har det genomförts färre </w:t>
      </w:r>
      <w:r w:rsidR="00573106">
        <w:rPr>
          <w:rFonts w:ascii="Times New Roman" w:hAnsi="Times New Roman"/>
          <w:sz w:val="24"/>
          <w:szCs w:val="24"/>
        </w:rPr>
        <w:lastRenderedPageBreak/>
        <w:t xml:space="preserve">kurser. Anledningen är de prioriterade utbildningarna inför det nya </w:t>
      </w:r>
      <w:r w:rsidR="007530E7">
        <w:rPr>
          <w:rFonts w:ascii="Times New Roman" w:hAnsi="Times New Roman"/>
          <w:sz w:val="24"/>
          <w:szCs w:val="24"/>
        </w:rPr>
        <w:t>datasystemet</w:t>
      </w:r>
      <w:r w:rsidR="00573106">
        <w:rPr>
          <w:rFonts w:ascii="Times New Roman" w:hAnsi="Times New Roman"/>
          <w:sz w:val="24"/>
          <w:szCs w:val="24"/>
        </w:rPr>
        <w:t>. Alla kostnader för dessa utbildningar är inte bokförda. Förbundet har utlovat ett bidrag för dessa, 10</w:t>
      </w:r>
      <w:r w:rsidR="00E84CF1">
        <w:rPr>
          <w:rFonts w:ascii="Times New Roman" w:hAnsi="Times New Roman"/>
          <w:sz w:val="24"/>
          <w:szCs w:val="24"/>
        </w:rPr>
        <w:t xml:space="preserve"> 000 </w:t>
      </w:r>
      <w:r w:rsidR="00573106">
        <w:rPr>
          <w:rFonts w:ascii="Times New Roman" w:hAnsi="Times New Roman"/>
          <w:sz w:val="24"/>
          <w:szCs w:val="24"/>
        </w:rPr>
        <w:t>kr.  I stort följer</w:t>
      </w:r>
      <w:r w:rsidR="00E84CF1">
        <w:rPr>
          <w:rFonts w:ascii="Times New Roman" w:hAnsi="Times New Roman"/>
          <w:sz w:val="24"/>
          <w:szCs w:val="24"/>
        </w:rPr>
        <w:t xml:space="preserve"> rapporterna föregående år. Den planerade ombyggnationen av kanslilokalen diskuteras.</w:t>
      </w:r>
    </w:p>
    <w:p w:rsidR="00693921" w:rsidRDefault="00693921" w:rsidP="00F74E3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AF6167" w:rsidRPr="005E6A45" w:rsidRDefault="00AF6167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F133D7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E84CF1">
        <w:rPr>
          <w:rFonts w:ascii="Times New Roman" w:hAnsi="Times New Roman"/>
          <w:b/>
          <w:sz w:val="24"/>
          <w:szCs w:val="24"/>
        </w:rPr>
        <w:t>11</w:t>
      </w:r>
      <w:r w:rsidR="00015B92">
        <w:rPr>
          <w:rFonts w:ascii="Times New Roman" w:hAnsi="Times New Roman"/>
          <w:b/>
          <w:sz w:val="24"/>
          <w:szCs w:val="24"/>
        </w:rPr>
        <w:t>7</w:t>
      </w:r>
    </w:p>
    <w:p w:rsidR="005D77DE" w:rsidRPr="00015B92" w:rsidRDefault="005C4C9F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Personal</w:t>
      </w:r>
      <w:r w:rsidR="00015B92">
        <w:rPr>
          <w:rFonts w:ascii="Times New Roman" w:hAnsi="Times New Roman"/>
          <w:b/>
          <w:sz w:val="24"/>
          <w:szCs w:val="24"/>
        </w:rPr>
        <w:tab/>
      </w:r>
      <w:r w:rsidR="00E84CF1">
        <w:rPr>
          <w:rFonts w:ascii="Times New Roman" w:hAnsi="Times New Roman"/>
          <w:sz w:val="24"/>
          <w:szCs w:val="24"/>
        </w:rPr>
        <w:t xml:space="preserve">Efter genomgång av ansökningshandlingar till tjänsten som kanslist finns det hittills en sökande som är särskilt intressant. Troligen ännu ett par som kallas till intervju fredagen den 25 november. Styrelsen </w:t>
      </w:r>
      <w:r w:rsidR="00E84CF1" w:rsidRPr="00E84CF1">
        <w:rPr>
          <w:rFonts w:ascii="Times New Roman" w:hAnsi="Times New Roman"/>
          <w:b/>
          <w:sz w:val="24"/>
          <w:szCs w:val="24"/>
        </w:rPr>
        <w:t>beslutar att</w:t>
      </w:r>
      <w:r w:rsidR="00E84CF1">
        <w:rPr>
          <w:rFonts w:ascii="Times New Roman" w:hAnsi="Times New Roman"/>
          <w:sz w:val="24"/>
          <w:szCs w:val="24"/>
        </w:rPr>
        <w:t xml:space="preserve"> Morten, Peter och Ulla deltar i intervjuerna. </w:t>
      </w:r>
    </w:p>
    <w:p w:rsidR="003F7C82" w:rsidRPr="003F7C82" w:rsidRDefault="005D77DE" w:rsidP="00015B92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3F7C82" w:rsidRDefault="003F7C8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DC4B55" w:rsidRPr="005E6A45" w:rsidRDefault="00D6074B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536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E84CF1">
        <w:rPr>
          <w:rFonts w:ascii="Times New Roman" w:hAnsi="Times New Roman"/>
          <w:b/>
          <w:sz w:val="24"/>
          <w:szCs w:val="24"/>
        </w:rPr>
        <w:t>11</w:t>
      </w:r>
      <w:r w:rsidR="00C77579">
        <w:rPr>
          <w:rFonts w:ascii="Times New Roman" w:hAnsi="Times New Roman"/>
          <w:b/>
          <w:sz w:val="24"/>
          <w:szCs w:val="24"/>
        </w:rPr>
        <w:t>8</w:t>
      </w:r>
    </w:p>
    <w:p w:rsidR="00C77579" w:rsidRPr="00C77579" w:rsidRDefault="00336967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Kurser</w:t>
      </w:r>
      <w:r w:rsidR="00AD0A8F">
        <w:rPr>
          <w:rFonts w:ascii="Times New Roman" w:hAnsi="Times New Roman"/>
          <w:sz w:val="24"/>
          <w:szCs w:val="24"/>
        </w:rPr>
        <w:tab/>
      </w:r>
      <w:r w:rsidR="004B7338">
        <w:rPr>
          <w:rFonts w:ascii="Times New Roman" w:hAnsi="Times New Roman"/>
          <w:sz w:val="24"/>
          <w:szCs w:val="24"/>
        </w:rPr>
        <w:t xml:space="preserve">Åsa delar ut en sammanställning av enkätsvaren från ordförandemötet i oktober. Mest önskade kurser/utbildningar var ”Nya hemsidan”, ”Medlemsregistret”, ”KPR- och LPR-ledamöter” samt ”Marknadsföring och information”. Listan är en bra grund inför nästa års planering. Styrelsen </w:t>
      </w:r>
      <w:r w:rsidR="004B7338" w:rsidRPr="004B7338">
        <w:rPr>
          <w:rFonts w:ascii="Times New Roman" w:hAnsi="Times New Roman"/>
          <w:b/>
          <w:sz w:val="24"/>
          <w:szCs w:val="24"/>
        </w:rPr>
        <w:t>beslutar att</w:t>
      </w:r>
      <w:r w:rsidR="004B7338">
        <w:rPr>
          <w:rFonts w:ascii="Times New Roman" w:hAnsi="Times New Roman"/>
          <w:sz w:val="24"/>
          <w:szCs w:val="24"/>
        </w:rPr>
        <w:t xml:space="preserve"> en konferens för KPR-ledamöter förläggs till början av nästa år och att inbjudan skickas i mitten av december. Morten summerar hittills genomförda datautbildningar. En del negativ kritik har framkommit</w:t>
      </w:r>
      <w:r w:rsidR="00ED0712">
        <w:rPr>
          <w:rFonts w:ascii="Times New Roman" w:hAnsi="Times New Roman"/>
          <w:sz w:val="24"/>
          <w:szCs w:val="24"/>
        </w:rPr>
        <w:t xml:space="preserve">, mestadels beroende på ej fungerande teknik i datasalarna. Behov av kompletterande kurser till våren. Greta meddelar att det finns planer att bilda en lokal grupp inom samarbetskretsen i Kristianstad för att vara ett stöd för varandra. </w:t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9C5E29" w:rsidRPr="009C5E29" w:rsidRDefault="009C5E29" w:rsidP="009C5E2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ED0712">
        <w:rPr>
          <w:rFonts w:ascii="Times New Roman" w:hAnsi="Times New Roman"/>
          <w:b/>
          <w:sz w:val="24"/>
          <w:szCs w:val="24"/>
        </w:rPr>
        <w:t>11</w:t>
      </w:r>
      <w:r w:rsidR="00F63B91">
        <w:rPr>
          <w:rFonts w:ascii="Times New Roman" w:hAnsi="Times New Roman"/>
          <w:b/>
          <w:sz w:val="24"/>
          <w:szCs w:val="24"/>
        </w:rPr>
        <w:t>9</w:t>
      </w:r>
    </w:p>
    <w:p w:rsidR="004A301C" w:rsidRPr="0010703D" w:rsidRDefault="00ED0712" w:rsidP="004A301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SV styrelserepr.</w:t>
      </w:r>
      <w:r w:rsidR="005504D6">
        <w:rPr>
          <w:rFonts w:ascii="Times New Roman" w:hAnsi="Times New Roman"/>
          <w:b/>
          <w:sz w:val="24"/>
          <w:szCs w:val="24"/>
        </w:rPr>
        <w:tab/>
      </w:r>
      <w:r w:rsidRPr="00ED0712">
        <w:rPr>
          <w:rFonts w:ascii="Times New Roman" w:hAnsi="Times New Roman"/>
          <w:sz w:val="24"/>
          <w:szCs w:val="24"/>
        </w:rPr>
        <w:t>Styrelsen diskuterar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ED0712">
        <w:rPr>
          <w:rFonts w:ascii="Times New Roman" w:hAnsi="Times New Roman"/>
          <w:sz w:val="24"/>
          <w:szCs w:val="24"/>
        </w:rPr>
        <w:t>läget efter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ED0712">
        <w:rPr>
          <w:rFonts w:ascii="Times New Roman" w:hAnsi="Times New Roman"/>
          <w:sz w:val="24"/>
          <w:szCs w:val="24"/>
        </w:rPr>
        <w:t>SV</w:t>
      </w:r>
      <w:r>
        <w:rPr>
          <w:rFonts w:ascii="Times New Roman" w:hAnsi="Times New Roman"/>
          <w:sz w:val="24"/>
          <w:szCs w:val="24"/>
        </w:rPr>
        <w:t xml:space="preserve">:s omorganisation och att SPF inte har någon </w:t>
      </w:r>
      <w:r w:rsidR="004A301C">
        <w:rPr>
          <w:rFonts w:ascii="Times New Roman" w:hAnsi="Times New Roman"/>
          <w:sz w:val="24"/>
          <w:szCs w:val="24"/>
        </w:rPr>
        <w:t xml:space="preserve">representant i avdelningarnas styrelse. Ann Mari är adjungerad till SV:s distriktsstyrelse men anser att det bör vara en ordinarie plats. Efter diskussion </w:t>
      </w:r>
      <w:r w:rsidR="004A301C" w:rsidRPr="004A301C">
        <w:rPr>
          <w:rFonts w:ascii="Times New Roman" w:hAnsi="Times New Roman"/>
          <w:b/>
          <w:sz w:val="24"/>
          <w:szCs w:val="24"/>
        </w:rPr>
        <w:t>beslutar styrelsen att</w:t>
      </w:r>
      <w:r w:rsidR="004A301C">
        <w:rPr>
          <w:rFonts w:ascii="Times New Roman" w:hAnsi="Times New Roman"/>
          <w:sz w:val="24"/>
          <w:szCs w:val="24"/>
        </w:rPr>
        <w:t xml:space="preserve"> valberedningen för SV kontaktas och till styrelseledamot i Lund föreslå Anneli och till ledamot i Skåneland föreslå Peter. </w:t>
      </w:r>
    </w:p>
    <w:p w:rsidR="006E336C" w:rsidRPr="005E6A45" w:rsidRDefault="00F37069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96DFD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F9405A">
        <w:rPr>
          <w:rFonts w:ascii="Times New Roman" w:hAnsi="Times New Roman"/>
          <w:b/>
          <w:sz w:val="24"/>
          <w:szCs w:val="24"/>
        </w:rPr>
        <w:t>1</w:t>
      </w:r>
      <w:r w:rsidR="004A301C">
        <w:rPr>
          <w:rFonts w:ascii="Times New Roman" w:hAnsi="Times New Roman"/>
          <w:b/>
          <w:sz w:val="24"/>
          <w:szCs w:val="24"/>
        </w:rPr>
        <w:t>20</w:t>
      </w:r>
      <w:r w:rsidR="00537685" w:rsidRPr="005E6A45">
        <w:rPr>
          <w:rFonts w:ascii="Times New Roman" w:hAnsi="Times New Roman"/>
          <w:b/>
          <w:sz w:val="24"/>
          <w:szCs w:val="24"/>
        </w:rPr>
        <w:tab/>
      </w:r>
    </w:p>
    <w:p w:rsidR="00D650EB" w:rsidRDefault="00D650EB" w:rsidP="00D650E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Äldreomsorgsplan</w:t>
      </w:r>
      <w:r w:rsidR="00F9405A">
        <w:rPr>
          <w:rFonts w:ascii="Times New Roman" w:hAnsi="Times New Roman"/>
          <w:b/>
          <w:sz w:val="24"/>
          <w:szCs w:val="24"/>
        </w:rPr>
        <w:tab/>
      </w:r>
      <w:r w:rsidRPr="00D650EB">
        <w:rPr>
          <w:rFonts w:ascii="Times New Roman" w:hAnsi="Times New Roman"/>
          <w:sz w:val="24"/>
          <w:szCs w:val="24"/>
        </w:rPr>
        <w:t>Remissen från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D650EB">
        <w:rPr>
          <w:rFonts w:ascii="Times New Roman" w:hAnsi="Times New Roman"/>
          <w:sz w:val="24"/>
          <w:szCs w:val="24"/>
        </w:rPr>
        <w:t>Monika Olin Wikman</w:t>
      </w:r>
      <w:r>
        <w:rPr>
          <w:rFonts w:ascii="Times New Roman" w:hAnsi="Times New Roman"/>
          <w:sz w:val="24"/>
          <w:szCs w:val="24"/>
        </w:rPr>
        <w:t xml:space="preserve"> ang kommunernas äldreomsorgsplaner har tidigare diskuterats i styrelsen. Frågan om äldreomsorgsplaner kan inte vara SPF:s arbetsuppgift utan är en fråga för KPR. Peter har även haft samtal Monika Olin Wikman. Greta påpekar att det i Simrishamns kommun finns en </w:t>
      </w:r>
      <w:r w:rsidR="00D164B8">
        <w:rPr>
          <w:rFonts w:ascii="Times New Roman" w:hAnsi="Times New Roman"/>
          <w:sz w:val="24"/>
          <w:szCs w:val="24"/>
        </w:rPr>
        <w:t xml:space="preserve">omfattande äldreomsorgsplan. Efter diskussion </w:t>
      </w:r>
      <w:r w:rsidR="00D164B8" w:rsidRPr="00D164B8">
        <w:rPr>
          <w:rFonts w:ascii="Times New Roman" w:hAnsi="Times New Roman"/>
          <w:b/>
          <w:sz w:val="24"/>
          <w:szCs w:val="24"/>
        </w:rPr>
        <w:t>beslutar styrelsen att</w:t>
      </w:r>
      <w:r w:rsidR="00D164B8">
        <w:rPr>
          <w:rFonts w:ascii="Times New Roman" w:hAnsi="Times New Roman"/>
          <w:sz w:val="24"/>
          <w:szCs w:val="24"/>
        </w:rPr>
        <w:t xml:space="preserve"> Peter tillsammans med distriktets</w:t>
      </w:r>
      <w:r>
        <w:rPr>
          <w:rFonts w:ascii="Times New Roman" w:hAnsi="Times New Roman"/>
          <w:sz w:val="24"/>
          <w:szCs w:val="24"/>
        </w:rPr>
        <w:t xml:space="preserve"> </w:t>
      </w:r>
      <w:r w:rsidR="00D164B8">
        <w:rPr>
          <w:rFonts w:ascii="Times New Roman" w:hAnsi="Times New Roman"/>
          <w:sz w:val="24"/>
          <w:szCs w:val="24"/>
        </w:rPr>
        <w:t>KPR-ansvariga träffar Monika Olin Wikman för en diskussion och klarläggande av motionärens syfte med motionen</w:t>
      </w:r>
      <w:r>
        <w:rPr>
          <w:rFonts w:ascii="Times New Roman" w:hAnsi="Times New Roman"/>
          <w:sz w:val="24"/>
          <w:szCs w:val="24"/>
        </w:rPr>
        <w:t>.</w:t>
      </w:r>
    </w:p>
    <w:p w:rsidR="0085564C" w:rsidRPr="0010703D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F9405A">
        <w:rPr>
          <w:rFonts w:ascii="Times New Roman" w:hAnsi="Times New Roman"/>
          <w:sz w:val="24"/>
          <w:szCs w:val="24"/>
        </w:rPr>
        <w:t>.</w:t>
      </w:r>
      <w:r w:rsidR="0010703D" w:rsidRPr="0010703D">
        <w:rPr>
          <w:rFonts w:ascii="Times New Roman" w:hAnsi="Times New Roman"/>
          <w:sz w:val="24"/>
          <w:szCs w:val="24"/>
        </w:rPr>
        <w:tab/>
      </w:r>
    </w:p>
    <w:p w:rsidR="0010703D" w:rsidRPr="001351A0" w:rsidRDefault="001351A0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1351A0">
        <w:rPr>
          <w:rFonts w:ascii="Times New Roman" w:hAnsi="Times New Roman"/>
          <w:b/>
          <w:sz w:val="24"/>
          <w:szCs w:val="24"/>
        </w:rPr>
        <w:t xml:space="preserve">§ </w:t>
      </w:r>
      <w:r w:rsidR="009053D8">
        <w:rPr>
          <w:rFonts w:ascii="Times New Roman" w:hAnsi="Times New Roman"/>
          <w:b/>
          <w:sz w:val="24"/>
          <w:szCs w:val="24"/>
        </w:rPr>
        <w:t>1</w:t>
      </w:r>
      <w:r w:rsidR="00D164B8">
        <w:rPr>
          <w:rFonts w:ascii="Times New Roman" w:hAnsi="Times New Roman"/>
          <w:b/>
          <w:sz w:val="24"/>
          <w:szCs w:val="24"/>
        </w:rPr>
        <w:t>2</w:t>
      </w:r>
      <w:r w:rsidR="009053D8">
        <w:rPr>
          <w:rFonts w:ascii="Times New Roman" w:hAnsi="Times New Roman"/>
          <w:b/>
          <w:sz w:val="24"/>
          <w:szCs w:val="24"/>
        </w:rPr>
        <w:t>1</w:t>
      </w: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Distriktsstämma</w:t>
      </w:r>
      <w:r w:rsidR="001351A0" w:rsidRPr="001351A0">
        <w:rPr>
          <w:rFonts w:ascii="Times New Roman" w:hAnsi="Times New Roman"/>
          <w:b/>
          <w:sz w:val="24"/>
          <w:szCs w:val="24"/>
        </w:rPr>
        <w:t xml:space="preserve"> </w:t>
      </w:r>
      <w:r w:rsidR="009053D8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Styrelseledamöter med specifikt verksamhetsansvar skriver en redogörelse för 2016 som skall vara Morten tillhanda senast den 5 januari.</w:t>
      </w: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D164B8" w:rsidRDefault="00D164B8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§ 122</w:t>
      </w:r>
    </w:p>
    <w:p w:rsidR="003F47BE" w:rsidRDefault="00D164B8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Sammanträdestider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Styrelsen </w:t>
      </w:r>
      <w:r w:rsidRPr="003F47BE">
        <w:rPr>
          <w:rFonts w:ascii="Times New Roman" w:hAnsi="Times New Roman"/>
          <w:b/>
          <w:sz w:val="24"/>
          <w:szCs w:val="24"/>
        </w:rPr>
        <w:t xml:space="preserve">beslutar </w:t>
      </w:r>
      <w:r>
        <w:rPr>
          <w:rFonts w:ascii="Times New Roman" w:hAnsi="Times New Roman"/>
          <w:sz w:val="24"/>
          <w:szCs w:val="24"/>
        </w:rPr>
        <w:t>om följande sammaträdestider för första halvåret 2017:</w:t>
      </w:r>
      <w:r w:rsidR="003F47BE">
        <w:rPr>
          <w:rFonts w:ascii="Times New Roman" w:hAnsi="Times New Roman"/>
          <w:sz w:val="24"/>
          <w:szCs w:val="24"/>
        </w:rPr>
        <w:tab/>
      </w:r>
    </w:p>
    <w:p w:rsidR="003F47BE" w:rsidRPr="00514146" w:rsidRDefault="003F47BE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  <w:lang w:val="da-DK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514146">
        <w:rPr>
          <w:rFonts w:ascii="Times New Roman" w:hAnsi="Times New Roman"/>
          <w:b/>
          <w:sz w:val="24"/>
          <w:szCs w:val="24"/>
          <w:lang w:val="da-DK"/>
        </w:rPr>
        <w:t>AU</w:t>
      </w:r>
      <w:r w:rsidRPr="00514146">
        <w:rPr>
          <w:rFonts w:ascii="Times New Roman" w:hAnsi="Times New Roman"/>
          <w:b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b/>
          <w:sz w:val="24"/>
          <w:szCs w:val="24"/>
          <w:lang w:val="da-DK"/>
        </w:rPr>
        <w:tab/>
        <w:t>Styrelsen</w:t>
      </w:r>
    </w:p>
    <w:p w:rsidR="003F47BE" w:rsidRPr="00514146" w:rsidRDefault="003F47BE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514146">
        <w:rPr>
          <w:rFonts w:ascii="Times New Roman" w:hAnsi="Times New Roman"/>
          <w:b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>10 januari kl 09</w:t>
      </w:r>
      <w:r w:rsidRPr="00514146">
        <w:rPr>
          <w:rFonts w:ascii="Times New Roman" w:hAnsi="Times New Roman"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ab/>
        <w:t>24 januari kl 09</w:t>
      </w:r>
    </w:p>
    <w:p w:rsidR="003F47BE" w:rsidRPr="00514146" w:rsidRDefault="003F47BE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514146">
        <w:rPr>
          <w:rFonts w:ascii="Times New Roman" w:hAnsi="Times New Roman"/>
          <w:sz w:val="24"/>
          <w:szCs w:val="24"/>
          <w:lang w:val="da-DK"/>
        </w:rPr>
        <w:tab/>
        <w:t>6 februari kl 14</w:t>
      </w:r>
      <w:r w:rsidRPr="00514146">
        <w:rPr>
          <w:rFonts w:ascii="Times New Roman" w:hAnsi="Times New Roman"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ab/>
        <w:t>15 februari kl  09</w:t>
      </w:r>
    </w:p>
    <w:p w:rsidR="003F47BE" w:rsidRPr="00514146" w:rsidRDefault="003F47BE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514146">
        <w:rPr>
          <w:rFonts w:ascii="Times New Roman" w:hAnsi="Times New Roman"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ab/>
        <w:t>27 mars 09 (konst. + styrelse)</w:t>
      </w:r>
    </w:p>
    <w:p w:rsidR="003F47BE" w:rsidRPr="00514146" w:rsidRDefault="003F47BE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514146">
        <w:rPr>
          <w:rFonts w:ascii="Times New Roman" w:hAnsi="Times New Roman"/>
          <w:sz w:val="24"/>
          <w:szCs w:val="24"/>
          <w:lang w:val="da-DK"/>
        </w:rPr>
        <w:tab/>
        <w:t xml:space="preserve">6 april i Lund </w:t>
      </w:r>
      <w:r w:rsidRPr="00514146">
        <w:rPr>
          <w:rFonts w:ascii="Times New Roman" w:hAnsi="Times New Roman"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ab/>
        <w:t>20 april kl 09</w:t>
      </w:r>
    </w:p>
    <w:p w:rsidR="003F47BE" w:rsidRPr="00514146" w:rsidRDefault="003F47BE" w:rsidP="003F47BE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514146">
        <w:rPr>
          <w:rFonts w:ascii="Times New Roman" w:hAnsi="Times New Roman"/>
          <w:sz w:val="24"/>
          <w:szCs w:val="24"/>
          <w:lang w:val="da-DK"/>
        </w:rPr>
        <w:tab/>
        <w:t>11 maj kl 09</w:t>
      </w:r>
      <w:r w:rsidRPr="00514146">
        <w:rPr>
          <w:rFonts w:ascii="Times New Roman" w:hAnsi="Times New Roman"/>
          <w:sz w:val="24"/>
          <w:szCs w:val="24"/>
          <w:lang w:val="da-DK"/>
        </w:rPr>
        <w:tab/>
      </w:r>
      <w:r w:rsidRPr="00514146">
        <w:rPr>
          <w:rFonts w:ascii="Times New Roman" w:hAnsi="Times New Roman"/>
          <w:sz w:val="24"/>
          <w:szCs w:val="24"/>
          <w:lang w:val="da-DK"/>
        </w:rPr>
        <w:tab/>
        <w:t>1 juni kl 09 (styrelse + kongressdisk.)</w:t>
      </w:r>
    </w:p>
    <w:p w:rsidR="003F47BE" w:rsidRPr="00514146" w:rsidRDefault="003F47B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  <w:lang w:val="da-DK"/>
        </w:rPr>
      </w:pPr>
      <w:r w:rsidRPr="00514146">
        <w:rPr>
          <w:rFonts w:ascii="Times New Roman" w:hAnsi="Times New Roman"/>
          <w:b/>
          <w:sz w:val="24"/>
          <w:szCs w:val="24"/>
          <w:lang w:val="da-DK"/>
        </w:rPr>
        <w:tab/>
      </w:r>
    </w:p>
    <w:p w:rsidR="00200ED1" w:rsidRPr="005E6A45" w:rsidRDefault="00200ED1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0262C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116701">
        <w:rPr>
          <w:rFonts w:ascii="Times New Roman" w:hAnsi="Times New Roman"/>
          <w:b/>
          <w:sz w:val="24"/>
          <w:szCs w:val="24"/>
        </w:rPr>
        <w:t>1</w:t>
      </w:r>
      <w:r w:rsidR="003F47BE">
        <w:rPr>
          <w:rFonts w:ascii="Times New Roman" w:hAnsi="Times New Roman"/>
          <w:b/>
          <w:sz w:val="24"/>
          <w:szCs w:val="24"/>
        </w:rPr>
        <w:t>23</w:t>
      </w:r>
    </w:p>
    <w:p w:rsidR="003071A7" w:rsidRDefault="003F47BE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Medlemsförmåner</w:t>
      </w:r>
      <w:r w:rsidR="00654764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Förbundskansliet arbetar med </w:t>
      </w:r>
      <w:r w:rsidR="000047D7">
        <w:rPr>
          <w:rFonts w:ascii="Times New Roman" w:hAnsi="Times New Roman"/>
          <w:sz w:val="24"/>
          <w:szCs w:val="24"/>
        </w:rPr>
        <w:t xml:space="preserve">förmånliga </w:t>
      </w:r>
      <w:r>
        <w:rPr>
          <w:rFonts w:ascii="Times New Roman" w:hAnsi="Times New Roman"/>
          <w:sz w:val="24"/>
          <w:szCs w:val="24"/>
        </w:rPr>
        <w:t xml:space="preserve">avtal </w:t>
      </w:r>
      <w:r w:rsidR="000047D7">
        <w:rPr>
          <w:rFonts w:ascii="Times New Roman" w:hAnsi="Times New Roman"/>
          <w:sz w:val="24"/>
          <w:szCs w:val="24"/>
        </w:rPr>
        <w:t>för medlemmarna. Lokala avtal diskuteras. Troligen finns det många lokala avtal tecknade av enskilda föreningar. En kartläggning borde genomföras. Styrelsen överens om att detta är en uppgift för Marknadsgruppen.</w:t>
      </w:r>
    </w:p>
    <w:p w:rsidR="000047D7" w:rsidRDefault="000047D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3071A7" w:rsidRDefault="003071A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3071A7">
        <w:rPr>
          <w:rFonts w:ascii="Times New Roman" w:hAnsi="Times New Roman"/>
          <w:b/>
          <w:sz w:val="24"/>
          <w:szCs w:val="24"/>
        </w:rPr>
        <w:t xml:space="preserve">§ </w:t>
      </w:r>
      <w:r w:rsidR="00116701">
        <w:rPr>
          <w:rFonts w:ascii="Times New Roman" w:hAnsi="Times New Roman"/>
          <w:b/>
          <w:sz w:val="24"/>
          <w:szCs w:val="24"/>
        </w:rPr>
        <w:t>1</w:t>
      </w:r>
      <w:r w:rsidR="000047D7">
        <w:rPr>
          <w:rFonts w:ascii="Times New Roman" w:hAnsi="Times New Roman"/>
          <w:b/>
          <w:sz w:val="24"/>
          <w:szCs w:val="24"/>
        </w:rPr>
        <w:t>24</w:t>
      </w:r>
    </w:p>
    <w:p w:rsidR="001C593D" w:rsidRPr="000047D7" w:rsidRDefault="000047D7" w:rsidP="0053768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Mässor 2017</w:t>
      </w:r>
      <w:r w:rsidR="003071A7">
        <w:rPr>
          <w:rFonts w:ascii="Times New Roman" w:hAnsi="Times New Roman"/>
          <w:b/>
          <w:sz w:val="24"/>
          <w:szCs w:val="24"/>
        </w:rPr>
        <w:tab/>
      </w:r>
      <w:r w:rsidRPr="000047D7">
        <w:rPr>
          <w:rFonts w:ascii="Times New Roman" w:hAnsi="Times New Roman"/>
          <w:sz w:val="24"/>
          <w:szCs w:val="24"/>
        </w:rPr>
        <w:t>Marknadsgruppen har haft möte för utvärdering av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0047D7">
        <w:rPr>
          <w:rFonts w:ascii="Times New Roman" w:hAnsi="Times New Roman"/>
          <w:sz w:val="24"/>
          <w:szCs w:val="24"/>
        </w:rPr>
        <w:t>mässorna 2016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och diskussion av mässor 2017. </w:t>
      </w:r>
      <w:r w:rsidR="00601EAD">
        <w:rPr>
          <w:rFonts w:ascii="Times New Roman" w:hAnsi="Times New Roman"/>
          <w:sz w:val="24"/>
          <w:szCs w:val="24"/>
        </w:rPr>
        <w:t xml:space="preserve">Till </w:t>
      </w:r>
      <w:r>
        <w:rPr>
          <w:rFonts w:ascii="Times New Roman" w:hAnsi="Times New Roman"/>
          <w:sz w:val="24"/>
          <w:szCs w:val="24"/>
        </w:rPr>
        <w:t xml:space="preserve">Trädgårdsmässan och Seniormässan i Malmö </w:t>
      </w:r>
      <w:r w:rsidR="00601EAD">
        <w:rPr>
          <w:rFonts w:ascii="Times New Roman" w:hAnsi="Times New Roman"/>
          <w:sz w:val="24"/>
          <w:szCs w:val="24"/>
        </w:rPr>
        <w:t xml:space="preserve">utgår bidrag från förbundet. Önskemål från </w:t>
      </w:r>
      <w:r>
        <w:rPr>
          <w:rFonts w:ascii="Times New Roman" w:hAnsi="Times New Roman"/>
          <w:sz w:val="24"/>
          <w:szCs w:val="24"/>
        </w:rPr>
        <w:t xml:space="preserve"> News 55 </w:t>
      </w:r>
      <w:r w:rsidR="00601EAD">
        <w:rPr>
          <w:rFonts w:ascii="Times New Roman" w:hAnsi="Times New Roman"/>
          <w:sz w:val="24"/>
          <w:szCs w:val="24"/>
        </w:rPr>
        <w:t>att samarbeta om mässor i Helsingborg 3 – 4 april, i Lund 6 april och i Kristianstad 11 – 12 april. Dessa mässor är ett samarbete mellan News 55 och SPF-föreningarna på respektive ort.</w:t>
      </w:r>
      <w:r>
        <w:rPr>
          <w:rFonts w:ascii="Times New Roman" w:hAnsi="Times New Roman"/>
          <w:sz w:val="24"/>
          <w:szCs w:val="24"/>
        </w:rPr>
        <w:t xml:space="preserve"> </w:t>
      </w:r>
      <w:r w:rsidR="00601EAD">
        <w:rPr>
          <w:rFonts w:ascii="Times New Roman" w:hAnsi="Times New Roman"/>
          <w:sz w:val="24"/>
          <w:szCs w:val="24"/>
        </w:rPr>
        <w:t xml:space="preserve"> Efter diskussion </w:t>
      </w:r>
      <w:r w:rsidR="00601EAD" w:rsidRPr="00601EAD">
        <w:rPr>
          <w:rFonts w:ascii="Times New Roman" w:hAnsi="Times New Roman"/>
          <w:b/>
          <w:sz w:val="24"/>
          <w:szCs w:val="24"/>
        </w:rPr>
        <w:t xml:space="preserve">beslutar </w:t>
      </w:r>
      <w:r w:rsidR="00601EAD">
        <w:rPr>
          <w:rFonts w:ascii="Times New Roman" w:hAnsi="Times New Roman"/>
          <w:sz w:val="24"/>
          <w:szCs w:val="24"/>
        </w:rPr>
        <w:t xml:space="preserve">styrelsen att ställa sig bakom mässorna och att </w:t>
      </w:r>
      <w:r w:rsidR="00601EAD" w:rsidRPr="00601EAD">
        <w:rPr>
          <w:rFonts w:ascii="Times New Roman" w:hAnsi="Times New Roman"/>
          <w:b/>
          <w:sz w:val="24"/>
          <w:szCs w:val="24"/>
        </w:rPr>
        <w:t>delegera</w:t>
      </w:r>
      <w:r w:rsidR="00601EAD">
        <w:rPr>
          <w:rFonts w:ascii="Times New Roman" w:hAnsi="Times New Roman"/>
          <w:sz w:val="24"/>
          <w:szCs w:val="24"/>
        </w:rPr>
        <w:t xml:space="preserve"> till Marknadsgruppen att samordna.</w:t>
      </w:r>
    </w:p>
    <w:p w:rsidR="0080258B" w:rsidRDefault="007F3545" w:rsidP="005044A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258B">
        <w:rPr>
          <w:rFonts w:ascii="Times New Roman" w:hAnsi="Times New Roman"/>
          <w:sz w:val="24"/>
          <w:szCs w:val="24"/>
        </w:rPr>
        <w:t xml:space="preserve"> </w:t>
      </w:r>
    </w:p>
    <w:p w:rsidR="0027138F" w:rsidRPr="005E6A45" w:rsidRDefault="009E0CA7" w:rsidP="0027138F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80258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7B5D89">
        <w:rPr>
          <w:rFonts w:ascii="Times New Roman" w:hAnsi="Times New Roman"/>
          <w:b/>
          <w:sz w:val="24"/>
          <w:szCs w:val="24"/>
        </w:rPr>
        <w:t>1</w:t>
      </w:r>
      <w:r w:rsidR="00076724">
        <w:rPr>
          <w:rFonts w:ascii="Times New Roman" w:hAnsi="Times New Roman"/>
          <w:b/>
          <w:sz w:val="24"/>
          <w:szCs w:val="24"/>
        </w:rPr>
        <w:t>25</w:t>
      </w:r>
      <w:r w:rsidR="00114229" w:rsidRPr="005E6A45">
        <w:rPr>
          <w:rFonts w:ascii="Times New Roman" w:hAnsi="Times New Roman"/>
          <w:b/>
          <w:sz w:val="24"/>
          <w:szCs w:val="24"/>
        </w:rPr>
        <w:tab/>
      </w:r>
      <w:r w:rsidR="00027751" w:rsidRPr="005E6A45">
        <w:rPr>
          <w:rFonts w:ascii="Times New Roman" w:hAnsi="Times New Roman"/>
          <w:b/>
          <w:sz w:val="24"/>
          <w:szCs w:val="24"/>
        </w:rPr>
        <w:tab/>
      </w:r>
      <w:r w:rsidR="009C7E5D" w:rsidRPr="005E6A45">
        <w:rPr>
          <w:rFonts w:ascii="Times New Roman" w:hAnsi="Times New Roman"/>
          <w:b/>
          <w:sz w:val="24"/>
          <w:szCs w:val="24"/>
        </w:rPr>
        <w:t xml:space="preserve"> </w:t>
      </w:r>
    </w:p>
    <w:p w:rsidR="007B5D89" w:rsidRDefault="00AE518A" w:rsidP="007B5D8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Jubileumsb</w:t>
      </w:r>
      <w:r w:rsidR="00076724">
        <w:rPr>
          <w:rFonts w:ascii="Times New Roman" w:hAnsi="Times New Roman"/>
          <w:b/>
          <w:sz w:val="24"/>
          <w:szCs w:val="24"/>
        </w:rPr>
        <w:t xml:space="preserve">roschyr   </w:t>
      </w:r>
      <w:r w:rsidR="00076724">
        <w:rPr>
          <w:rFonts w:ascii="Times New Roman" w:hAnsi="Times New Roman"/>
          <w:b/>
          <w:sz w:val="24"/>
          <w:szCs w:val="24"/>
        </w:rPr>
        <w:tab/>
      </w:r>
      <w:r w:rsidR="003A5513">
        <w:rPr>
          <w:rFonts w:ascii="Times New Roman" w:hAnsi="Times New Roman"/>
          <w:sz w:val="24"/>
          <w:szCs w:val="24"/>
        </w:rPr>
        <w:t>En speciell MultiMedia Broschyr</w:t>
      </w:r>
      <w:r w:rsidR="00297CD6">
        <w:rPr>
          <w:rFonts w:ascii="Times New Roman" w:hAnsi="Times New Roman"/>
          <w:sz w:val="24"/>
          <w:szCs w:val="24"/>
        </w:rPr>
        <w:t xml:space="preserve"> </w:t>
      </w:r>
      <w:r w:rsidR="003A5513">
        <w:rPr>
          <w:rFonts w:ascii="Times New Roman" w:hAnsi="Times New Roman"/>
          <w:sz w:val="24"/>
          <w:szCs w:val="24"/>
        </w:rPr>
        <w:t>för att marknadsföra SPF Seniorerna i Skåne samt uppmärksamma distriktets 40-års jubileum kommer att produceras av JS Sverige AB. Trycksaken ska vara klar till Trädgårdsmässan i mars och tanken är att den också ska delas ut på distriktsstämman. Broschyren är utan kostnad för SPF.</w:t>
      </w:r>
    </w:p>
    <w:p w:rsidR="007B5D89" w:rsidRDefault="001C593D" w:rsidP="007B5D89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202BC4" w:rsidRPr="00202BC4" w:rsidRDefault="00202BC4" w:rsidP="001C593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202BC4">
        <w:rPr>
          <w:rFonts w:ascii="Times New Roman" w:hAnsi="Times New Roman"/>
          <w:b/>
          <w:sz w:val="24"/>
          <w:szCs w:val="24"/>
        </w:rPr>
        <w:t xml:space="preserve">§ </w:t>
      </w:r>
      <w:r w:rsidR="00297CD6">
        <w:rPr>
          <w:rFonts w:ascii="Times New Roman" w:hAnsi="Times New Roman"/>
          <w:b/>
          <w:sz w:val="24"/>
          <w:szCs w:val="24"/>
        </w:rPr>
        <w:t>1</w:t>
      </w:r>
      <w:r w:rsidR="003A5513">
        <w:rPr>
          <w:rFonts w:ascii="Times New Roman" w:hAnsi="Times New Roman"/>
          <w:b/>
          <w:sz w:val="24"/>
          <w:szCs w:val="24"/>
        </w:rPr>
        <w:t>26</w:t>
      </w:r>
    </w:p>
    <w:p w:rsidR="00297CD6" w:rsidRDefault="003A5513" w:rsidP="0080258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FE007D">
        <w:rPr>
          <w:rFonts w:ascii="Times New Roman" w:hAnsi="Times New Roman"/>
          <w:b/>
          <w:sz w:val="24"/>
          <w:szCs w:val="24"/>
        </w:rPr>
        <w:t>Gäster DS 15/12</w:t>
      </w:r>
      <w:r w:rsidR="007C0BA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Årets sista styrelsemöte är den 15 december</w:t>
      </w:r>
      <w:r w:rsidR="00FE007D">
        <w:rPr>
          <w:rFonts w:ascii="Times New Roman" w:hAnsi="Times New Roman"/>
          <w:sz w:val="24"/>
          <w:szCs w:val="24"/>
        </w:rPr>
        <w:t xml:space="preserve"> och avslutas med jullunch på Ringsjö Värdshus. Förutom styrelsen och adjungerade inbjuds personalen och revisorerna.</w:t>
      </w:r>
    </w:p>
    <w:p w:rsidR="003A5513" w:rsidRDefault="003A5513" w:rsidP="0080258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3A5513" w:rsidRDefault="003A5513" w:rsidP="0080258B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BE36A2" w:rsidRPr="005E6A45" w:rsidRDefault="00BE36A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80258B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FE007D">
        <w:rPr>
          <w:rFonts w:ascii="Times New Roman" w:hAnsi="Times New Roman"/>
          <w:b/>
          <w:sz w:val="24"/>
          <w:szCs w:val="24"/>
        </w:rPr>
        <w:t>127</w:t>
      </w:r>
    </w:p>
    <w:p w:rsidR="00FE007D" w:rsidRDefault="009C25CC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Rapporter</w:t>
      </w:r>
      <w:r>
        <w:rPr>
          <w:rFonts w:ascii="Times New Roman" w:hAnsi="Times New Roman"/>
          <w:b/>
          <w:sz w:val="24"/>
          <w:szCs w:val="24"/>
        </w:rPr>
        <w:tab/>
      </w:r>
      <w:r w:rsidR="00FE007D" w:rsidRPr="00FE007D">
        <w:rPr>
          <w:rFonts w:ascii="Times New Roman" w:hAnsi="Times New Roman"/>
          <w:sz w:val="24"/>
          <w:szCs w:val="24"/>
        </w:rPr>
        <w:t xml:space="preserve">Ann Mari </w:t>
      </w:r>
      <w:r w:rsidR="00FE007D">
        <w:rPr>
          <w:rFonts w:ascii="Times New Roman" w:hAnsi="Times New Roman"/>
          <w:sz w:val="24"/>
          <w:szCs w:val="24"/>
        </w:rPr>
        <w:t xml:space="preserve">rapporterar från Case 10-års jubileum. </w:t>
      </w:r>
    </w:p>
    <w:p w:rsidR="00294988" w:rsidRDefault="00FE007D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Stig Borzén rapporterar från valberedningen och önskar att distriktsstyrelsen utser en styrelseledamot till Skånes Arkivförbund. Styrelsen </w:t>
      </w:r>
      <w:r w:rsidRPr="00FE007D">
        <w:rPr>
          <w:rFonts w:ascii="Times New Roman" w:hAnsi="Times New Roman"/>
          <w:b/>
          <w:sz w:val="24"/>
          <w:szCs w:val="24"/>
        </w:rPr>
        <w:t>beslutar</w:t>
      </w:r>
      <w:r>
        <w:rPr>
          <w:rFonts w:ascii="Times New Roman" w:hAnsi="Times New Roman"/>
          <w:sz w:val="24"/>
          <w:szCs w:val="24"/>
        </w:rPr>
        <w:t xml:space="preserve"> att föreslå May Öberg. </w:t>
      </w:r>
    </w:p>
    <w:p w:rsidR="00FE007D" w:rsidRDefault="00FE007D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May rapporterar från senaste CPR mötet och om en föreläsning om ålderism i Ystad. </w:t>
      </w:r>
    </w:p>
    <w:p w:rsidR="00FE007D" w:rsidRDefault="00FE007D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Peter kommenterar en rapport från en trafikkonferens 2015 och </w:t>
      </w:r>
      <w:r w:rsidR="007D60E5">
        <w:rPr>
          <w:rFonts w:ascii="Times New Roman" w:hAnsi="Times New Roman"/>
          <w:sz w:val="24"/>
          <w:szCs w:val="24"/>
        </w:rPr>
        <w:t>menar att det är högt tid att något händer inom området. Göran tar fram ett förslag.</w:t>
      </w:r>
    </w:p>
    <w:p w:rsidR="007D60E5" w:rsidRDefault="007D60E5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ab/>
        <w:t>Från distriktets Bogrupp har kommit ett dokument som beskriver gruppens ansvarsområde. Styrelsen fastställer dokumentet.</w:t>
      </w:r>
    </w:p>
    <w:p w:rsidR="007D60E5" w:rsidRDefault="007D60E5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Distriktets Folkhälsoansvarige har överlämnat ett dokument som beskriver ansvarsområdet. Styrelsen fastställer dokumentet. </w:t>
      </w:r>
    </w:p>
    <w:p w:rsidR="007D60E5" w:rsidRPr="00FE007D" w:rsidRDefault="007D60E5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041CF2" w:rsidRDefault="00041CF2" w:rsidP="00FE007D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CF2" w:rsidRDefault="00D431E9" w:rsidP="009C25C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41CF2" w:rsidRPr="009C25CC" w:rsidRDefault="00041CF2" w:rsidP="009C25CC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294988" w:rsidRDefault="0029498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§</w:t>
      </w:r>
      <w:r w:rsidR="0027138F" w:rsidRPr="005E6A45">
        <w:rPr>
          <w:rFonts w:ascii="Times New Roman" w:hAnsi="Times New Roman"/>
          <w:b/>
          <w:sz w:val="24"/>
          <w:szCs w:val="24"/>
        </w:rPr>
        <w:t xml:space="preserve"> </w:t>
      </w:r>
      <w:r w:rsidR="00D431E9">
        <w:rPr>
          <w:rFonts w:ascii="Times New Roman" w:hAnsi="Times New Roman"/>
          <w:b/>
          <w:sz w:val="24"/>
          <w:szCs w:val="24"/>
        </w:rPr>
        <w:t>1</w:t>
      </w:r>
      <w:r w:rsidR="007D60E5">
        <w:rPr>
          <w:rFonts w:ascii="Times New Roman" w:hAnsi="Times New Roman"/>
          <w:b/>
          <w:sz w:val="24"/>
          <w:szCs w:val="24"/>
        </w:rPr>
        <w:t>28</w:t>
      </w:r>
    </w:p>
    <w:p w:rsidR="00D431E9" w:rsidRDefault="007D60E5" w:rsidP="007D60E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Övrigt</w:t>
      </w:r>
      <w:r w:rsidR="003B4C68">
        <w:rPr>
          <w:rFonts w:ascii="Times New Roman" w:hAnsi="Times New Roman"/>
          <w:b/>
          <w:sz w:val="24"/>
          <w:szCs w:val="24"/>
        </w:rPr>
        <w:tab/>
      </w:r>
      <w:r w:rsidRPr="007D60E5">
        <w:rPr>
          <w:rFonts w:ascii="Times New Roman" w:hAnsi="Times New Roman"/>
          <w:sz w:val="24"/>
          <w:szCs w:val="24"/>
        </w:rPr>
        <w:t>Peter rapporterar från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Brobyföreningens 40-års jubileum där han och Ulla deltog.</w:t>
      </w:r>
    </w:p>
    <w:p w:rsidR="007D60E5" w:rsidRDefault="007D60E5" w:rsidP="007D60E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CA5EDF">
        <w:rPr>
          <w:rFonts w:ascii="Times New Roman" w:hAnsi="Times New Roman"/>
          <w:sz w:val="24"/>
          <w:szCs w:val="24"/>
        </w:rPr>
        <w:t xml:space="preserve">Gunvar </w:t>
      </w:r>
      <w:r w:rsidR="00CA5EDF">
        <w:rPr>
          <w:rFonts w:ascii="Times New Roman" w:hAnsi="Times New Roman"/>
          <w:sz w:val="24"/>
          <w:szCs w:val="24"/>
        </w:rPr>
        <w:t>har deltagit i Rörsjöns 30-års jubileum. Vilket sannolikt var slutet på föreningens historia eftersom det inte finns någon som är intresserad av styrelsearbetet. Föreningen föreslår ett samgående med SPF Triangeln.</w:t>
      </w:r>
    </w:p>
    <w:p w:rsidR="00CA5EDF" w:rsidRDefault="00CA5EDF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Gunvar informerar om att information har sänts till medlemmarna i SPRF Malmö, som inte är intresserade av att söka medlemskap i SKPF. </w:t>
      </w:r>
    </w:p>
    <w:p w:rsidR="00D431E9" w:rsidRDefault="00CA5EDF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Peter har haft ett samtal med Pauli, som tidigare varit tveksam till rollen som utbildningsansvarig i distriktet. Pauli har bestämt sig för att vara kvar och deltar därför i en förbundskonferens i månadsskiftet januari-februari.</w:t>
      </w:r>
    </w:p>
    <w:p w:rsidR="00CA5EDF" w:rsidRPr="00CA5EDF" w:rsidRDefault="00CA5EDF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</w:p>
    <w:p w:rsidR="00CA5EDF" w:rsidRPr="00D431E9" w:rsidRDefault="00CA5EDF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1F3918">
        <w:rPr>
          <w:rFonts w:ascii="Times New Roman" w:hAnsi="Times New Roman"/>
          <w:b/>
          <w:sz w:val="24"/>
          <w:szCs w:val="24"/>
        </w:rPr>
        <w:t>1</w:t>
      </w:r>
      <w:r w:rsidR="00CA5EDF">
        <w:rPr>
          <w:rFonts w:ascii="Times New Roman" w:hAnsi="Times New Roman"/>
          <w:b/>
          <w:sz w:val="24"/>
          <w:szCs w:val="24"/>
        </w:rPr>
        <w:t>29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Nästa möte</w:t>
      </w:r>
      <w:r>
        <w:rPr>
          <w:rFonts w:ascii="Times New Roman" w:hAnsi="Times New Roman"/>
          <w:b/>
          <w:sz w:val="24"/>
          <w:szCs w:val="24"/>
        </w:rPr>
        <w:tab/>
      </w:r>
      <w:r w:rsidRPr="00C376C8">
        <w:rPr>
          <w:rFonts w:ascii="Times New Roman" w:hAnsi="Times New Roman"/>
          <w:sz w:val="24"/>
          <w:szCs w:val="24"/>
        </w:rPr>
        <w:t>Datum för nästa</w:t>
      </w:r>
      <w:r>
        <w:rPr>
          <w:rFonts w:ascii="Times New Roman" w:hAnsi="Times New Roman"/>
          <w:sz w:val="24"/>
          <w:szCs w:val="24"/>
        </w:rPr>
        <w:t xml:space="preserve"> styrelsemöte </w:t>
      </w:r>
      <w:r w:rsidR="00CA5EDF">
        <w:rPr>
          <w:rFonts w:ascii="Times New Roman" w:hAnsi="Times New Roman"/>
          <w:sz w:val="24"/>
          <w:szCs w:val="24"/>
        </w:rPr>
        <w:t>15 december</w:t>
      </w:r>
      <w:r>
        <w:rPr>
          <w:rFonts w:ascii="Times New Roman" w:hAnsi="Times New Roman"/>
          <w:sz w:val="24"/>
          <w:szCs w:val="24"/>
        </w:rPr>
        <w:t xml:space="preserve"> klockan 9.00. </w:t>
      </w:r>
    </w:p>
    <w:p w:rsidR="001E4932" w:rsidRPr="001E4932" w:rsidRDefault="001E4932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Pr="001E4932">
        <w:rPr>
          <w:rFonts w:ascii="Times New Roman" w:hAnsi="Times New Roman"/>
          <w:sz w:val="24"/>
          <w:szCs w:val="24"/>
        </w:rPr>
        <w:t xml:space="preserve">AU </w:t>
      </w:r>
      <w:r>
        <w:rPr>
          <w:rFonts w:ascii="Times New Roman" w:hAnsi="Times New Roman"/>
          <w:sz w:val="24"/>
          <w:szCs w:val="24"/>
        </w:rPr>
        <w:t>den 5 december.</w:t>
      </w: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C376C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</w:p>
    <w:p w:rsidR="003B4C68" w:rsidRDefault="00C376C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§ </w:t>
      </w:r>
      <w:r w:rsidR="001E4932">
        <w:rPr>
          <w:rFonts w:ascii="Times New Roman" w:hAnsi="Times New Roman"/>
          <w:b/>
          <w:sz w:val="24"/>
          <w:szCs w:val="24"/>
        </w:rPr>
        <w:t>130</w:t>
      </w:r>
    </w:p>
    <w:p w:rsidR="00BE36A2" w:rsidRDefault="00294988" w:rsidP="004658F5">
      <w:pPr>
        <w:pStyle w:val="Ingetavstnd"/>
        <w:tabs>
          <w:tab w:val="left" w:pos="2268"/>
          <w:tab w:val="left" w:pos="4536"/>
        </w:tabs>
        <w:ind w:left="2268" w:hanging="2268"/>
        <w:rPr>
          <w:rFonts w:ascii="Times New Roman" w:hAnsi="Times New Roman"/>
          <w:sz w:val="24"/>
          <w:szCs w:val="24"/>
        </w:rPr>
      </w:pPr>
      <w:r w:rsidRPr="005E6A45">
        <w:rPr>
          <w:rFonts w:ascii="Times New Roman" w:hAnsi="Times New Roman"/>
          <w:b/>
          <w:sz w:val="24"/>
          <w:szCs w:val="24"/>
        </w:rPr>
        <w:t>Avslutning</w:t>
      </w:r>
      <w:r>
        <w:rPr>
          <w:rFonts w:ascii="Times New Roman" w:hAnsi="Times New Roman"/>
          <w:sz w:val="24"/>
          <w:szCs w:val="24"/>
        </w:rPr>
        <w:tab/>
        <w:t>Ordförande</w:t>
      </w:r>
      <w:r w:rsidR="00DC4B55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 xml:space="preserve"> tackar för visat intresse och förklarar mötet avslutat.</w:t>
      </w:r>
      <w:r w:rsidR="00BE36A2">
        <w:rPr>
          <w:rFonts w:ascii="Times New Roman" w:hAnsi="Times New Roman"/>
          <w:sz w:val="24"/>
          <w:szCs w:val="24"/>
        </w:rPr>
        <w:tab/>
      </w:r>
    </w:p>
    <w:p w:rsidR="00EC17A6" w:rsidRDefault="00EC17A6" w:rsidP="00820D9B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820D9B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820D9B" w:rsidRDefault="00820D9B" w:rsidP="00CA1F2F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EC17A6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Vid </w:t>
      </w:r>
      <w:r w:rsidR="00EC17A6">
        <w:rPr>
          <w:rFonts w:ascii="Times New Roman" w:hAnsi="Times New Roman"/>
          <w:sz w:val="24"/>
          <w:szCs w:val="24"/>
        </w:rPr>
        <w:t>P</w:t>
      </w:r>
      <w:r w:rsidR="00822D87">
        <w:rPr>
          <w:rFonts w:ascii="Times New Roman" w:hAnsi="Times New Roman"/>
          <w:sz w:val="24"/>
          <w:szCs w:val="24"/>
        </w:rPr>
        <w:t>rotokollet</w:t>
      </w:r>
    </w:p>
    <w:p w:rsidR="006D3DFA" w:rsidRDefault="006D3DFA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CB7F83" w:rsidRDefault="00CB7F83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4F7029" w:rsidRDefault="004F7029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</w:p>
    <w:p w:rsidR="005A1CC7" w:rsidRDefault="005A1CC7" w:rsidP="00EC17A6">
      <w:pPr>
        <w:pStyle w:val="Ingetavstnd"/>
        <w:tabs>
          <w:tab w:val="left" w:pos="2268"/>
          <w:tab w:val="left" w:pos="4536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ab/>
        <w:t>__________________________</w:t>
      </w:r>
    </w:p>
    <w:p w:rsidR="005A1CC7" w:rsidRDefault="007C0BA0" w:rsidP="005A1CC7">
      <w:pPr>
        <w:pStyle w:val="Ingetavstnd"/>
        <w:tabs>
          <w:tab w:val="left" w:pos="2268"/>
          <w:tab w:val="left" w:pos="4536"/>
        </w:tabs>
        <w:ind w:left="2265" w:hanging="226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Ulla Ar</w:t>
      </w:r>
      <w:r w:rsidR="0021702D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idsson</w:t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5A1CC7">
        <w:rPr>
          <w:rFonts w:ascii="Times New Roman" w:hAnsi="Times New Roman"/>
          <w:sz w:val="24"/>
          <w:szCs w:val="24"/>
        </w:rPr>
        <w:tab/>
      </w:r>
      <w:r w:rsidR="00CB7F83">
        <w:rPr>
          <w:rFonts w:ascii="Times New Roman" w:hAnsi="Times New Roman"/>
          <w:sz w:val="24"/>
          <w:szCs w:val="24"/>
        </w:rPr>
        <w:t>Peter Lindgren</w:t>
      </w:r>
    </w:p>
    <w:p w:rsidR="00A14A16" w:rsidRPr="00A14A16" w:rsidRDefault="005A1CC7" w:rsidP="000D5E27">
      <w:pPr>
        <w:pStyle w:val="Ingetavstnd"/>
        <w:tabs>
          <w:tab w:val="left" w:pos="2268"/>
          <w:tab w:val="left" w:pos="4536"/>
        </w:tabs>
        <w:ind w:left="2265" w:hanging="2265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Sekreterare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Ordförande</w:t>
      </w:r>
      <w:r w:rsidR="00A14A16">
        <w:rPr>
          <w:rFonts w:ascii="Times New Roman" w:hAnsi="Times New Roman"/>
          <w:sz w:val="24"/>
          <w:szCs w:val="24"/>
        </w:rPr>
        <w:t xml:space="preserve">        </w:t>
      </w:r>
    </w:p>
    <w:sectPr w:rsidR="00A14A16" w:rsidRPr="00A14A16" w:rsidSect="00E4177C">
      <w:headerReference w:type="default" r:id="rId9"/>
      <w:footerReference w:type="default" r:id="rId10"/>
      <w:pgSz w:w="11906" w:h="16838"/>
      <w:pgMar w:top="198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4A22" w:rsidRDefault="00424A22" w:rsidP="0049633B">
      <w:pPr>
        <w:spacing w:after="0" w:line="240" w:lineRule="auto"/>
      </w:pPr>
      <w:r>
        <w:separator/>
      </w:r>
    </w:p>
  </w:endnote>
  <w:endnote w:type="continuationSeparator" w:id="0">
    <w:p w:rsidR="00424A22" w:rsidRDefault="00424A22" w:rsidP="00496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57816740"/>
      <w:docPartObj>
        <w:docPartGallery w:val="Page Numbers (Bottom of Page)"/>
        <w:docPartUnique/>
      </w:docPartObj>
    </w:sdtPr>
    <w:sdtEndPr/>
    <w:sdtContent>
      <w:p w:rsidR="00261442" w:rsidRDefault="00261442">
        <w:pPr>
          <w:pStyle w:val="Sidfo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4146">
          <w:rPr>
            <w:noProof/>
          </w:rPr>
          <w:t>1</w:t>
        </w:r>
        <w:r>
          <w:fldChar w:fldCharType="end"/>
        </w:r>
      </w:p>
    </w:sdtContent>
  </w:sdt>
  <w:p w:rsidR="00261442" w:rsidRDefault="0026144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4A22" w:rsidRDefault="00424A22" w:rsidP="0049633B">
      <w:pPr>
        <w:spacing w:after="0" w:line="240" w:lineRule="auto"/>
      </w:pPr>
      <w:r>
        <w:separator/>
      </w:r>
    </w:p>
  </w:footnote>
  <w:footnote w:type="continuationSeparator" w:id="0">
    <w:p w:rsidR="00424A22" w:rsidRDefault="00424A22" w:rsidP="00496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633B" w:rsidRDefault="00D47F1C" w:rsidP="00784FB0">
    <w:pPr>
      <w:pStyle w:val="Sidhuvud"/>
      <w:jc w:val="right"/>
    </w:pPr>
    <w:r>
      <w:rPr>
        <w:noProof/>
        <w:lang w:eastAsia="sv-SE"/>
      </w:rPr>
      <w:drawing>
        <wp:inline distT="0" distB="0" distL="0" distR="0">
          <wp:extent cx="1323975" cy="552450"/>
          <wp:effectExtent l="0" t="0" r="0" b="0"/>
          <wp:docPr id="1" name="Bild 1" descr="SPF_Logo_liten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SPF_Logo_liten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4743"/>
    <w:multiLevelType w:val="hybridMultilevel"/>
    <w:tmpl w:val="822A059E"/>
    <w:lvl w:ilvl="0" w:tplc="3A2884A8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1" w15:restartNumberingAfterBreak="0">
    <w:nsid w:val="785D5966"/>
    <w:multiLevelType w:val="hybridMultilevel"/>
    <w:tmpl w:val="F3408DBE"/>
    <w:lvl w:ilvl="0" w:tplc="34B2FDD2">
      <w:start w:val="5"/>
      <w:numFmt w:val="bullet"/>
      <w:lvlText w:val="-"/>
      <w:lvlJc w:val="left"/>
      <w:pPr>
        <w:ind w:left="2625" w:hanging="360"/>
      </w:pPr>
      <w:rPr>
        <w:rFonts w:ascii="Times New Roman" w:eastAsia="Calibr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29"/>
    <w:rsid w:val="000047D7"/>
    <w:rsid w:val="000135BB"/>
    <w:rsid w:val="00015B92"/>
    <w:rsid w:val="0002429F"/>
    <w:rsid w:val="00025989"/>
    <w:rsid w:val="00027751"/>
    <w:rsid w:val="00041CF2"/>
    <w:rsid w:val="00056691"/>
    <w:rsid w:val="00076724"/>
    <w:rsid w:val="000777ED"/>
    <w:rsid w:val="0008588F"/>
    <w:rsid w:val="00090DA1"/>
    <w:rsid w:val="000A0241"/>
    <w:rsid w:val="000A1C24"/>
    <w:rsid w:val="000A6D69"/>
    <w:rsid w:val="000D2AA4"/>
    <w:rsid w:val="000D59E6"/>
    <w:rsid w:val="000D5E27"/>
    <w:rsid w:val="000D6F69"/>
    <w:rsid w:val="000D7EC8"/>
    <w:rsid w:val="000F296A"/>
    <w:rsid w:val="000F4681"/>
    <w:rsid w:val="001064BE"/>
    <w:rsid w:val="0010703D"/>
    <w:rsid w:val="001133A2"/>
    <w:rsid w:val="00114229"/>
    <w:rsid w:val="00116701"/>
    <w:rsid w:val="00131002"/>
    <w:rsid w:val="0013362B"/>
    <w:rsid w:val="001351A0"/>
    <w:rsid w:val="0014310B"/>
    <w:rsid w:val="001560C7"/>
    <w:rsid w:val="00166B3C"/>
    <w:rsid w:val="001C593D"/>
    <w:rsid w:val="001E4932"/>
    <w:rsid w:val="001F3918"/>
    <w:rsid w:val="00200ED1"/>
    <w:rsid w:val="0020262C"/>
    <w:rsid w:val="00202BC4"/>
    <w:rsid w:val="0020536B"/>
    <w:rsid w:val="0021672A"/>
    <w:rsid w:val="0021702D"/>
    <w:rsid w:val="00242083"/>
    <w:rsid w:val="00245DE6"/>
    <w:rsid w:val="00261442"/>
    <w:rsid w:val="00263DAC"/>
    <w:rsid w:val="0027138F"/>
    <w:rsid w:val="00285174"/>
    <w:rsid w:val="00290895"/>
    <w:rsid w:val="002920AB"/>
    <w:rsid w:val="002947F7"/>
    <w:rsid w:val="00294988"/>
    <w:rsid w:val="00296DFD"/>
    <w:rsid w:val="00297CD6"/>
    <w:rsid w:val="002B4C64"/>
    <w:rsid w:val="002C4E60"/>
    <w:rsid w:val="002D1197"/>
    <w:rsid w:val="002E06EB"/>
    <w:rsid w:val="0030101D"/>
    <w:rsid w:val="003071A7"/>
    <w:rsid w:val="00336967"/>
    <w:rsid w:val="003461F3"/>
    <w:rsid w:val="00347993"/>
    <w:rsid w:val="00364A2A"/>
    <w:rsid w:val="003673C2"/>
    <w:rsid w:val="00377611"/>
    <w:rsid w:val="003A5513"/>
    <w:rsid w:val="003B1251"/>
    <w:rsid w:val="003B4C68"/>
    <w:rsid w:val="003F3A41"/>
    <w:rsid w:val="003F47BE"/>
    <w:rsid w:val="003F7C82"/>
    <w:rsid w:val="00406D14"/>
    <w:rsid w:val="00424A22"/>
    <w:rsid w:val="004377A7"/>
    <w:rsid w:val="00446D9C"/>
    <w:rsid w:val="0045096D"/>
    <w:rsid w:val="004655CB"/>
    <w:rsid w:val="004658F5"/>
    <w:rsid w:val="0046776B"/>
    <w:rsid w:val="0049058B"/>
    <w:rsid w:val="0049633B"/>
    <w:rsid w:val="004A0F64"/>
    <w:rsid w:val="004A301C"/>
    <w:rsid w:val="004B7338"/>
    <w:rsid w:val="004C4D9C"/>
    <w:rsid w:val="004D4B73"/>
    <w:rsid w:val="004E0075"/>
    <w:rsid w:val="004E0E5D"/>
    <w:rsid w:val="004F0FBB"/>
    <w:rsid w:val="004F7029"/>
    <w:rsid w:val="00503D2E"/>
    <w:rsid w:val="005044A5"/>
    <w:rsid w:val="00514146"/>
    <w:rsid w:val="005316F2"/>
    <w:rsid w:val="00536F2D"/>
    <w:rsid w:val="00537685"/>
    <w:rsid w:val="005377E1"/>
    <w:rsid w:val="0054581A"/>
    <w:rsid w:val="005504D6"/>
    <w:rsid w:val="005629A5"/>
    <w:rsid w:val="00573106"/>
    <w:rsid w:val="00592185"/>
    <w:rsid w:val="005A1CC7"/>
    <w:rsid w:val="005A383F"/>
    <w:rsid w:val="005A3C5B"/>
    <w:rsid w:val="005A5542"/>
    <w:rsid w:val="005C4C9F"/>
    <w:rsid w:val="005D77DE"/>
    <w:rsid w:val="005E6A45"/>
    <w:rsid w:val="00601EAD"/>
    <w:rsid w:val="00607BBF"/>
    <w:rsid w:val="00611C52"/>
    <w:rsid w:val="006313FD"/>
    <w:rsid w:val="00635529"/>
    <w:rsid w:val="00654764"/>
    <w:rsid w:val="00667D4E"/>
    <w:rsid w:val="00677BEC"/>
    <w:rsid w:val="00693921"/>
    <w:rsid w:val="006D3DFA"/>
    <w:rsid w:val="006D7D77"/>
    <w:rsid w:val="006E336C"/>
    <w:rsid w:val="006E33C7"/>
    <w:rsid w:val="007239F0"/>
    <w:rsid w:val="00744E81"/>
    <w:rsid w:val="00752174"/>
    <w:rsid w:val="007530E7"/>
    <w:rsid w:val="007567C1"/>
    <w:rsid w:val="00756966"/>
    <w:rsid w:val="007767D6"/>
    <w:rsid w:val="0078233B"/>
    <w:rsid w:val="00784FB0"/>
    <w:rsid w:val="00786729"/>
    <w:rsid w:val="00792789"/>
    <w:rsid w:val="007958C9"/>
    <w:rsid w:val="00796C5C"/>
    <w:rsid w:val="007B5D89"/>
    <w:rsid w:val="007C0BA0"/>
    <w:rsid w:val="007C22EB"/>
    <w:rsid w:val="007C7B67"/>
    <w:rsid w:val="007D6081"/>
    <w:rsid w:val="007D60E5"/>
    <w:rsid w:val="007F3545"/>
    <w:rsid w:val="007F5267"/>
    <w:rsid w:val="0080258B"/>
    <w:rsid w:val="00814735"/>
    <w:rsid w:val="00820D9B"/>
    <w:rsid w:val="00822D87"/>
    <w:rsid w:val="0085564C"/>
    <w:rsid w:val="00885CF2"/>
    <w:rsid w:val="00892566"/>
    <w:rsid w:val="00895E90"/>
    <w:rsid w:val="00896EB8"/>
    <w:rsid w:val="008D216F"/>
    <w:rsid w:val="008D29C6"/>
    <w:rsid w:val="008E3446"/>
    <w:rsid w:val="009053D8"/>
    <w:rsid w:val="009073AF"/>
    <w:rsid w:val="009156FF"/>
    <w:rsid w:val="00940350"/>
    <w:rsid w:val="009514C1"/>
    <w:rsid w:val="00963FD7"/>
    <w:rsid w:val="00966A95"/>
    <w:rsid w:val="009733BA"/>
    <w:rsid w:val="00986C8B"/>
    <w:rsid w:val="009B169F"/>
    <w:rsid w:val="009C25CC"/>
    <w:rsid w:val="009C5E29"/>
    <w:rsid w:val="009C7E5D"/>
    <w:rsid w:val="009E0CA7"/>
    <w:rsid w:val="009E3C95"/>
    <w:rsid w:val="009E77E1"/>
    <w:rsid w:val="009F0336"/>
    <w:rsid w:val="009F46BA"/>
    <w:rsid w:val="00A10F34"/>
    <w:rsid w:val="00A14A16"/>
    <w:rsid w:val="00A220AE"/>
    <w:rsid w:val="00A34F5B"/>
    <w:rsid w:val="00A4266E"/>
    <w:rsid w:val="00A72286"/>
    <w:rsid w:val="00A82230"/>
    <w:rsid w:val="00AA0753"/>
    <w:rsid w:val="00AC3022"/>
    <w:rsid w:val="00AD0A8F"/>
    <w:rsid w:val="00AD35EF"/>
    <w:rsid w:val="00AE518A"/>
    <w:rsid w:val="00AF6167"/>
    <w:rsid w:val="00B06D20"/>
    <w:rsid w:val="00B15962"/>
    <w:rsid w:val="00B4284B"/>
    <w:rsid w:val="00B7773F"/>
    <w:rsid w:val="00B815A1"/>
    <w:rsid w:val="00B81824"/>
    <w:rsid w:val="00B952D8"/>
    <w:rsid w:val="00BC0633"/>
    <w:rsid w:val="00BC745C"/>
    <w:rsid w:val="00BE36A2"/>
    <w:rsid w:val="00C013F0"/>
    <w:rsid w:val="00C16304"/>
    <w:rsid w:val="00C22DC8"/>
    <w:rsid w:val="00C3289E"/>
    <w:rsid w:val="00C376C8"/>
    <w:rsid w:val="00C50E0C"/>
    <w:rsid w:val="00C71024"/>
    <w:rsid w:val="00C74215"/>
    <w:rsid w:val="00C77579"/>
    <w:rsid w:val="00C77AED"/>
    <w:rsid w:val="00C80A2F"/>
    <w:rsid w:val="00C8754B"/>
    <w:rsid w:val="00CA0E43"/>
    <w:rsid w:val="00CA1F2F"/>
    <w:rsid w:val="00CA5EDF"/>
    <w:rsid w:val="00CB7CB4"/>
    <w:rsid w:val="00CB7F83"/>
    <w:rsid w:val="00CC31DF"/>
    <w:rsid w:val="00CF6153"/>
    <w:rsid w:val="00D03653"/>
    <w:rsid w:val="00D164B8"/>
    <w:rsid w:val="00D31116"/>
    <w:rsid w:val="00D415F8"/>
    <w:rsid w:val="00D431E9"/>
    <w:rsid w:val="00D45314"/>
    <w:rsid w:val="00D46E3A"/>
    <w:rsid w:val="00D47F1C"/>
    <w:rsid w:val="00D6074B"/>
    <w:rsid w:val="00D650EB"/>
    <w:rsid w:val="00DA20CF"/>
    <w:rsid w:val="00DB477D"/>
    <w:rsid w:val="00DB5584"/>
    <w:rsid w:val="00DB6DBC"/>
    <w:rsid w:val="00DC4B55"/>
    <w:rsid w:val="00DD71AB"/>
    <w:rsid w:val="00DE467D"/>
    <w:rsid w:val="00DF3E35"/>
    <w:rsid w:val="00DF7C52"/>
    <w:rsid w:val="00E229CF"/>
    <w:rsid w:val="00E2616C"/>
    <w:rsid w:val="00E26ADF"/>
    <w:rsid w:val="00E30D2E"/>
    <w:rsid w:val="00E4177C"/>
    <w:rsid w:val="00E45F88"/>
    <w:rsid w:val="00E67BCC"/>
    <w:rsid w:val="00E72375"/>
    <w:rsid w:val="00E76645"/>
    <w:rsid w:val="00E84CF1"/>
    <w:rsid w:val="00E971C4"/>
    <w:rsid w:val="00EA0316"/>
    <w:rsid w:val="00EA307D"/>
    <w:rsid w:val="00EA78E1"/>
    <w:rsid w:val="00EB00AC"/>
    <w:rsid w:val="00EC17A6"/>
    <w:rsid w:val="00ED0712"/>
    <w:rsid w:val="00EE20A1"/>
    <w:rsid w:val="00EF4A74"/>
    <w:rsid w:val="00F02740"/>
    <w:rsid w:val="00F030AE"/>
    <w:rsid w:val="00F12B0E"/>
    <w:rsid w:val="00F133D7"/>
    <w:rsid w:val="00F14007"/>
    <w:rsid w:val="00F16663"/>
    <w:rsid w:val="00F21D6F"/>
    <w:rsid w:val="00F37069"/>
    <w:rsid w:val="00F417CA"/>
    <w:rsid w:val="00F467FE"/>
    <w:rsid w:val="00F62826"/>
    <w:rsid w:val="00F63B91"/>
    <w:rsid w:val="00F6459A"/>
    <w:rsid w:val="00F67311"/>
    <w:rsid w:val="00F73849"/>
    <w:rsid w:val="00F74E3E"/>
    <w:rsid w:val="00F9405A"/>
    <w:rsid w:val="00F94A1F"/>
    <w:rsid w:val="00F9503D"/>
    <w:rsid w:val="00FA35A3"/>
    <w:rsid w:val="00FD71D8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555FB69-1596-4737-8D98-959E7A3AA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F467FE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F467F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467FE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F467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Rubrik2Char">
    <w:name w:val="Rubrik 2 Char"/>
    <w:link w:val="Rubrik2"/>
    <w:uiPriority w:val="9"/>
    <w:rsid w:val="00F467F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Ingetavstnd">
    <w:name w:val="No Spacing"/>
    <w:uiPriority w:val="1"/>
    <w:qFormat/>
    <w:rsid w:val="00F467FE"/>
    <w:rPr>
      <w:sz w:val="22"/>
      <w:szCs w:val="22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B06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B06D20"/>
    <w:rPr>
      <w:rFonts w:ascii="Tahoma" w:hAnsi="Tahoma" w:cs="Tahoma"/>
      <w:sz w:val="16"/>
      <w:szCs w:val="16"/>
    </w:rPr>
  </w:style>
  <w:style w:type="character" w:styleId="Hyperlnk">
    <w:name w:val="Hyperlink"/>
    <w:uiPriority w:val="99"/>
    <w:unhideWhenUsed/>
    <w:rsid w:val="00131002"/>
    <w:rPr>
      <w:color w:val="0000FF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49633B"/>
  </w:style>
  <w:style w:type="paragraph" w:styleId="Sidfot">
    <w:name w:val="footer"/>
    <w:basedOn w:val="Normal"/>
    <w:link w:val="SidfotChar"/>
    <w:uiPriority w:val="99"/>
    <w:unhideWhenUsed/>
    <w:rsid w:val="004963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49633B"/>
  </w:style>
  <w:style w:type="paragraph" w:styleId="Revision">
    <w:name w:val="Revision"/>
    <w:hidden/>
    <w:uiPriority w:val="99"/>
    <w:semiHidden/>
    <w:rsid w:val="00B815A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f.skane@teli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gt\AppData\Local\Packages\microsoft.windowscommunicationsapps_8wekyb3d8bbwe\LocalState\LiveComm\558ece1728ed4a66\120712-0049\Att\20007a52\Protokollmapp%20%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9E62F2-0B75-462A-9CB1-45A80AC70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Protokollmapp  15</Template>
  <TotalTime>1</TotalTime>
  <Pages>4</Pages>
  <Words>1144</Words>
  <Characters>6064</Characters>
  <Application>Microsoft Office Word</Application>
  <DocSecurity>0</DocSecurity>
  <Lines>50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Links>
    <vt:vector size="6" baseType="variant">
      <vt:variant>
        <vt:i4>7798812</vt:i4>
      </vt:variant>
      <vt:variant>
        <vt:i4>0</vt:i4>
      </vt:variant>
      <vt:variant>
        <vt:i4>0</vt:i4>
      </vt:variant>
      <vt:variant>
        <vt:i4>5</vt:i4>
      </vt:variant>
      <vt:variant>
        <vt:lpwstr>mailto:spf.skane@telia.com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Bengt Borgelius</dc:creator>
  <cp:lastModifiedBy>Morten Kehler</cp:lastModifiedBy>
  <cp:revision>2</cp:revision>
  <cp:lastPrinted>2016-11-18T16:14:00Z</cp:lastPrinted>
  <dcterms:created xsi:type="dcterms:W3CDTF">2016-11-29T10:08:00Z</dcterms:created>
  <dcterms:modified xsi:type="dcterms:W3CDTF">2016-11-29T10:08:00Z</dcterms:modified>
</cp:coreProperties>
</file>