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09FE" w14:textId="77777777" w:rsidR="00DE7200" w:rsidRDefault="00DE7200">
      <w:pPr>
        <w:rPr>
          <w:rFonts w:hint="eastAsia"/>
          <w:b/>
          <w:bCs/>
          <w:sz w:val="28"/>
          <w:szCs w:val="28"/>
        </w:rPr>
      </w:pPr>
    </w:p>
    <w:p w14:paraId="4BC6A6F0" w14:textId="57BBADDE" w:rsidR="00C13AD6" w:rsidRPr="000E106D" w:rsidRDefault="007A2A51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</w:t>
      </w:r>
      <w:r w:rsidR="00C13AD6" w:rsidRPr="000E106D">
        <w:rPr>
          <w:b/>
          <w:bCs/>
          <w:sz w:val="28"/>
          <w:szCs w:val="28"/>
        </w:rPr>
        <w:t>KSAMHETSBERÄTTELSE 20</w:t>
      </w:r>
      <w:r w:rsidR="00FE254C" w:rsidRPr="000E106D">
        <w:rPr>
          <w:b/>
          <w:bCs/>
          <w:sz w:val="28"/>
          <w:szCs w:val="28"/>
        </w:rPr>
        <w:t>2</w:t>
      </w:r>
      <w:r w:rsidR="009A16F9">
        <w:rPr>
          <w:b/>
          <w:bCs/>
          <w:sz w:val="28"/>
          <w:szCs w:val="28"/>
        </w:rPr>
        <w:t>4</w:t>
      </w:r>
      <w:r w:rsidR="00F44418">
        <w:rPr>
          <w:b/>
          <w:bCs/>
          <w:sz w:val="28"/>
          <w:szCs w:val="28"/>
        </w:rPr>
        <w:t xml:space="preserve"> </w:t>
      </w:r>
    </w:p>
    <w:p w14:paraId="05D50208" w14:textId="77777777" w:rsidR="00DE7200" w:rsidRDefault="00DE7200">
      <w:pPr>
        <w:rPr>
          <w:rFonts w:hint="eastAsia"/>
          <w:b/>
          <w:u w:val="single"/>
        </w:rPr>
      </w:pPr>
    </w:p>
    <w:p w14:paraId="3C925203" w14:textId="77777777" w:rsidR="00DE7200" w:rsidRDefault="00DE7200">
      <w:pPr>
        <w:rPr>
          <w:rFonts w:hint="eastAsia"/>
          <w:b/>
          <w:u w:val="single"/>
        </w:rPr>
      </w:pPr>
    </w:p>
    <w:p w14:paraId="2C5A72E4" w14:textId="77777777" w:rsidR="00DE7200" w:rsidRDefault="00DE7200">
      <w:pPr>
        <w:rPr>
          <w:rFonts w:hint="eastAsia"/>
          <w:b/>
          <w:u w:val="single"/>
        </w:rPr>
      </w:pPr>
    </w:p>
    <w:p w14:paraId="18F3D35E" w14:textId="10C8E3BA" w:rsidR="0061419E" w:rsidRDefault="009D7ADD">
      <w:pPr>
        <w:rPr>
          <w:rFonts w:hint="eastAsia"/>
          <w:b/>
          <w:u w:val="single"/>
        </w:rPr>
      </w:pPr>
      <w:r>
        <w:rPr>
          <w:noProof/>
          <w:lang w:eastAsia="sv-SE" w:bidi="ar-SA"/>
        </w:rPr>
        <w:drawing>
          <wp:anchor distT="0" distB="0" distL="114300" distR="114300" simplePos="0" relativeHeight="2" behindDoc="1" locked="0" layoutInCell="1" allowOverlap="1" wp14:anchorId="038014E3" wp14:editId="63ADFA84">
            <wp:simplePos x="0" y="0"/>
            <wp:positionH relativeFrom="page">
              <wp:posOffset>666750</wp:posOffset>
            </wp:positionH>
            <wp:positionV relativeFrom="page">
              <wp:posOffset>322580</wp:posOffset>
            </wp:positionV>
            <wp:extent cx="924560" cy="54864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AD6">
        <w:rPr>
          <w:b/>
          <w:u w:val="single"/>
        </w:rPr>
        <w:t xml:space="preserve">Styrelsen </w:t>
      </w:r>
    </w:p>
    <w:p w14:paraId="16BC7F85" w14:textId="2CCC0691" w:rsidR="00C33434" w:rsidRDefault="0061419E">
      <w:pPr>
        <w:rPr>
          <w:rFonts w:hint="eastAsia"/>
        </w:rPr>
      </w:pPr>
      <w:r w:rsidRPr="0061419E">
        <w:rPr>
          <w:bCs/>
        </w:rPr>
        <w:t>Styrelsen</w:t>
      </w:r>
      <w:r>
        <w:rPr>
          <w:bCs/>
        </w:rPr>
        <w:t xml:space="preserve"> </w:t>
      </w:r>
      <w:r w:rsidR="00C13AD6">
        <w:t xml:space="preserve">har </w:t>
      </w:r>
      <w:r w:rsidR="007675D1">
        <w:t>efter årsmötet</w:t>
      </w:r>
      <w:r w:rsidR="004E641F">
        <w:t xml:space="preserve">, som ägde rum i </w:t>
      </w:r>
      <w:r w:rsidR="00725DAA">
        <w:t>februari</w:t>
      </w:r>
      <w:r w:rsidR="004E641F">
        <w:t>,</w:t>
      </w:r>
      <w:r w:rsidR="007675D1">
        <w:t xml:space="preserve"> </w:t>
      </w:r>
      <w:r w:rsidR="00C13AD6">
        <w:t xml:space="preserve">bestått av </w:t>
      </w:r>
      <w:r w:rsidR="006454D8">
        <w:t>8</w:t>
      </w:r>
      <w:r w:rsidR="00C13AD6">
        <w:t xml:space="preserve"> ordinarie ledamöter: </w:t>
      </w:r>
      <w:r>
        <w:t xml:space="preserve"> </w:t>
      </w:r>
      <w:r w:rsidR="00FA6521">
        <w:t xml:space="preserve">   </w:t>
      </w:r>
      <w:r w:rsidR="0036449D">
        <w:t xml:space="preserve">    </w:t>
      </w:r>
      <w:r w:rsidR="00FA6521">
        <w:t xml:space="preserve">       </w:t>
      </w:r>
      <w:r w:rsidR="00C13AD6">
        <w:t xml:space="preserve">Kaj-Åke Larsson, </w:t>
      </w:r>
      <w:r w:rsidR="002037C7">
        <w:t xml:space="preserve"> Jan Juréen,  </w:t>
      </w:r>
      <w:r w:rsidR="00BF1DFC">
        <w:t xml:space="preserve">Aina Granath, </w:t>
      </w:r>
      <w:r w:rsidR="00FE254C">
        <w:t xml:space="preserve"> Rita Jönsson</w:t>
      </w:r>
      <w:r w:rsidR="007675D1">
        <w:t>, Anette Liljeroth</w:t>
      </w:r>
      <w:r w:rsidR="00C704A2">
        <w:t>,</w:t>
      </w:r>
      <w:r w:rsidR="007675D1">
        <w:t xml:space="preserve"> </w:t>
      </w:r>
      <w:r w:rsidR="0036449D">
        <w:t xml:space="preserve"> </w:t>
      </w:r>
      <w:r w:rsidR="007675D1">
        <w:t xml:space="preserve"> Ingrid Rasmuson</w:t>
      </w:r>
      <w:r w:rsidR="00C33434">
        <w:t xml:space="preserve">, </w:t>
      </w:r>
      <w:r w:rsidR="00C704A2">
        <w:t>Cecilia Wingren</w:t>
      </w:r>
      <w:r w:rsidR="00C33434">
        <w:t xml:space="preserve"> och Sverker Fridstedt</w:t>
      </w:r>
      <w:r w:rsidR="00BF1DFC">
        <w:t>.</w:t>
      </w:r>
      <w:r w:rsidR="00672ACA">
        <w:t xml:space="preserve"> </w:t>
      </w:r>
    </w:p>
    <w:p w14:paraId="4ECA26F3" w14:textId="5D2681B0" w:rsidR="00FE254C" w:rsidRDefault="004A460F">
      <w:pPr>
        <w:rPr>
          <w:rFonts w:hint="eastAsia"/>
        </w:rPr>
      </w:pPr>
      <w:r>
        <w:t xml:space="preserve">  </w:t>
      </w:r>
      <w:r w:rsidR="00FE254C">
        <w:t>Till hjälp utanför styrelsen har vi haft Lena Johanson</w:t>
      </w:r>
      <w:r w:rsidR="00A5141F">
        <w:t>, Hubert Jönsson</w:t>
      </w:r>
      <w:r w:rsidR="00001D5B">
        <w:t xml:space="preserve"> och S-O Knapasjö</w:t>
      </w:r>
      <w:r w:rsidR="00FE254C">
        <w:t xml:space="preserve"> som ansvari</w:t>
      </w:r>
      <w:r w:rsidR="00001D5B">
        <w:t>ga</w:t>
      </w:r>
      <w:r w:rsidR="00FE254C">
        <w:t xml:space="preserve"> för medlemsregistret</w:t>
      </w:r>
      <w:r w:rsidR="00AB3940">
        <w:t xml:space="preserve">, samt Gisela Fridstedt </w:t>
      </w:r>
      <w:r w:rsidR="00FB7051">
        <w:t xml:space="preserve">som är Strömstararnas </w:t>
      </w:r>
      <w:r w:rsidR="007B0FB5">
        <w:t>representant</w:t>
      </w:r>
      <w:r w:rsidR="0054484B">
        <w:t xml:space="preserve"> </w:t>
      </w:r>
      <w:r w:rsidR="00D87FAE">
        <w:t>vad gäller fråg</w:t>
      </w:r>
      <w:r w:rsidR="00390F05">
        <w:t>or</w:t>
      </w:r>
      <w:r w:rsidR="00D87FAE">
        <w:t xml:space="preserve"> om Hälsa- och Säkerhet</w:t>
      </w:r>
      <w:r w:rsidR="00B73D3D">
        <w:t xml:space="preserve"> samt deltar i Dialogmöten med </w:t>
      </w:r>
      <w:r w:rsidR="00E748E2">
        <w:t>Mölndals Stads tjänstemän och politiker.</w:t>
      </w:r>
    </w:p>
    <w:p w14:paraId="56C18784" w14:textId="77777777" w:rsidR="00C13AD6" w:rsidRDefault="00C13AD6">
      <w:pPr>
        <w:rPr>
          <w:rFonts w:hint="eastAsia"/>
        </w:rPr>
      </w:pPr>
    </w:p>
    <w:p w14:paraId="1CD8299B" w14:textId="77777777" w:rsidR="00DE7200" w:rsidRDefault="00DE7200">
      <w:pPr>
        <w:rPr>
          <w:rFonts w:hint="eastAsia"/>
        </w:rPr>
      </w:pPr>
    </w:p>
    <w:p w14:paraId="5D10CD1A" w14:textId="77777777" w:rsidR="0061419E" w:rsidRDefault="00D21A0D">
      <w:pPr>
        <w:rPr>
          <w:rFonts w:hint="eastAsia"/>
          <w:b/>
          <w:u w:val="single"/>
        </w:rPr>
      </w:pPr>
      <w:r>
        <w:rPr>
          <w:b/>
          <w:u w:val="single"/>
        </w:rPr>
        <w:t>Styrelsem</w:t>
      </w:r>
      <w:r w:rsidR="00C13AD6">
        <w:rPr>
          <w:b/>
          <w:u w:val="single"/>
        </w:rPr>
        <w:t>öten.</w:t>
      </w:r>
    </w:p>
    <w:p w14:paraId="5978C91D" w14:textId="2A24B3C1" w:rsidR="00C13AD6" w:rsidRDefault="00C13AD6">
      <w:pPr>
        <w:rPr>
          <w:rFonts w:hint="eastAsia"/>
        </w:rPr>
      </w:pPr>
      <w:r>
        <w:t xml:space="preserve"> Under året har hållits </w:t>
      </w:r>
      <w:r w:rsidRPr="005013AE">
        <w:rPr>
          <w:color w:val="000000" w:themeColor="text1"/>
        </w:rPr>
        <w:t>1</w:t>
      </w:r>
      <w:r w:rsidR="00A35D8A" w:rsidRPr="005013AE">
        <w:rPr>
          <w:color w:val="000000" w:themeColor="text1"/>
        </w:rPr>
        <w:t>2</w:t>
      </w:r>
      <w:r>
        <w:t xml:space="preserve"> </w:t>
      </w:r>
      <w:r w:rsidR="00BA7809">
        <w:t>protokollförda styrelsemöten</w:t>
      </w:r>
      <w:r w:rsidR="00CB5CE1">
        <w:t>.</w:t>
      </w:r>
      <w:r w:rsidR="000C1343">
        <w:t xml:space="preserve"> </w:t>
      </w:r>
    </w:p>
    <w:p w14:paraId="16E8E773" w14:textId="70F8558D" w:rsidR="00004B59" w:rsidRDefault="00FC5363">
      <w:pPr>
        <w:rPr>
          <w:rFonts w:hint="eastAsia"/>
        </w:rPr>
      </w:pPr>
      <w:r>
        <w:t>S</w:t>
      </w:r>
      <w:r w:rsidR="00004B59">
        <w:t xml:space="preserve">tyrelsen </w:t>
      </w:r>
      <w:r w:rsidR="00655DF3">
        <w:t>under det gång</w:t>
      </w:r>
      <w:r w:rsidR="000B67B2">
        <w:t>n</w:t>
      </w:r>
      <w:r w:rsidR="00655DF3">
        <w:t xml:space="preserve">a året </w:t>
      </w:r>
      <w:r w:rsidR="00CB5CE1">
        <w:t>fortsatt den gedigna</w:t>
      </w:r>
      <w:r w:rsidR="00D42E2F">
        <w:t xml:space="preserve"> </w:t>
      </w:r>
      <w:r w:rsidR="00004B59">
        <w:t xml:space="preserve">uppbyggnaden av </w:t>
      </w:r>
      <w:r w:rsidR="00CB5CE1">
        <w:t>vår</w:t>
      </w:r>
      <w:r w:rsidR="00004B59">
        <w:t xml:space="preserve"> hemsida</w:t>
      </w:r>
      <w:r w:rsidR="001D2986">
        <w:t>, föreningen har numera också en väl fun</w:t>
      </w:r>
      <w:r w:rsidR="00CB00D5">
        <w:t>gerande</w:t>
      </w:r>
      <w:r w:rsidR="00CB5CE1">
        <w:t xml:space="preserve"> ”</w:t>
      </w:r>
      <w:r w:rsidR="009E74BD">
        <w:t>App</w:t>
      </w:r>
      <w:r w:rsidR="009E74BD">
        <w:rPr>
          <w:rFonts w:hint="eastAsia"/>
        </w:rPr>
        <w:t>.</w:t>
      </w:r>
      <w:r w:rsidR="00CB5CE1">
        <w:t>” vilket möjliggör snabb och säker information till medlemmarna.</w:t>
      </w:r>
      <w:r w:rsidR="002A585A">
        <w:t xml:space="preserve"> Styrelsens möten har under året flyttat till Studieförbundets lokaler vid Grevedämmet</w:t>
      </w:r>
      <w:r w:rsidR="0047795C">
        <w:t>, vilket har passat oss väldigt bra.</w:t>
      </w:r>
    </w:p>
    <w:p w14:paraId="22379A1A" w14:textId="77777777" w:rsidR="00DE7200" w:rsidRDefault="00DE7200">
      <w:pPr>
        <w:rPr>
          <w:rFonts w:hint="eastAsia"/>
        </w:rPr>
      </w:pPr>
    </w:p>
    <w:p w14:paraId="09C84889" w14:textId="2BC0E5AB" w:rsidR="00BA7809" w:rsidRDefault="000E106D">
      <w:pPr>
        <w:rPr>
          <w:rFonts w:hint="eastAsia"/>
        </w:rPr>
      </w:pPr>
      <w:r>
        <w:t xml:space="preserve"> </w:t>
      </w:r>
    </w:p>
    <w:p w14:paraId="59EE703B" w14:textId="77777777" w:rsidR="0061419E" w:rsidRDefault="00BA7809">
      <w:pPr>
        <w:rPr>
          <w:rFonts w:hint="eastAsia"/>
          <w:b/>
          <w:u w:val="single"/>
        </w:rPr>
      </w:pPr>
      <w:r>
        <w:rPr>
          <w:b/>
          <w:u w:val="single"/>
        </w:rPr>
        <w:t>Medlemsträffar.</w:t>
      </w:r>
    </w:p>
    <w:p w14:paraId="54B65F39" w14:textId="68993E0D" w:rsidR="00565C41" w:rsidRDefault="00BA7809">
      <w:pPr>
        <w:rPr>
          <w:rFonts w:hint="eastAsia"/>
        </w:rPr>
      </w:pPr>
      <w:r>
        <w:t xml:space="preserve"> </w:t>
      </w:r>
      <w:r w:rsidR="00DC535C">
        <w:t>Under år 202</w:t>
      </w:r>
      <w:r w:rsidR="009A16F9">
        <w:t>4</w:t>
      </w:r>
      <w:r w:rsidR="00AB2531">
        <w:t xml:space="preserve"> </w:t>
      </w:r>
      <w:r w:rsidR="00565994">
        <w:t>har vi haft 9 medlemsträffar</w:t>
      </w:r>
      <w:r w:rsidR="00E803CB">
        <w:t xml:space="preserve">. Träffarna brukar besökas av </w:t>
      </w:r>
      <w:r w:rsidR="000670C6">
        <w:t>80–85</w:t>
      </w:r>
      <w:r w:rsidR="00E803CB">
        <w:t xml:space="preserve"> medlemmar.</w:t>
      </w:r>
      <w:r w:rsidR="005A443A">
        <w:t xml:space="preserve"> Innehållet på mötena har varit varierat</w:t>
      </w:r>
      <w:r w:rsidR="000670C6">
        <w:t>. V</w:t>
      </w:r>
      <w:r w:rsidR="00444DF1">
        <w:t>i har oftast inlett med någon form av underhållning</w:t>
      </w:r>
      <w:r w:rsidR="00D7051D">
        <w:t xml:space="preserve"> föredrag eller sång och musik. Denna underhållning har följts av </w:t>
      </w:r>
      <w:r w:rsidR="0041683D">
        <w:t xml:space="preserve">information som varit adekvat för vår </w:t>
      </w:r>
      <w:r w:rsidR="0069665B">
        <w:t>åldersgrupp</w:t>
      </w:r>
      <w:r w:rsidR="0041683D">
        <w:t xml:space="preserve"> </w:t>
      </w:r>
      <w:r w:rsidR="000A7646">
        <w:t xml:space="preserve">t. ex. </w:t>
      </w:r>
      <w:r w:rsidR="0069665B">
        <w:t>Hemtjänstindex</w:t>
      </w:r>
      <w:r w:rsidR="000A7646">
        <w:t xml:space="preserve">, information från polisen, </w:t>
      </w:r>
      <w:r w:rsidR="004F08BD">
        <w:t xml:space="preserve">räddningstjänsten och juridik </w:t>
      </w:r>
      <w:r w:rsidR="0069665B">
        <w:t>rörande testamente och framtidsfullmakt.</w:t>
      </w:r>
      <w:r w:rsidR="00DC535C">
        <w:t xml:space="preserve"> </w:t>
      </w:r>
    </w:p>
    <w:p w14:paraId="5F76D16F" w14:textId="731A4C5A" w:rsidR="002D1B07" w:rsidRDefault="004A460F">
      <w:pPr>
        <w:rPr>
          <w:rFonts w:hint="eastAsia"/>
        </w:rPr>
      </w:pPr>
      <w:r>
        <w:t xml:space="preserve">  </w:t>
      </w:r>
      <w:r w:rsidR="004E641F">
        <w:t xml:space="preserve">Lokalfrågan </w:t>
      </w:r>
      <w:r w:rsidR="00D85FF2">
        <w:t>har också fungerat</w:t>
      </w:r>
      <w:r w:rsidR="00B47647">
        <w:t xml:space="preserve"> på ett tillfredsställande sätt.</w:t>
      </w:r>
      <w:r w:rsidR="00C04896">
        <w:t xml:space="preserve"> </w:t>
      </w:r>
      <w:r w:rsidR="007C0A17">
        <w:t xml:space="preserve">Det är därför med stor </w:t>
      </w:r>
      <w:r w:rsidR="00C04896">
        <w:t xml:space="preserve">glädje </w:t>
      </w:r>
      <w:r w:rsidR="007C0A17">
        <w:t xml:space="preserve">vi </w:t>
      </w:r>
      <w:r w:rsidR="007770E3">
        <w:t>har fortsatt att</w:t>
      </w:r>
      <w:r w:rsidR="003C1F32">
        <w:t xml:space="preserve"> utnyttja </w:t>
      </w:r>
      <w:r w:rsidR="007C0A17">
        <w:t>Fässbergskyrkans</w:t>
      </w:r>
      <w:r w:rsidR="00D8246E">
        <w:t xml:space="preserve"> ändamålsenliga</w:t>
      </w:r>
      <w:r w:rsidR="007C0A17">
        <w:t xml:space="preserve"> Församlingslokal.</w:t>
      </w:r>
    </w:p>
    <w:p w14:paraId="095731CF" w14:textId="2BC5AF6E" w:rsidR="00906C02" w:rsidRDefault="00906C02">
      <w:pPr>
        <w:rPr>
          <w:rFonts w:hint="eastAsia"/>
        </w:rPr>
      </w:pPr>
      <w:r>
        <w:t xml:space="preserve">Strömstararna har </w:t>
      </w:r>
      <w:r w:rsidR="00A762D0">
        <w:t xml:space="preserve">tidigare </w:t>
      </w:r>
      <w:r>
        <w:t>ska</w:t>
      </w:r>
      <w:r w:rsidR="00B55417">
        <w:t>ff</w:t>
      </w:r>
      <w:r>
        <w:t xml:space="preserve">at ett Swishkonto, vilket numera underlättar betalningen vid besöken.  </w:t>
      </w:r>
    </w:p>
    <w:p w14:paraId="2A86A036" w14:textId="1803BEC4" w:rsidR="00B45E1E" w:rsidRDefault="00BA7809">
      <w:pPr>
        <w:rPr>
          <w:rFonts w:hint="eastAsia"/>
        </w:rPr>
      </w:pPr>
      <w:r>
        <w:t xml:space="preserve">Vårt mål är att </w:t>
      </w:r>
      <w:r w:rsidR="00194758">
        <w:t xml:space="preserve">fortfarande kunna </w:t>
      </w:r>
      <w:r>
        <w:t xml:space="preserve">erbjuda ett varierat </w:t>
      </w:r>
      <w:r w:rsidR="00B45E1E">
        <w:t>utbud av aktiviteter med hög klass på programmen.</w:t>
      </w:r>
      <w:r w:rsidR="00287FA3">
        <w:t xml:space="preserve"> </w:t>
      </w:r>
    </w:p>
    <w:p w14:paraId="62BA177A" w14:textId="77777777" w:rsidR="00B47647" w:rsidRDefault="00B47647">
      <w:pPr>
        <w:rPr>
          <w:rFonts w:hint="eastAsia"/>
        </w:rPr>
      </w:pPr>
    </w:p>
    <w:p w14:paraId="3C6854A0" w14:textId="77777777" w:rsidR="00DE7200" w:rsidRDefault="00DE7200">
      <w:pPr>
        <w:rPr>
          <w:rFonts w:hint="eastAsia"/>
        </w:rPr>
      </w:pPr>
    </w:p>
    <w:p w14:paraId="15B636A7" w14:textId="77777777" w:rsidR="00FE1C46" w:rsidRDefault="00B45E1E">
      <w:pPr>
        <w:rPr>
          <w:rFonts w:hint="eastAsia"/>
          <w:b/>
        </w:rPr>
      </w:pPr>
      <w:r w:rsidRPr="00287FA3">
        <w:rPr>
          <w:b/>
          <w:u w:val="single"/>
        </w:rPr>
        <w:t>Medlemmar</w:t>
      </w:r>
      <w:r w:rsidR="00287FA3">
        <w:rPr>
          <w:b/>
        </w:rPr>
        <w:t xml:space="preserve">.  </w:t>
      </w:r>
    </w:p>
    <w:p w14:paraId="2413B451" w14:textId="5B7AEBD5" w:rsidR="00B47647" w:rsidRDefault="00B45E1E">
      <w:pPr>
        <w:rPr>
          <w:rFonts w:hint="eastAsia"/>
          <w:color w:val="auto"/>
        </w:rPr>
      </w:pPr>
      <w:r>
        <w:t xml:space="preserve">Antalet medlemmar var vid årets </w:t>
      </w:r>
      <w:r w:rsidRPr="00461054">
        <w:rPr>
          <w:color w:val="auto"/>
        </w:rPr>
        <w:t xml:space="preserve">början </w:t>
      </w:r>
      <w:r w:rsidR="00D42872">
        <w:rPr>
          <w:color w:val="auto"/>
        </w:rPr>
        <w:t>620</w:t>
      </w:r>
      <w:r w:rsidR="00E42BEC">
        <w:rPr>
          <w:color w:val="auto"/>
        </w:rPr>
        <w:t>.</w:t>
      </w:r>
      <w:r w:rsidR="003F32B0">
        <w:t xml:space="preserve"> Vid</w:t>
      </w:r>
      <w:r>
        <w:t xml:space="preserve"> året slut</w:t>
      </w:r>
      <w:r w:rsidR="002B6785">
        <w:t xml:space="preserve"> </w:t>
      </w:r>
      <w:r w:rsidR="00FA6814">
        <w:t>hade</w:t>
      </w:r>
      <w:r w:rsidR="002B6785">
        <w:t xml:space="preserve"> </w:t>
      </w:r>
      <w:r w:rsidR="003F32B0">
        <w:t xml:space="preserve">vi </w:t>
      </w:r>
      <w:r w:rsidR="008F2846" w:rsidRPr="008F2846">
        <w:rPr>
          <w:color w:val="auto"/>
        </w:rPr>
        <w:t>685</w:t>
      </w:r>
      <w:r w:rsidR="00B47647" w:rsidRPr="008F2846">
        <w:rPr>
          <w:color w:val="auto"/>
        </w:rPr>
        <w:t xml:space="preserve"> </w:t>
      </w:r>
      <w:r w:rsidR="002B6785" w:rsidRPr="00D226E5">
        <w:rPr>
          <w:color w:val="auto"/>
        </w:rPr>
        <w:t>medlemmar</w:t>
      </w:r>
      <w:r w:rsidR="00E42BEC">
        <w:rPr>
          <w:color w:val="auto"/>
        </w:rPr>
        <w:t>, således en netto</w:t>
      </w:r>
      <w:r w:rsidR="00DE396A">
        <w:rPr>
          <w:color w:val="auto"/>
        </w:rPr>
        <w:t xml:space="preserve">ökning med </w:t>
      </w:r>
      <w:r w:rsidR="00412F3B" w:rsidRPr="00412F3B">
        <w:rPr>
          <w:color w:val="auto"/>
        </w:rPr>
        <w:t>65</w:t>
      </w:r>
      <w:r w:rsidR="00DE396A">
        <w:rPr>
          <w:color w:val="auto"/>
        </w:rPr>
        <w:t xml:space="preserve"> individer.</w:t>
      </w:r>
      <w:r w:rsidRPr="00D226E5">
        <w:rPr>
          <w:color w:val="auto"/>
        </w:rPr>
        <w:t xml:space="preserve"> </w:t>
      </w:r>
    </w:p>
    <w:p w14:paraId="4EABBDB6" w14:textId="2C7A5AD6" w:rsidR="00B47647" w:rsidRPr="004B52BF" w:rsidRDefault="0051714F">
      <w:pPr>
        <w:rPr>
          <w:rFonts w:hint="eastAsia"/>
          <w:color w:val="auto"/>
        </w:rPr>
      </w:pPr>
      <w:r>
        <w:rPr>
          <w:color w:val="auto"/>
        </w:rPr>
        <w:t xml:space="preserve">Av våra medlemmar är </w:t>
      </w:r>
      <w:r w:rsidR="000C00A3" w:rsidRPr="004B52BF">
        <w:rPr>
          <w:color w:val="auto"/>
        </w:rPr>
        <w:t>486</w:t>
      </w:r>
      <w:r>
        <w:rPr>
          <w:color w:val="auto"/>
        </w:rPr>
        <w:t xml:space="preserve"> kvinnor och </w:t>
      </w:r>
      <w:r w:rsidR="004B52BF" w:rsidRPr="004B52BF">
        <w:rPr>
          <w:color w:val="auto"/>
        </w:rPr>
        <w:t>199</w:t>
      </w:r>
      <w:r>
        <w:rPr>
          <w:color w:val="auto"/>
        </w:rPr>
        <w:t xml:space="preserve"> män. Medelåldern är </w:t>
      </w:r>
      <w:r w:rsidR="00CE7BDC" w:rsidRPr="004B52BF">
        <w:rPr>
          <w:color w:val="auto"/>
        </w:rPr>
        <w:t>79,</w:t>
      </w:r>
      <w:r w:rsidR="004B52BF" w:rsidRPr="004B52BF">
        <w:rPr>
          <w:color w:val="auto"/>
        </w:rPr>
        <w:t>4</w:t>
      </w:r>
      <w:r>
        <w:rPr>
          <w:color w:val="auto"/>
        </w:rPr>
        <w:t xml:space="preserve"> år</w:t>
      </w:r>
      <w:r w:rsidR="00CE7BDC">
        <w:rPr>
          <w:color w:val="auto"/>
        </w:rPr>
        <w:t>, vilket inne</w:t>
      </w:r>
      <w:r w:rsidR="00D96374">
        <w:rPr>
          <w:color w:val="auto"/>
        </w:rPr>
        <w:t xml:space="preserve">bär en liten </w:t>
      </w:r>
      <w:r w:rsidR="00D96374" w:rsidRPr="004B52BF">
        <w:rPr>
          <w:color w:val="auto"/>
        </w:rPr>
        <w:t>föryngring av medlemskåren sedan föregående år</w:t>
      </w:r>
      <w:r w:rsidRPr="004B52BF">
        <w:rPr>
          <w:color w:val="auto"/>
        </w:rPr>
        <w:t>.</w:t>
      </w:r>
    </w:p>
    <w:p w14:paraId="593FBBC7" w14:textId="10254D8F" w:rsidR="00F86730" w:rsidRDefault="00F86730">
      <w:pPr>
        <w:rPr>
          <w:rFonts w:hint="eastAsia"/>
          <w:color w:val="FF0000"/>
        </w:rPr>
      </w:pPr>
      <w:r w:rsidRPr="005257C8">
        <w:rPr>
          <w:color w:val="FF0000"/>
        </w:rPr>
        <w:t xml:space="preserve">   </w:t>
      </w:r>
      <w:r w:rsidR="00755F02">
        <w:rPr>
          <w:color w:val="000000" w:themeColor="text1"/>
        </w:rPr>
        <w:t>Fem</w:t>
      </w:r>
      <w:r w:rsidRPr="005257C8">
        <w:rPr>
          <w:color w:val="FF0000"/>
        </w:rPr>
        <w:t xml:space="preserve"> </w:t>
      </w:r>
      <w:r w:rsidRPr="005257C8">
        <w:rPr>
          <w:color w:val="auto"/>
        </w:rPr>
        <w:t>träffar</w:t>
      </w:r>
      <w:r>
        <w:rPr>
          <w:color w:val="auto"/>
        </w:rPr>
        <w:t xml:space="preserve"> </w:t>
      </w:r>
      <w:r w:rsidR="0047323E">
        <w:rPr>
          <w:color w:val="auto"/>
        </w:rPr>
        <w:t xml:space="preserve">med information </w:t>
      </w:r>
      <w:r>
        <w:rPr>
          <w:color w:val="auto"/>
        </w:rPr>
        <w:t>för nytillträdda medlemmar</w:t>
      </w:r>
      <w:r w:rsidR="0047323E">
        <w:rPr>
          <w:color w:val="auto"/>
        </w:rPr>
        <w:t xml:space="preserve"> har hållits under året.</w:t>
      </w:r>
    </w:p>
    <w:p w14:paraId="7AAD6BC3" w14:textId="77777777" w:rsidR="00404414" w:rsidRDefault="00D34339">
      <w:pPr>
        <w:rPr>
          <w:rFonts w:hint="eastAsia"/>
          <w:color w:val="auto"/>
        </w:rPr>
      </w:pPr>
      <w:r w:rsidRPr="00D34339">
        <w:rPr>
          <w:color w:val="auto"/>
        </w:rPr>
        <w:t xml:space="preserve">När Kaj-Åke Larsson </w:t>
      </w:r>
      <w:r>
        <w:rPr>
          <w:color w:val="auto"/>
        </w:rPr>
        <w:t xml:space="preserve">övertog ordförandeklubban </w:t>
      </w:r>
      <w:r w:rsidR="000E0F34">
        <w:rPr>
          <w:color w:val="auto"/>
        </w:rPr>
        <w:t>i februari 2014, var vårt medlemsantal 279</w:t>
      </w:r>
      <w:r w:rsidR="002D25A4">
        <w:rPr>
          <w:color w:val="auto"/>
        </w:rPr>
        <w:t xml:space="preserve"> personer. Vid utgången av 2024</w:t>
      </w:r>
      <w:r w:rsidR="00823C99">
        <w:rPr>
          <w:color w:val="auto"/>
        </w:rPr>
        <w:t xml:space="preserve"> har medlemsantalet ökat med </w:t>
      </w:r>
      <w:r w:rsidR="006F4D00">
        <w:rPr>
          <w:color w:val="auto"/>
        </w:rPr>
        <w:t>406</w:t>
      </w:r>
      <w:r w:rsidR="006C22DF">
        <w:rPr>
          <w:color w:val="auto"/>
        </w:rPr>
        <w:t xml:space="preserve"> personer, således en remarkabel utökning med </w:t>
      </w:r>
      <w:r w:rsidR="00A252D4">
        <w:rPr>
          <w:color w:val="auto"/>
        </w:rPr>
        <w:t>145,5</w:t>
      </w:r>
      <w:r w:rsidR="006C22DF">
        <w:rPr>
          <w:color w:val="auto"/>
        </w:rPr>
        <w:t xml:space="preserve"> procent.</w:t>
      </w:r>
    </w:p>
    <w:p w14:paraId="67C02FF1" w14:textId="0CA5D8CD" w:rsidR="00801F97" w:rsidRPr="00D34339" w:rsidRDefault="004A460F">
      <w:pPr>
        <w:rPr>
          <w:rFonts w:hint="eastAsia"/>
          <w:color w:val="auto"/>
        </w:rPr>
      </w:pPr>
      <w:r>
        <w:rPr>
          <w:color w:val="auto"/>
        </w:rPr>
        <w:t xml:space="preserve">  </w:t>
      </w:r>
      <w:r w:rsidR="001F58F0">
        <w:rPr>
          <w:color w:val="auto"/>
        </w:rPr>
        <w:t>Det ökade medlemsantalet medför också ökade intäkter</w:t>
      </w:r>
      <w:r w:rsidR="00C7087B">
        <w:rPr>
          <w:color w:val="auto"/>
        </w:rPr>
        <w:t>.</w:t>
      </w:r>
      <w:r w:rsidR="002D25A4">
        <w:rPr>
          <w:color w:val="auto"/>
        </w:rPr>
        <w:t xml:space="preserve"> </w:t>
      </w:r>
      <w:r w:rsidR="00D34339">
        <w:rPr>
          <w:color w:val="auto"/>
        </w:rPr>
        <w:t xml:space="preserve"> </w:t>
      </w:r>
    </w:p>
    <w:p w14:paraId="34F1CB93" w14:textId="77777777" w:rsidR="00B94E5F" w:rsidRDefault="00B94E5F">
      <w:pPr>
        <w:rPr>
          <w:rFonts w:hint="eastAsia"/>
          <w:color w:val="FF0000"/>
        </w:rPr>
      </w:pPr>
    </w:p>
    <w:p w14:paraId="0BF29183" w14:textId="77777777" w:rsidR="00DE7200" w:rsidRDefault="00DE7200">
      <w:pPr>
        <w:rPr>
          <w:rFonts w:hint="eastAsia"/>
          <w:color w:val="FF0000"/>
        </w:rPr>
      </w:pPr>
    </w:p>
    <w:p w14:paraId="6ABBB784" w14:textId="77777777" w:rsidR="00DE7200" w:rsidRPr="0017097B" w:rsidRDefault="00DE7200">
      <w:pPr>
        <w:rPr>
          <w:rFonts w:hint="eastAsia"/>
          <w:color w:val="FF0000"/>
        </w:rPr>
      </w:pPr>
    </w:p>
    <w:p w14:paraId="2BCE53FE" w14:textId="2DEDEBBA" w:rsidR="001C76DE" w:rsidRDefault="00B45E1E" w:rsidP="00282095">
      <w:pPr>
        <w:rPr>
          <w:rFonts w:hint="eastAsia"/>
        </w:rPr>
      </w:pPr>
      <w:r>
        <w:rPr>
          <w:b/>
          <w:u w:val="single"/>
        </w:rPr>
        <w:lastRenderedPageBreak/>
        <w:t>Resor</w:t>
      </w:r>
      <w:r w:rsidR="00671AC6">
        <w:rPr>
          <w:b/>
          <w:u w:val="single"/>
        </w:rPr>
        <w:t>/Aktiviteter/Studiebesök</w:t>
      </w:r>
      <w:r>
        <w:rPr>
          <w:b/>
          <w:u w:val="single"/>
        </w:rPr>
        <w:t>.</w:t>
      </w:r>
      <w:r>
        <w:t xml:space="preserve"> </w:t>
      </w:r>
    </w:p>
    <w:p w14:paraId="569260D1" w14:textId="59935112" w:rsidR="00E26B54" w:rsidRDefault="0005463A" w:rsidP="00282095">
      <w:pPr>
        <w:rPr>
          <w:rFonts w:hint="eastAsia"/>
          <w:color w:val="auto"/>
        </w:rPr>
      </w:pPr>
      <w:r>
        <w:rPr>
          <w:color w:val="auto"/>
        </w:rPr>
        <w:t xml:space="preserve">Våra resor har </w:t>
      </w:r>
      <w:r w:rsidR="0049275F">
        <w:rPr>
          <w:color w:val="auto"/>
        </w:rPr>
        <w:t>vari</w:t>
      </w:r>
      <w:r w:rsidR="00937485">
        <w:rPr>
          <w:color w:val="auto"/>
        </w:rPr>
        <w:t>t</w:t>
      </w:r>
      <w:r w:rsidR="0049275F">
        <w:rPr>
          <w:color w:val="auto"/>
        </w:rPr>
        <w:t xml:space="preserve"> endagsturer</w:t>
      </w:r>
      <w:r w:rsidR="00E9318F">
        <w:rPr>
          <w:color w:val="auto"/>
        </w:rPr>
        <w:t xml:space="preserve"> för </w:t>
      </w:r>
      <w:r w:rsidR="00145129">
        <w:rPr>
          <w:color w:val="auto"/>
        </w:rPr>
        <w:t>55–60</w:t>
      </w:r>
      <w:r w:rsidR="00E9318F">
        <w:rPr>
          <w:color w:val="auto"/>
        </w:rPr>
        <w:t xml:space="preserve"> personer, och har kunnat</w:t>
      </w:r>
      <w:r>
        <w:rPr>
          <w:color w:val="auto"/>
        </w:rPr>
        <w:t xml:space="preserve"> utföras till </w:t>
      </w:r>
      <w:r w:rsidR="00E26B54">
        <w:rPr>
          <w:color w:val="auto"/>
        </w:rPr>
        <w:t>kraftigt rabatterat pris tack vare det bidrag som Föreningen sökt och erhållit från Socialstyrelsen.</w:t>
      </w:r>
    </w:p>
    <w:p w14:paraId="2628E7E0" w14:textId="306EABC4" w:rsidR="00C7316C" w:rsidRDefault="002258B0" w:rsidP="00282095">
      <w:pPr>
        <w:rPr>
          <w:rFonts w:hint="eastAsia"/>
          <w:color w:val="auto"/>
        </w:rPr>
      </w:pPr>
      <w:r>
        <w:rPr>
          <w:color w:val="auto"/>
        </w:rPr>
        <w:t xml:space="preserve">   </w:t>
      </w:r>
      <w:r w:rsidR="00C7316C">
        <w:rPr>
          <w:color w:val="auto"/>
        </w:rPr>
        <w:t xml:space="preserve">Bland våra resor märktes Konstrundan till </w:t>
      </w:r>
      <w:r w:rsidR="004E6BA7">
        <w:rPr>
          <w:color w:val="auto"/>
        </w:rPr>
        <w:t xml:space="preserve">Skåne, </w:t>
      </w:r>
      <w:r w:rsidR="006401C1">
        <w:rPr>
          <w:color w:val="auto"/>
        </w:rPr>
        <w:t xml:space="preserve">resa till Vadstena, Kullabygden i Skåne, </w:t>
      </w:r>
      <w:r w:rsidR="00EE4F45">
        <w:rPr>
          <w:color w:val="auto"/>
        </w:rPr>
        <w:t xml:space="preserve">Gårdarna runt </w:t>
      </w:r>
      <w:r w:rsidR="006A72E7">
        <w:rPr>
          <w:color w:val="auto"/>
        </w:rPr>
        <w:t>sjön och Konstmuseet Louisiana.</w:t>
      </w:r>
    </w:p>
    <w:p w14:paraId="0AA2F657" w14:textId="17782E0E" w:rsidR="002258B0" w:rsidRDefault="002258B0" w:rsidP="00282095">
      <w:pPr>
        <w:rPr>
          <w:rFonts w:hint="eastAsia"/>
          <w:color w:val="auto"/>
        </w:rPr>
      </w:pPr>
      <w:r>
        <w:rPr>
          <w:color w:val="auto"/>
        </w:rPr>
        <w:t xml:space="preserve">   Välfyllda studiebesök har gjorts </w:t>
      </w:r>
      <w:r w:rsidR="004B6EC0">
        <w:rPr>
          <w:color w:val="auto"/>
        </w:rPr>
        <w:t>på Remfabriken i Gårda, Villa Korndal</w:t>
      </w:r>
      <w:r w:rsidR="007B741A">
        <w:rPr>
          <w:color w:val="auto"/>
        </w:rPr>
        <w:t xml:space="preserve">, promenad </w:t>
      </w:r>
      <w:r w:rsidR="004B48A1">
        <w:rPr>
          <w:color w:val="auto"/>
        </w:rPr>
        <w:t>längs Mölndalsforsen</w:t>
      </w:r>
      <w:r w:rsidR="003D69A6">
        <w:rPr>
          <w:color w:val="auto"/>
        </w:rPr>
        <w:t>,</w:t>
      </w:r>
      <w:r w:rsidR="004B48A1">
        <w:rPr>
          <w:color w:val="auto"/>
        </w:rPr>
        <w:t xml:space="preserve"> Nilssons Tekniska Museum</w:t>
      </w:r>
      <w:r w:rsidR="003D69A6">
        <w:rPr>
          <w:color w:val="auto"/>
        </w:rPr>
        <w:t xml:space="preserve"> i Lerum</w:t>
      </w:r>
      <w:r w:rsidR="00232EBA">
        <w:rPr>
          <w:color w:val="auto"/>
        </w:rPr>
        <w:t xml:space="preserve"> och Liseberg Grand Curiosa Hotel</w:t>
      </w:r>
      <w:r w:rsidR="00937485">
        <w:rPr>
          <w:color w:val="auto"/>
        </w:rPr>
        <w:t>, där tillfälle gavs till gemensam lunch</w:t>
      </w:r>
      <w:r w:rsidR="00232EBA">
        <w:rPr>
          <w:color w:val="auto"/>
        </w:rPr>
        <w:t>.</w:t>
      </w:r>
    </w:p>
    <w:p w14:paraId="42E32EA5" w14:textId="2456CC83" w:rsidR="002F5F7E" w:rsidRDefault="002F5F7E" w:rsidP="00282095">
      <w:pPr>
        <w:rPr>
          <w:rFonts w:hint="eastAsia"/>
          <w:color w:val="auto"/>
        </w:rPr>
      </w:pPr>
      <w:r>
        <w:rPr>
          <w:color w:val="auto"/>
        </w:rPr>
        <w:t xml:space="preserve">   Dessvärre blev årets planerade Våravslutning med poängpromenad och korvgrillning vid Rådasjön</w:t>
      </w:r>
      <w:r w:rsidR="0006408E">
        <w:rPr>
          <w:color w:val="auto"/>
        </w:rPr>
        <w:t xml:space="preserve"> inställd på grund av dåligt väder.</w:t>
      </w:r>
    </w:p>
    <w:p w14:paraId="2E60DBC4" w14:textId="77777777" w:rsidR="0047795C" w:rsidRDefault="0047795C" w:rsidP="00282095">
      <w:pPr>
        <w:rPr>
          <w:rFonts w:hint="eastAsia"/>
          <w:color w:val="auto"/>
        </w:rPr>
      </w:pPr>
    </w:p>
    <w:p w14:paraId="1FAB1DD5" w14:textId="0ECFCFA6" w:rsidR="00DE7200" w:rsidRDefault="00B618B1">
      <w:pPr>
        <w:rPr>
          <w:rFonts w:hint="eastAsia"/>
        </w:rPr>
      </w:pPr>
      <w:r w:rsidRPr="005226B9">
        <w:rPr>
          <w:b/>
          <w:color w:val="auto"/>
          <w:u w:val="single"/>
        </w:rPr>
        <w:t>Studiecirklar.</w:t>
      </w:r>
      <w:r w:rsidR="00202419">
        <w:rPr>
          <w:b/>
          <w:u w:val="single"/>
        </w:rPr>
        <w:t xml:space="preserve"> </w:t>
      </w:r>
      <w:r w:rsidR="00202419">
        <w:t xml:space="preserve"> </w:t>
      </w:r>
      <w:r>
        <w:t xml:space="preserve"> </w:t>
      </w:r>
    </w:p>
    <w:p w14:paraId="21473557" w14:textId="0850D294" w:rsidR="00B618B1" w:rsidRDefault="00202419">
      <w:pPr>
        <w:rPr>
          <w:rFonts w:hint="eastAsia"/>
        </w:rPr>
      </w:pPr>
      <w:r>
        <w:rPr>
          <w:rFonts w:hint="eastAsia"/>
        </w:rPr>
        <w:t>U</w:t>
      </w:r>
      <w:r>
        <w:t xml:space="preserve">nder år </w:t>
      </w:r>
      <w:r w:rsidR="00B618B1">
        <w:t>20</w:t>
      </w:r>
      <w:r w:rsidR="00671AC6">
        <w:t>2</w:t>
      </w:r>
      <w:r w:rsidR="009D79A6">
        <w:t>4</w:t>
      </w:r>
      <w:r w:rsidR="00A91245">
        <w:t xml:space="preserve"> </w:t>
      </w:r>
      <w:r w:rsidR="001C72C9">
        <w:t>har vi drivit runt 15 olika cirklar</w:t>
      </w:r>
      <w:r w:rsidR="00FC025F">
        <w:t xml:space="preserve"> i samverkan med Studieförbundet Vuxenskolan</w:t>
      </w:r>
      <w:r w:rsidR="0076220A">
        <w:t xml:space="preserve">. </w:t>
      </w:r>
      <w:r w:rsidR="00D01803">
        <w:t xml:space="preserve">Bland </w:t>
      </w:r>
      <w:r w:rsidR="0001778F">
        <w:t>cirklarna märktes:</w:t>
      </w:r>
    </w:p>
    <w:p w14:paraId="2A338B67" w14:textId="5652D05F" w:rsidR="008804A8" w:rsidRDefault="008804A8" w:rsidP="008804A8">
      <w:pPr>
        <w:rPr>
          <w:rFonts w:hint="eastAsia"/>
        </w:rPr>
      </w:pPr>
      <w:r>
        <w:t>Studiecirkel: ”Skriv Ditt Liv</w:t>
      </w:r>
      <w:r>
        <w:rPr>
          <w:rFonts w:hint="eastAsia"/>
        </w:rPr>
        <w:t>”</w:t>
      </w:r>
      <w:r w:rsidR="0030364A">
        <w:rPr>
          <w:rFonts w:hint="eastAsia"/>
        </w:rPr>
        <w:t>.</w:t>
      </w:r>
    </w:p>
    <w:p w14:paraId="4210ACCB" w14:textId="74F7C17B" w:rsidR="00564BFC" w:rsidRDefault="00564BFC" w:rsidP="008804A8">
      <w:pPr>
        <w:rPr>
          <w:rFonts w:hint="eastAsia"/>
        </w:rPr>
      </w:pPr>
      <w:r>
        <w:t>Studiecirkel: ”Akvarellmålning”.</w:t>
      </w:r>
    </w:p>
    <w:p w14:paraId="5E675DDE" w14:textId="1F7B299A" w:rsidR="00826876" w:rsidRDefault="00826876" w:rsidP="008804A8">
      <w:pPr>
        <w:rPr>
          <w:rFonts w:hint="eastAsia"/>
        </w:rPr>
      </w:pPr>
      <w:r>
        <w:t>Studiecirkel</w:t>
      </w:r>
      <w:r w:rsidR="00A16019">
        <w:t>: ”Lär känna gamla Mölndal”.</w:t>
      </w:r>
    </w:p>
    <w:p w14:paraId="20C7F161" w14:textId="7C8A190C" w:rsidR="0030364A" w:rsidRDefault="0030364A" w:rsidP="008804A8">
      <w:pPr>
        <w:rPr>
          <w:rFonts w:hint="eastAsia"/>
        </w:rPr>
      </w:pPr>
      <w:r>
        <w:t xml:space="preserve">Nya studiecirklar rörande </w:t>
      </w:r>
      <w:r w:rsidR="00672ACA">
        <w:t xml:space="preserve">smartphonetelefoner </w:t>
      </w:r>
      <w:r w:rsidR="00564BFC">
        <w:t>Android och Apple</w:t>
      </w:r>
      <w:r w:rsidR="003A1B46">
        <w:t>, ”Bli vän med dina Appar”</w:t>
      </w:r>
      <w:r w:rsidR="009B3130">
        <w:t xml:space="preserve"> och ”Swish som betalningsmetod”</w:t>
      </w:r>
      <w:r w:rsidR="00480DA1">
        <w:t>, kom i gång</w:t>
      </w:r>
      <w:r>
        <w:t xml:space="preserve"> under</w:t>
      </w:r>
      <w:r w:rsidR="005427B5">
        <w:t xml:space="preserve"> året</w:t>
      </w:r>
      <w:r w:rsidR="000A6CE5">
        <w:t>.</w:t>
      </w:r>
    </w:p>
    <w:p w14:paraId="34EC0DC6" w14:textId="77777777" w:rsidR="00C84B5A" w:rsidRDefault="00C84B5A">
      <w:pPr>
        <w:rPr>
          <w:rFonts w:hint="eastAsia"/>
        </w:rPr>
      </w:pPr>
    </w:p>
    <w:p w14:paraId="5ED924D8" w14:textId="4E106169" w:rsidR="00C84B5A" w:rsidRDefault="00C84B5A">
      <w:pPr>
        <w:rPr>
          <w:rFonts w:hint="eastAsia"/>
        </w:rPr>
      </w:pPr>
      <w:r>
        <w:rPr>
          <w:b/>
          <w:u w:val="single"/>
        </w:rPr>
        <w:t xml:space="preserve">Övriga aktiviteter. </w:t>
      </w:r>
    </w:p>
    <w:p w14:paraId="4B6749FC" w14:textId="77777777" w:rsidR="00C84B5A" w:rsidRDefault="00C84B5A">
      <w:pPr>
        <w:rPr>
          <w:rFonts w:hint="eastAsia"/>
        </w:rPr>
      </w:pPr>
      <w:r>
        <w:t>Pensionärsgympa i Friskis och Svettis regi.</w:t>
      </w:r>
    </w:p>
    <w:p w14:paraId="548E2861" w14:textId="430ABFAD" w:rsidR="00C84B5A" w:rsidRDefault="00A91245">
      <w:pPr>
        <w:rPr>
          <w:rFonts w:hint="eastAsia"/>
        </w:rPr>
      </w:pPr>
      <w:r>
        <w:t>Körsång med</w:t>
      </w:r>
      <w:r w:rsidR="00C84B5A">
        <w:t xml:space="preserve"> sångkören Treklangen</w:t>
      </w:r>
      <w:r>
        <w:t>.</w:t>
      </w:r>
    </w:p>
    <w:p w14:paraId="024C944C" w14:textId="77777777" w:rsidR="00A91245" w:rsidRDefault="00A91245">
      <w:pPr>
        <w:rPr>
          <w:rFonts w:hint="eastAsia"/>
        </w:rPr>
      </w:pPr>
      <w:r>
        <w:t>Motion genom stavgång/promenad. Samling</w:t>
      </w:r>
      <w:r w:rsidR="00C84B5A">
        <w:t xml:space="preserve"> vid Ståloppet</w:t>
      </w:r>
      <w:r>
        <w:t>.</w:t>
      </w:r>
    </w:p>
    <w:p w14:paraId="0B434FD5" w14:textId="0055D737" w:rsidR="00C84B5A" w:rsidRDefault="00A91245">
      <w:pPr>
        <w:rPr>
          <w:rFonts w:hint="eastAsia"/>
        </w:rPr>
      </w:pPr>
      <w:r>
        <w:t>B</w:t>
      </w:r>
      <w:r w:rsidR="00C84B5A">
        <w:t xml:space="preserve">oule </w:t>
      </w:r>
      <w:r w:rsidR="0039066C">
        <w:t>i mån av god väderlek.</w:t>
      </w:r>
    </w:p>
    <w:p w14:paraId="51F0DF4B" w14:textId="0262E420" w:rsidR="000A6CE5" w:rsidRDefault="00606482">
      <w:pPr>
        <w:rPr>
          <w:rFonts w:hint="eastAsia"/>
        </w:rPr>
      </w:pPr>
      <w:r>
        <w:t>Bridge.</w:t>
      </w:r>
    </w:p>
    <w:p w14:paraId="6A15C316" w14:textId="05F635A0" w:rsidR="003500D7" w:rsidRDefault="007701A9">
      <w:pPr>
        <w:rPr>
          <w:rFonts w:hint="eastAsia"/>
        </w:rPr>
      </w:pPr>
      <w:r>
        <w:t xml:space="preserve">  </w:t>
      </w:r>
      <w:r w:rsidR="00117273">
        <w:t>Vi har fått kommunalt bidrag</w:t>
      </w:r>
      <w:r w:rsidR="00CA4418">
        <w:t xml:space="preserve"> för att kunna arrangera </w:t>
      </w:r>
      <w:r w:rsidR="00DC2526">
        <w:t xml:space="preserve">kurs i </w:t>
      </w:r>
      <w:r w:rsidR="00484726">
        <w:t>fallteknik</w:t>
      </w:r>
      <w:r w:rsidR="00DC2526">
        <w:t xml:space="preserve"> i samverkan med </w:t>
      </w:r>
      <w:r w:rsidR="00484726">
        <w:t>Judoklubben</w:t>
      </w:r>
      <w:r w:rsidR="003362F1">
        <w:t>,</w:t>
      </w:r>
      <w:r w:rsidR="0069663A">
        <w:t xml:space="preserve"> dessa </w:t>
      </w:r>
      <w:r w:rsidR="00836523">
        <w:t>aktiviteter</w:t>
      </w:r>
      <w:r w:rsidR="0069663A">
        <w:t xml:space="preserve"> har </w:t>
      </w:r>
      <w:r w:rsidR="00836523">
        <w:t>genomförts i form av en cirkel c:a 10 gånger</w:t>
      </w:r>
      <w:r w:rsidR="00484726">
        <w:t>.</w:t>
      </w:r>
    </w:p>
    <w:p w14:paraId="0814AD7D" w14:textId="43071949" w:rsidR="001A3144" w:rsidRDefault="001A3144">
      <w:pPr>
        <w:rPr>
          <w:rFonts w:hint="eastAsia"/>
        </w:rPr>
      </w:pPr>
      <w:r>
        <w:t xml:space="preserve">Bland de nya </w:t>
      </w:r>
      <w:r w:rsidR="003A537C">
        <w:t xml:space="preserve">aktiviteter som kommit </w:t>
      </w:r>
      <w:r w:rsidR="00A15BDD">
        <w:t>i gån</w:t>
      </w:r>
      <w:r w:rsidR="00A15BDD">
        <w:rPr>
          <w:rFonts w:hint="eastAsia"/>
        </w:rPr>
        <w:t>g</w:t>
      </w:r>
      <w:r w:rsidR="003A537C">
        <w:t xml:space="preserve"> är drejning och </w:t>
      </w:r>
      <w:r w:rsidR="00484726">
        <w:t>Linedance</w:t>
      </w:r>
      <w:r w:rsidR="003500D7">
        <w:t>.</w:t>
      </w:r>
    </w:p>
    <w:p w14:paraId="24DC307A" w14:textId="67B93E0C" w:rsidR="0039066C" w:rsidRDefault="00AF0A8E">
      <w:pPr>
        <w:rPr>
          <w:rFonts w:hint="eastAsia"/>
        </w:rPr>
      </w:pPr>
      <w:r>
        <w:t>Dessutom</w:t>
      </w:r>
      <w:r w:rsidR="00E00E50">
        <w:t xml:space="preserve"> ha</w:t>
      </w:r>
      <w:r w:rsidR="000E106D">
        <w:t>r</w:t>
      </w:r>
      <w:r w:rsidR="00E00E50">
        <w:t xml:space="preserve"> a</w:t>
      </w:r>
      <w:r w:rsidR="0039066C">
        <w:t>lla medlemmar som f</w:t>
      </w:r>
      <w:r w:rsidR="004F3474">
        <w:t>y</w:t>
      </w:r>
      <w:r w:rsidR="0039066C">
        <w:t xml:space="preserve">ller </w:t>
      </w:r>
      <w:r w:rsidR="003F7E5B">
        <w:t>”</w:t>
      </w:r>
      <w:r w:rsidR="0039066C">
        <w:t>jämna</w:t>
      </w:r>
      <w:r w:rsidR="003F7E5B">
        <w:t>”</w:t>
      </w:r>
      <w:r w:rsidR="0039066C">
        <w:t xml:space="preserve"> 5 år </w:t>
      </w:r>
      <w:r w:rsidR="00072325">
        <w:t>har gratulerat</w:t>
      </w:r>
      <w:r w:rsidR="00072325">
        <w:rPr>
          <w:rFonts w:hint="eastAsia"/>
        </w:rPr>
        <w:t>s</w:t>
      </w:r>
      <w:r w:rsidR="0039066C">
        <w:t xml:space="preserve"> med kort från och med det år de fyller 70 år. De medlemmar som fyller 90, 95 eller 100 år uppvakta</w:t>
      </w:r>
      <w:r w:rsidR="00072325">
        <w:t>de</w:t>
      </w:r>
      <w:r w:rsidR="0039066C">
        <w:t>s med en blomma</w:t>
      </w:r>
      <w:r w:rsidR="00F3586E">
        <w:t xml:space="preserve"> eller ett presentkort</w:t>
      </w:r>
      <w:r w:rsidR="0039066C">
        <w:t xml:space="preserve">. </w:t>
      </w:r>
    </w:p>
    <w:p w14:paraId="01A90DE0" w14:textId="68EE4C19" w:rsidR="00FC644F" w:rsidRDefault="007701A9">
      <w:pPr>
        <w:rPr>
          <w:rFonts w:hint="eastAsia"/>
        </w:rPr>
      </w:pPr>
      <w:r>
        <w:t xml:space="preserve">  </w:t>
      </w:r>
      <w:r w:rsidR="0084381E">
        <w:t xml:space="preserve">Strömstararna </w:t>
      </w:r>
      <w:r w:rsidR="00CC2E5C">
        <w:t xml:space="preserve"> anordnade en</w:t>
      </w:r>
      <w:r w:rsidR="00FC644F">
        <w:t xml:space="preserve"> folkhälsodag för Mölndals</w:t>
      </w:r>
      <w:r w:rsidR="00296A0C">
        <w:t xml:space="preserve"> </w:t>
      </w:r>
      <w:r w:rsidR="00FC644F">
        <w:t xml:space="preserve">pensionärer på </w:t>
      </w:r>
      <w:r w:rsidR="00296A0C">
        <w:t>Stadsbiblioteket, där rund 50 personer deltog.</w:t>
      </w:r>
    </w:p>
    <w:p w14:paraId="2E3C6DBF" w14:textId="77777777" w:rsidR="004F3474" w:rsidRDefault="004F3474">
      <w:pPr>
        <w:rPr>
          <w:rFonts w:hint="eastAsia"/>
        </w:rPr>
      </w:pPr>
    </w:p>
    <w:p w14:paraId="51D19083" w14:textId="77777777" w:rsidR="00FB508C" w:rsidRDefault="00FB508C">
      <w:pPr>
        <w:rPr>
          <w:rFonts w:hint="eastAsia"/>
          <w:b/>
          <w:u w:val="single"/>
        </w:rPr>
      </w:pPr>
    </w:p>
    <w:p w14:paraId="17194B01" w14:textId="3E36A7D6" w:rsidR="00727DC4" w:rsidRDefault="00600087">
      <w:pPr>
        <w:rPr>
          <w:rFonts w:hint="eastAsia"/>
          <w:color w:val="auto"/>
        </w:rPr>
      </w:pPr>
      <w:r>
        <w:rPr>
          <w:b/>
          <w:u w:val="single"/>
        </w:rPr>
        <w:t>Ekonomi.</w:t>
      </w:r>
      <w:r>
        <w:t xml:space="preserve"> Föreningens ekonomi </w:t>
      </w:r>
      <w:r w:rsidR="00A05765">
        <w:t xml:space="preserve">är </w:t>
      </w:r>
      <w:r w:rsidR="00F06524">
        <w:t xml:space="preserve">fortsatt </w:t>
      </w:r>
      <w:r w:rsidR="00A05765">
        <w:t>under</w:t>
      </w:r>
      <w:r w:rsidR="0084381E">
        <w:t xml:space="preserve"> god</w:t>
      </w:r>
      <w:r w:rsidR="00A05765">
        <w:t xml:space="preserve"> kontroll</w:t>
      </w:r>
      <w:r w:rsidR="00C40CD5">
        <w:t xml:space="preserve">. </w:t>
      </w:r>
      <w:r w:rsidR="00C40CD5" w:rsidRPr="00C574B3">
        <w:rPr>
          <w:color w:val="auto"/>
        </w:rPr>
        <w:t>Å</w:t>
      </w:r>
      <w:r w:rsidR="003F32B0" w:rsidRPr="00C574B3">
        <w:rPr>
          <w:color w:val="auto"/>
        </w:rPr>
        <w:t xml:space="preserve">rets verksamhet resulterade i ett </w:t>
      </w:r>
      <w:r w:rsidR="00C574B3" w:rsidRPr="00BE077D">
        <w:rPr>
          <w:color w:val="auto"/>
        </w:rPr>
        <w:t>överskott</w:t>
      </w:r>
      <w:r w:rsidR="00C574B3" w:rsidRPr="00C574B3">
        <w:rPr>
          <w:color w:val="auto"/>
        </w:rPr>
        <w:t xml:space="preserve"> om </w:t>
      </w:r>
      <w:r w:rsidR="00B00EF4">
        <w:rPr>
          <w:color w:val="auto"/>
        </w:rPr>
        <w:t>62 000</w:t>
      </w:r>
      <w:r w:rsidR="00C22037">
        <w:rPr>
          <w:color w:val="auto"/>
        </w:rPr>
        <w:t xml:space="preserve"> kronor.</w:t>
      </w:r>
      <w:r w:rsidR="007A2268">
        <w:rPr>
          <w:color w:val="auto"/>
        </w:rPr>
        <w:t xml:space="preserve"> Det goda resultatet har många orsaker.</w:t>
      </w:r>
      <w:r w:rsidR="00C574B3" w:rsidRPr="00C574B3">
        <w:rPr>
          <w:color w:val="auto"/>
        </w:rPr>
        <w:t xml:space="preserve"> </w:t>
      </w:r>
    </w:p>
    <w:p w14:paraId="57D39860" w14:textId="3F17CA2F" w:rsidR="00B00EF4" w:rsidRDefault="00B00EF4">
      <w:pPr>
        <w:rPr>
          <w:rFonts w:hint="eastAsia"/>
          <w:color w:val="auto"/>
        </w:rPr>
      </w:pPr>
      <w:r>
        <w:rPr>
          <w:color w:val="auto"/>
        </w:rPr>
        <w:t xml:space="preserve">Föreningen har </w:t>
      </w:r>
      <w:r w:rsidR="00483724">
        <w:rPr>
          <w:color w:val="auto"/>
        </w:rPr>
        <w:t xml:space="preserve">under året fått ett tillskott </w:t>
      </w:r>
      <w:r w:rsidR="0050096D">
        <w:rPr>
          <w:color w:val="auto"/>
        </w:rPr>
        <w:t xml:space="preserve">med 13 500 </w:t>
      </w:r>
      <w:r w:rsidR="00671892">
        <w:rPr>
          <w:color w:val="auto"/>
        </w:rPr>
        <w:t xml:space="preserve">kronor </w:t>
      </w:r>
      <w:r w:rsidR="00483724">
        <w:rPr>
          <w:color w:val="auto"/>
        </w:rPr>
        <w:t>fr</w:t>
      </w:r>
      <w:r w:rsidR="0050096D">
        <w:rPr>
          <w:color w:val="auto"/>
        </w:rPr>
        <w:t>ån Bohusdistriktet</w:t>
      </w:r>
      <w:r w:rsidR="00FF336F">
        <w:rPr>
          <w:color w:val="auto"/>
        </w:rPr>
        <w:t xml:space="preserve">, samt erhållit </w:t>
      </w:r>
      <w:r w:rsidR="00B07D81">
        <w:rPr>
          <w:color w:val="auto"/>
        </w:rPr>
        <w:t>sedvanligt föreningsbidrag från Mölndals Stad</w:t>
      </w:r>
      <w:r w:rsidR="00671892">
        <w:rPr>
          <w:color w:val="auto"/>
        </w:rPr>
        <w:t>.</w:t>
      </w:r>
      <w:r w:rsidR="0050096D">
        <w:rPr>
          <w:color w:val="auto"/>
        </w:rPr>
        <w:t xml:space="preserve"> </w:t>
      </w:r>
    </w:p>
    <w:p w14:paraId="30481966" w14:textId="6C8CCCF0" w:rsidR="00192510" w:rsidRDefault="007701A9">
      <w:pPr>
        <w:rPr>
          <w:rFonts w:hint="eastAsia"/>
          <w:color w:val="auto"/>
        </w:rPr>
      </w:pPr>
      <w:r>
        <w:rPr>
          <w:color w:val="auto"/>
        </w:rPr>
        <w:t xml:space="preserve">  </w:t>
      </w:r>
      <w:r w:rsidR="009218E8">
        <w:rPr>
          <w:color w:val="auto"/>
        </w:rPr>
        <w:t>Vi har sökt</w:t>
      </w:r>
      <w:r w:rsidR="002814D7">
        <w:rPr>
          <w:color w:val="auto"/>
        </w:rPr>
        <w:t xml:space="preserve"> och fått statsbidrag</w:t>
      </w:r>
      <w:r w:rsidR="009218E8">
        <w:rPr>
          <w:color w:val="auto"/>
        </w:rPr>
        <w:t xml:space="preserve"> från Socialstyrelsen</w:t>
      </w:r>
      <w:r w:rsidR="001777FA">
        <w:rPr>
          <w:color w:val="auto"/>
        </w:rPr>
        <w:t xml:space="preserve"> </w:t>
      </w:r>
      <w:r w:rsidR="006A7A89">
        <w:rPr>
          <w:color w:val="auto"/>
        </w:rPr>
        <w:t xml:space="preserve">i det statliga projektet för </w:t>
      </w:r>
      <w:r w:rsidR="00DD4B4B">
        <w:rPr>
          <w:color w:val="auto"/>
        </w:rPr>
        <w:t>”</w:t>
      </w:r>
      <w:r w:rsidR="006A7A89">
        <w:rPr>
          <w:color w:val="auto"/>
        </w:rPr>
        <w:t xml:space="preserve"> motverka</w:t>
      </w:r>
      <w:r w:rsidR="00DD4B4B">
        <w:rPr>
          <w:color w:val="auto"/>
        </w:rPr>
        <w:t>n av</w:t>
      </w:r>
      <w:r w:rsidR="006A7A89">
        <w:rPr>
          <w:color w:val="auto"/>
        </w:rPr>
        <w:t xml:space="preserve"> ofrivillig ensamhet</w:t>
      </w:r>
      <w:r w:rsidR="00DD4B4B">
        <w:rPr>
          <w:color w:val="auto"/>
        </w:rPr>
        <w:t>”</w:t>
      </w:r>
      <w:r w:rsidR="002871C4">
        <w:rPr>
          <w:color w:val="auto"/>
        </w:rPr>
        <w:t>, v</w:t>
      </w:r>
      <w:r w:rsidR="00192510">
        <w:rPr>
          <w:color w:val="auto"/>
        </w:rPr>
        <w:t xml:space="preserve">i beviljades </w:t>
      </w:r>
      <w:r w:rsidR="007A1E82">
        <w:rPr>
          <w:color w:val="auto"/>
        </w:rPr>
        <w:t>108 000</w:t>
      </w:r>
      <w:r w:rsidR="00C41559">
        <w:rPr>
          <w:color w:val="auto"/>
        </w:rPr>
        <w:t xml:space="preserve"> kronor.</w:t>
      </w:r>
    </w:p>
    <w:p w14:paraId="5D066CB2" w14:textId="1F844E6D" w:rsidR="007A1E82" w:rsidRDefault="007701A9">
      <w:pPr>
        <w:rPr>
          <w:rFonts w:hint="eastAsia"/>
          <w:color w:val="auto"/>
        </w:rPr>
      </w:pPr>
      <w:r>
        <w:rPr>
          <w:color w:val="auto"/>
        </w:rPr>
        <w:t xml:space="preserve">  </w:t>
      </w:r>
      <w:r w:rsidR="007A1E82">
        <w:rPr>
          <w:color w:val="auto"/>
        </w:rPr>
        <w:t>Vi har ånyo sökt medel från samma projekt för 2025, men beslut om beviljande väntas först under        april-maj månad.</w:t>
      </w:r>
    </w:p>
    <w:p w14:paraId="0EBBC296" w14:textId="63B69E92" w:rsidR="00AE2864" w:rsidRDefault="007701A9">
      <w:pPr>
        <w:rPr>
          <w:rFonts w:hint="eastAsia"/>
          <w:color w:val="auto"/>
        </w:rPr>
      </w:pPr>
      <w:r>
        <w:rPr>
          <w:color w:val="auto"/>
        </w:rPr>
        <w:t xml:space="preserve">  </w:t>
      </w:r>
      <w:r w:rsidR="00AE2864">
        <w:rPr>
          <w:color w:val="auto"/>
        </w:rPr>
        <w:t>Ett mera otipp</w:t>
      </w:r>
      <w:r w:rsidR="00113EBF">
        <w:rPr>
          <w:color w:val="auto"/>
        </w:rPr>
        <w:t>at bidrag</w:t>
      </w:r>
      <w:r w:rsidR="00D07A81">
        <w:rPr>
          <w:color w:val="auto"/>
        </w:rPr>
        <w:t xml:space="preserve"> under året</w:t>
      </w:r>
      <w:r w:rsidR="00113EBF">
        <w:rPr>
          <w:color w:val="auto"/>
        </w:rPr>
        <w:t xml:space="preserve"> var ersättning från </w:t>
      </w:r>
      <w:r w:rsidR="00A5319A">
        <w:rPr>
          <w:color w:val="auto"/>
        </w:rPr>
        <w:t>TV-inspelning av Postkodmiljonären</w:t>
      </w:r>
      <w:r w:rsidR="003178C7">
        <w:rPr>
          <w:color w:val="auto"/>
        </w:rPr>
        <w:t xml:space="preserve"> </w:t>
      </w:r>
      <w:r w:rsidR="00D07A81">
        <w:rPr>
          <w:color w:val="auto"/>
        </w:rPr>
        <w:t>där</w:t>
      </w:r>
      <w:r w:rsidR="003178C7">
        <w:rPr>
          <w:color w:val="auto"/>
        </w:rPr>
        <w:t xml:space="preserve"> två grupper Strömstarar </w:t>
      </w:r>
      <w:r w:rsidR="00CC3A26">
        <w:rPr>
          <w:color w:val="auto"/>
        </w:rPr>
        <w:t>deltog, till glädje för dem själva</w:t>
      </w:r>
      <w:r w:rsidR="00F83C76">
        <w:rPr>
          <w:color w:val="auto"/>
        </w:rPr>
        <w:t xml:space="preserve"> och för föreningen som fick drygt 2000 </w:t>
      </w:r>
      <w:r w:rsidR="00207B84">
        <w:rPr>
          <w:color w:val="auto"/>
        </w:rPr>
        <w:t>kr i ersättning.</w:t>
      </w:r>
    </w:p>
    <w:p w14:paraId="30C2EE7C" w14:textId="2078467F" w:rsidR="00884070" w:rsidRDefault="007701A9">
      <w:pPr>
        <w:rPr>
          <w:rFonts w:hint="eastAsia"/>
          <w:color w:val="auto"/>
        </w:rPr>
      </w:pPr>
      <w:r>
        <w:rPr>
          <w:color w:val="auto"/>
        </w:rPr>
        <w:t xml:space="preserve">  </w:t>
      </w:r>
      <w:r w:rsidR="00884070">
        <w:rPr>
          <w:color w:val="auto"/>
        </w:rPr>
        <w:t xml:space="preserve">En tung post i vår budget är </w:t>
      </w:r>
      <w:r w:rsidR="00431E39">
        <w:rPr>
          <w:color w:val="auto"/>
        </w:rPr>
        <w:t>lokalhyra</w:t>
      </w:r>
      <w:r w:rsidR="00737045">
        <w:rPr>
          <w:color w:val="auto"/>
        </w:rPr>
        <w:t xml:space="preserve"> och </w:t>
      </w:r>
      <w:r w:rsidR="00884070">
        <w:rPr>
          <w:color w:val="auto"/>
        </w:rPr>
        <w:t xml:space="preserve">tryck samt portokostnader för </w:t>
      </w:r>
      <w:r w:rsidR="004F1773">
        <w:rPr>
          <w:color w:val="auto"/>
        </w:rPr>
        <w:t>vårt vår- och höstprogram. I den åldersgrupp</w:t>
      </w:r>
      <w:r w:rsidR="00520DF8">
        <w:rPr>
          <w:color w:val="auto"/>
        </w:rPr>
        <w:t xml:space="preserve"> som våra medlemmar befinner sig i</w:t>
      </w:r>
      <w:r w:rsidR="00541693">
        <w:rPr>
          <w:color w:val="auto"/>
        </w:rPr>
        <w:t xml:space="preserve"> finns många medlemmar som inte är </w:t>
      </w:r>
      <w:r w:rsidR="00B95658">
        <w:rPr>
          <w:color w:val="auto"/>
        </w:rPr>
        <w:t xml:space="preserve">bekväma med att enbart få program och övrig information </w:t>
      </w:r>
      <w:r w:rsidR="005463CA">
        <w:rPr>
          <w:color w:val="auto"/>
        </w:rPr>
        <w:t>i digital form</w:t>
      </w:r>
      <w:r w:rsidR="00DE6C87">
        <w:rPr>
          <w:color w:val="auto"/>
        </w:rPr>
        <w:t>, har detta varit uppskattat.</w:t>
      </w:r>
    </w:p>
    <w:p w14:paraId="0634596A" w14:textId="074D5158" w:rsidR="00E00E50" w:rsidRDefault="00600087">
      <w:pPr>
        <w:rPr>
          <w:rFonts w:hint="eastAsia"/>
        </w:rPr>
      </w:pPr>
      <w:r>
        <w:rPr>
          <w:b/>
          <w:u w:val="single"/>
        </w:rPr>
        <w:lastRenderedPageBreak/>
        <w:t>Sammanfattning.</w:t>
      </w:r>
      <w:r>
        <w:t xml:space="preserve"> </w:t>
      </w:r>
      <w:r w:rsidR="00855C88">
        <w:t>De m</w:t>
      </w:r>
      <w:r>
        <w:t xml:space="preserve">edlemsträffar, studiebesök, övriga aktiviteter och resor </w:t>
      </w:r>
      <w:r w:rsidR="00E00E50">
        <w:t>som</w:t>
      </w:r>
      <w:r w:rsidR="00605F53">
        <w:t xml:space="preserve"> vi genomfört</w:t>
      </w:r>
      <w:r w:rsidR="00E00E50">
        <w:t xml:space="preserve"> </w:t>
      </w:r>
      <w:r>
        <w:t>har präglats av</w:t>
      </w:r>
      <w:r w:rsidR="00E00E50">
        <w:t xml:space="preserve"> glädje och </w:t>
      </w:r>
      <w:r>
        <w:t xml:space="preserve">en positiv anda. </w:t>
      </w:r>
    </w:p>
    <w:p w14:paraId="16C60155" w14:textId="24FE47B1" w:rsidR="002A0AB1" w:rsidRDefault="004A460F">
      <w:pPr>
        <w:rPr>
          <w:rFonts w:hint="eastAsia"/>
        </w:rPr>
      </w:pPr>
      <w:r>
        <w:t xml:space="preserve">  </w:t>
      </w:r>
      <w:r w:rsidR="00F3586E">
        <w:t>Med de</w:t>
      </w:r>
      <w:r w:rsidR="004958AB">
        <w:t>t växande antalet medlemmar</w:t>
      </w:r>
      <w:r w:rsidR="00F3586E">
        <w:t>, hoppas styrelsen att vi ska kunna se fram emot ett framgångsrikt 202</w:t>
      </w:r>
      <w:r w:rsidR="00C05BA5">
        <w:t>5</w:t>
      </w:r>
      <w:r w:rsidR="00F3586E">
        <w:t>, til</w:t>
      </w:r>
      <w:r w:rsidR="00F3586E">
        <w:rPr>
          <w:rFonts w:hint="eastAsia"/>
        </w:rPr>
        <w:t>l</w:t>
      </w:r>
      <w:r w:rsidR="00F3586E">
        <w:t xml:space="preserve"> vilket vi har presenterat </w:t>
      </w:r>
      <w:r w:rsidR="00790F45">
        <w:t xml:space="preserve"> ett, vad vi tycker,</w:t>
      </w:r>
      <w:r w:rsidR="002A0AB1">
        <w:t xml:space="preserve"> intressant </w:t>
      </w:r>
      <w:r w:rsidR="00790F45">
        <w:t>vårprogra</w:t>
      </w:r>
      <w:r w:rsidR="00790F45">
        <w:rPr>
          <w:rFonts w:hint="eastAsia"/>
        </w:rPr>
        <w:t>m</w:t>
      </w:r>
      <w:r w:rsidR="002A0AB1">
        <w:t xml:space="preserve"> för våra medlemmar</w:t>
      </w:r>
      <w:r w:rsidR="00F3586E">
        <w:t>.</w:t>
      </w:r>
    </w:p>
    <w:p w14:paraId="5F3BBE44" w14:textId="77777777" w:rsidR="00600087" w:rsidRDefault="00600087">
      <w:pPr>
        <w:rPr>
          <w:rFonts w:hint="eastAsia"/>
        </w:rPr>
      </w:pPr>
    </w:p>
    <w:p w14:paraId="6A544F3E" w14:textId="77777777" w:rsidR="00B27030" w:rsidRDefault="00B27030" w:rsidP="00C2683B">
      <w:pPr>
        <w:tabs>
          <w:tab w:val="left" w:pos="5550"/>
        </w:tabs>
        <w:rPr>
          <w:rFonts w:hint="eastAsia"/>
        </w:rPr>
      </w:pPr>
    </w:p>
    <w:p w14:paraId="234AFBE1" w14:textId="77777777" w:rsidR="001A2ACA" w:rsidRDefault="001A2ACA" w:rsidP="00C2683B">
      <w:pPr>
        <w:tabs>
          <w:tab w:val="left" w:pos="5550"/>
        </w:tabs>
        <w:rPr>
          <w:rFonts w:hint="eastAsia"/>
        </w:rPr>
      </w:pPr>
    </w:p>
    <w:p w14:paraId="368BCFF0" w14:textId="77777777" w:rsidR="001A2ACA" w:rsidRDefault="001A2ACA" w:rsidP="00C2683B">
      <w:pPr>
        <w:tabs>
          <w:tab w:val="left" w:pos="5550"/>
        </w:tabs>
        <w:rPr>
          <w:rFonts w:hint="eastAsia"/>
        </w:rPr>
      </w:pPr>
    </w:p>
    <w:p w14:paraId="11FF1557" w14:textId="42E8716E" w:rsidR="00600087" w:rsidRDefault="00600087" w:rsidP="00C2683B">
      <w:pPr>
        <w:tabs>
          <w:tab w:val="left" w:pos="5550"/>
        </w:tabs>
        <w:rPr>
          <w:rFonts w:hint="eastAsia"/>
        </w:rPr>
      </w:pPr>
      <w:r>
        <w:t>Mölndal i januari 20</w:t>
      </w:r>
      <w:r w:rsidR="0056387E">
        <w:t>2</w:t>
      </w:r>
      <w:r w:rsidR="00410B4C">
        <w:t>5</w:t>
      </w:r>
      <w:r>
        <w:t xml:space="preserve"> </w:t>
      </w:r>
      <w:r w:rsidR="00C2683B">
        <w:rPr>
          <w:rFonts w:hint="eastAsia"/>
        </w:rPr>
        <w:tab/>
      </w:r>
    </w:p>
    <w:p w14:paraId="01E26DE5" w14:textId="77777777" w:rsidR="005B1889" w:rsidRDefault="005B1889">
      <w:pPr>
        <w:rPr>
          <w:rFonts w:hint="eastAsia"/>
        </w:rPr>
      </w:pPr>
    </w:p>
    <w:p w14:paraId="6930835E" w14:textId="77777777" w:rsidR="00B27030" w:rsidRDefault="00B27030">
      <w:pPr>
        <w:rPr>
          <w:rFonts w:hint="eastAsia"/>
        </w:rPr>
      </w:pPr>
    </w:p>
    <w:p w14:paraId="1BD5F3FD" w14:textId="77777777" w:rsidR="00BA0800" w:rsidRDefault="00BA0800">
      <w:pPr>
        <w:rPr>
          <w:rFonts w:hint="eastAsia"/>
        </w:rPr>
      </w:pPr>
    </w:p>
    <w:p w14:paraId="55A69377" w14:textId="77777777" w:rsidR="003016D7" w:rsidRDefault="003016D7">
      <w:pPr>
        <w:rPr>
          <w:rFonts w:hint="eastAsia"/>
        </w:rPr>
      </w:pPr>
    </w:p>
    <w:p w14:paraId="0B0A5BF5" w14:textId="0B9EC524" w:rsidR="00600087" w:rsidRDefault="00600087">
      <w:pPr>
        <w:rPr>
          <w:rFonts w:hint="eastAsia"/>
        </w:rPr>
      </w:pPr>
      <w:r>
        <w:t>Kaj-Åke Larsson</w:t>
      </w:r>
      <w:r>
        <w:tab/>
      </w:r>
      <w:r>
        <w:tab/>
      </w:r>
      <w:r w:rsidR="00F7401B">
        <w:t xml:space="preserve"> </w:t>
      </w:r>
      <w:r w:rsidR="00D91D8A">
        <w:t>Sverker Fridstedt</w:t>
      </w:r>
      <w:r>
        <w:tab/>
      </w:r>
      <w:r w:rsidR="00F7401B">
        <w:t xml:space="preserve"> </w:t>
      </w:r>
      <w:r w:rsidR="0026113A">
        <w:tab/>
      </w:r>
      <w:r w:rsidR="00F7401B">
        <w:t xml:space="preserve"> </w:t>
      </w:r>
      <w:r w:rsidR="00672ACA">
        <w:t>Rita Jönsson</w:t>
      </w:r>
    </w:p>
    <w:p w14:paraId="27768ADD" w14:textId="752A3E0D" w:rsidR="00600087" w:rsidRDefault="00600087">
      <w:pPr>
        <w:rPr>
          <w:rFonts w:hint="eastAsia"/>
        </w:rPr>
      </w:pPr>
      <w:r>
        <w:t>ordförande</w:t>
      </w:r>
      <w:r>
        <w:tab/>
      </w:r>
      <w:r>
        <w:tab/>
      </w:r>
      <w:r>
        <w:tab/>
      </w:r>
      <w:r w:rsidR="00F7401B">
        <w:t xml:space="preserve"> </w:t>
      </w:r>
      <w:r w:rsidR="00D91D8A">
        <w:t>vice ordförande</w:t>
      </w:r>
      <w:r>
        <w:tab/>
      </w:r>
      <w:r w:rsidR="0026113A">
        <w:tab/>
      </w:r>
      <w:r w:rsidR="00F7401B">
        <w:t xml:space="preserve"> </w:t>
      </w:r>
      <w:r>
        <w:t>kassör</w:t>
      </w:r>
    </w:p>
    <w:p w14:paraId="799126B8" w14:textId="77777777" w:rsidR="00600087" w:rsidRDefault="00600087">
      <w:pPr>
        <w:rPr>
          <w:rFonts w:hint="eastAsia"/>
        </w:rPr>
      </w:pPr>
    </w:p>
    <w:p w14:paraId="6BD872B1" w14:textId="77777777" w:rsidR="003016D7" w:rsidRDefault="003016D7">
      <w:pPr>
        <w:rPr>
          <w:rFonts w:hint="eastAsia"/>
        </w:rPr>
      </w:pPr>
    </w:p>
    <w:p w14:paraId="1D0711F1" w14:textId="77777777" w:rsidR="00BA0800" w:rsidRDefault="00BA0800">
      <w:pPr>
        <w:rPr>
          <w:rFonts w:hint="eastAsia"/>
        </w:rPr>
      </w:pPr>
    </w:p>
    <w:p w14:paraId="33382274" w14:textId="77777777" w:rsidR="001A2ACA" w:rsidRDefault="001A2ACA">
      <w:pPr>
        <w:rPr>
          <w:rFonts w:hint="eastAsia"/>
        </w:rPr>
      </w:pPr>
    </w:p>
    <w:p w14:paraId="58511219" w14:textId="77777777" w:rsidR="003016D7" w:rsidRDefault="003016D7">
      <w:pPr>
        <w:rPr>
          <w:rFonts w:hint="eastAsia"/>
        </w:rPr>
      </w:pPr>
    </w:p>
    <w:p w14:paraId="1CDF8F66" w14:textId="5DDB1852" w:rsidR="00600087" w:rsidRPr="001D20EE" w:rsidRDefault="00CD6409">
      <w:pPr>
        <w:rPr>
          <w:rFonts w:hint="eastAsia"/>
        </w:rPr>
      </w:pPr>
      <w:r>
        <w:t>Jan Juréen</w:t>
      </w:r>
      <w:r w:rsidR="00600087" w:rsidRPr="001D20EE">
        <w:tab/>
      </w:r>
      <w:r w:rsidR="00600087" w:rsidRPr="001D20EE">
        <w:tab/>
      </w:r>
      <w:r w:rsidR="00A70D0A">
        <w:tab/>
      </w:r>
      <w:r w:rsidR="00F7401B">
        <w:t xml:space="preserve"> </w:t>
      </w:r>
      <w:r w:rsidR="0056387E">
        <w:t>Aina Granath</w:t>
      </w:r>
      <w:r w:rsidR="00E00E50">
        <w:tab/>
      </w:r>
      <w:r w:rsidR="00E00E50">
        <w:tab/>
      </w:r>
      <w:r w:rsidR="00E00E50">
        <w:tab/>
      </w:r>
      <w:r w:rsidR="00F7401B">
        <w:t xml:space="preserve"> </w:t>
      </w:r>
      <w:r w:rsidR="001513A8">
        <w:t>Cecilia Wingren</w:t>
      </w:r>
    </w:p>
    <w:p w14:paraId="478D07CF" w14:textId="3940FCD2" w:rsidR="00600087" w:rsidRDefault="00CD6409" w:rsidP="00533F60">
      <w:pPr>
        <w:pStyle w:val="Formatmall1"/>
        <w:rPr>
          <w:rFonts w:hint="eastAsia"/>
        </w:rPr>
      </w:pPr>
      <w:r>
        <w:t>sekreterare</w:t>
      </w:r>
      <w:r w:rsidR="00600087">
        <w:tab/>
      </w:r>
      <w:r w:rsidR="00600087">
        <w:tab/>
      </w:r>
      <w:r w:rsidR="00A70D0A">
        <w:tab/>
      </w:r>
      <w:r w:rsidR="00F7401B">
        <w:t xml:space="preserve"> </w:t>
      </w:r>
      <w:r w:rsidR="0024177A">
        <w:t xml:space="preserve">styrelseledamot </w:t>
      </w:r>
      <w:r w:rsidR="002037C7">
        <w:tab/>
      </w:r>
      <w:r w:rsidR="002037C7">
        <w:tab/>
      </w:r>
      <w:r w:rsidR="00F7401B">
        <w:t xml:space="preserve"> </w:t>
      </w:r>
      <w:r w:rsidR="001513A8">
        <w:t>styrelseledamot</w:t>
      </w:r>
    </w:p>
    <w:p w14:paraId="08715C2E" w14:textId="77777777" w:rsidR="00600087" w:rsidRDefault="00600087">
      <w:pPr>
        <w:rPr>
          <w:rFonts w:hint="eastAsia"/>
        </w:rPr>
      </w:pPr>
    </w:p>
    <w:p w14:paraId="7FEA0B3A" w14:textId="77777777" w:rsidR="00600087" w:rsidRDefault="00600087">
      <w:pPr>
        <w:rPr>
          <w:rFonts w:hint="eastAsia"/>
        </w:rPr>
      </w:pPr>
    </w:p>
    <w:p w14:paraId="786FEC1A" w14:textId="77777777" w:rsidR="001A2ACA" w:rsidRDefault="001A2ACA">
      <w:pPr>
        <w:rPr>
          <w:rFonts w:hint="eastAsia"/>
        </w:rPr>
      </w:pPr>
    </w:p>
    <w:p w14:paraId="6B87689C" w14:textId="77777777" w:rsidR="00BA0800" w:rsidRDefault="00BA0800">
      <w:pPr>
        <w:rPr>
          <w:rFonts w:hint="eastAsia"/>
        </w:rPr>
      </w:pPr>
    </w:p>
    <w:p w14:paraId="17542849" w14:textId="77777777" w:rsidR="00600087" w:rsidRDefault="00600087">
      <w:pPr>
        <w:rPr>
          <w:rFonts w:hint="eastAsia"/>
        </w:rPr>
      </w:pPr>
    </w:p>
    <w:p w14:paraId="4241A6A6" w14:textId="7CDAFBEA" w:rsidR="00600087" w:rsidRDefault="00282095" w:rsidP="00A70D0A">
      <w:pPr>
        <w:ind w:left="709" w:firstLine="709"/>
        <w:rPr>
          <w:rFonts w:hint="eastAsia"/>
        </w:rPr>
      </w:pPr>
      <w:r>
        <w:t>Anette Liljeroth</w:t>
      </w:r>
      <w:r>
        <w:tab/>
      </w:r>
      <w:r>
        <w:tab/>
        <w:t>Ingrid Rasmuson</w:t>
      </w:r>
      <w:r w:rsidR="0056387E">
        <w:tab/>
      </w:r>
      <w:r w:rsidR="002037C7">
        <w:tab/>
      </w:r>
      <w:r w:rsidR="005B1889">
        <w:tab/>
      </w:r>
      <w:r w:rsidR="005B1889">
        <w:tab/>
      </w:r>
    </w:p>
    <w:p w14:paraId="42A9B48B" w14:textId="1AB03BBF" w:rsidR="00AC0F62" w:rsidRDefault="005B1889" w:rsidP="00A70D0A">
      <w:pPr>
        <w:ind w:left="709" w:firstLine="709"/>
        <w:rPr>
          <w:rFonts w:hint="eastAsia"/>
        </w:rPr>
      </w:pPr>
      <w:r>
        <w:t>styrelseledamot</w:t>
      </w:r>
      <w:r>
        <w:tab/>
      </w:r>
      <w:r>
        <w:tab/>
      </w:r>
      <w:r w:rsidR="00513957">
        <w:t>styrel</w:t>
      </w:r>
      <w:r w:rsidR="000C3B7D">
        <w:t>sel</w:t>
      </w:r>
      <w:r w:rsidR="00513957">
        <w:t xml:space="preserve">edamot </w:t>
      </w:r>
      <w:r w:rsidR="007F1EF7">
        <w:t xml:space="preserve"> </w:t>
      </w:r>
      <w:r w:rsidR="00672ACA">
        <w:tab/>
      </w:r>
      <w:r w:rsidR="00672ACA">
        <w:tab/>
      </w:r>
    </w:p>
    <w:sectPr w:rsidR="00AC0F62" w:rsidSect="00AC0F62">
      <w:headerReference w:type="default" r:id="rId8"/>
      <w:pgSz w:w="11906" w:h="16838"/>
      <w:pgMar w:top="1783" w:right="1134" w:bottom="1134" w:left="1134" w:header="65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D64F" w14:textId="77777777" w:rsidR="00A56FF1" w:rsidRDefault="00A56FF1" w:rsidP="00AC0F62">
      <w:pPr>
        <w:rPr>
          <w:rFonts w:hint="eastAsia"/>
        </w:rPr>
      </w:pPr>
      <w:r>
        <w:separator/>
      </w:r>
    </w:p>
  </w:endnote>
  <w:endnote w:type="continuationSeparator" w:id="0">
    <w:p w14:paraId="040AC25F" w14:textId="77777777" w:rsidR="00A56FF1" w:rsidRDefault="00A56FF1" w:rsidP="00AC0F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2DD1" w14:textId="77777777" w:rsidR="00A56FF1" w:rsidRDefault="00A56FF1" w:rsidP="00AC0F62">
      <w:pPr>
        <w:rPr>
          <w:rFonts w:hint="eastAsia"/>
        </w:rPr>
      </w:pPr>
      <w:r>
        <w:separator/>
      </w:r>
    </w:p>
  </w:footnote>
  <w:footnote w:type="continuationSeparator" w:id="0">
    <w:p w14:paraId="0BF78EA2" w14:textId="77777777" w:rsidR="00A56FF1" w:rsidRDefault="00A56FF1" w:rsidP="00AC0F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181A" w14:textId="77777777" w:rsidR="00AC0F62" w:rsidRDefault="009D7ADD">
    <w:pPr>
      <w:pStyle w:val="Sidhuvud"/>
      <w:tabs>
        <w:tab w:val="left" w:pos="1467"/>
      </w:tabs>
      <w:rPr>
        <w:rFonts w:hint="eastAsia"/>
      </w:rPr>
    </w:pPr>
    <w:r>
      <w:rPr>
        <w:rFonts w:ascii="Arial" w:hAnsi="Arial"/>
        <w:color w:val="0084D1"/>
        <w:sz w:val="36"/>
        <w:szCs w:val="36"/>
      </w:rPr>
      <w:tab/>
      <w:t>Strömstararna</w:t>
    </w:r>
  </w:p>
  <w:p w14:paraId="610668F9" w14:textId="77777777" w:rsidR="00AC0F62" w:rsidRDefault="009D7ADD">
    <w:pPr>
      <w:pStyle w:val="Sidhuvud"/>
      <w:tabs>
        <w:tab w:val="left" w:pos="1533"/>
      </w:tabs>
      <w:rPr>
        <w:rFonts w:hint="eastAsia"/>
      </w:rPr>
    </w:pPr>
    <w:r>
      <w:rPr>
        <w:rFonts w:ascii="Arial" w:hAnsi="Arial"/>
        <w:color w:val="0084D1"/>
        <w:sz w:val="26"/>
        <w:szCs w:val="26"/>
      </w:rPr>
      <w:tab/>
      <w:t>Mölndal</w:t>
    </w:r>
    <w:r>
      <w:rPr>
        <w:rFonts w:ascii="Arial" w:hAnsi="Arial"/>
        <w:color w:val="0084D1"/>
      </w:rPr>
      <w:t xml:space="preserve">   </w:t>
    </w:r>
  </w:p>
  <w:p w14:paraId="4DF5F5E4" w14:textId="77777777" w:rsidR="00AC0F62" w:rsidRDefault="009D7ADD">
    <w:pPr>
      <w:pStyle w:val="Sidhuvud"/>
      <w:rPr>
        <w:rFonts w:hint="eastAsia"/>
      </w:rPr>
    </w:pPr>
    <w:r>
      <w:rPr>
        <w:rFonts w:ascii="Arial" w:hAnsi="Arial"/>
        <w:sz w:val="36"/>
        <w:szCs w:val="3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972"/>
    <w:rsid w:val="00000B03"/>
    <w:rsid w:val="000014DE"/>
    <w:rsid w:val="00001D5B"/>
    <w:rsid w:val="00004B59"/>
    <w:rsid w:val="0001778F"/>
    <w:rsid w:val="0005463A"/>
    <w:rsid w:val="0006408E"/>
    <w:rsid w:val="000670C6"/>
    <w:rsid w:val="00072325"/>
    <w:rsid w:val="00074907"/>
    <w:rsid w:val="00085B1A"/>
    <w:rsid w:val="00095CAF"/>
    <w:rsid w:val="000A6CE5"/>
    <w:rsid w:val="000A7646"/>
    <w:rsid w:val="000B13DE"/>
    <w:rsid w:val="000B67B2"/>
    <w:rsid w:val="000C00A3"/>
    <w:rsid w:val="000C1343"/>
    <w:rsid w:val="000C3B7D"/>
    <w:rsid w:val="000D3369"/>
    <w:rsid w:val="000E0F34"/>
    <w:rsid w:val="000E106D"/>
    <w:rsid w:val="000E2139"/>
    <w:rsid w:val="000E217D"/>
    <w:rsid w:val="000E2E03"/>
    <w:rsid w:val="000E492B"/>
    <w:rsid w:val="000F5546"/>
    <w:rsid w:val="00113EB1"/>
    <w:rsid w:val="00113EBF"/>
    <w:rsid w:val="00117273"/>
    <w:rsid w:val="00137C19"/>
    <w:rsid w:val="00145129"/>
    <w:rsid w:val="001466A3"/>
    <w:rsid w:val="001513A8"/>
    <w:rsid w:val="00157BF7"/>
    <w:rsid w:val="0017097B"/>
    <w:rsid w:val="001777FA"/>
    <w:rsid w:val="00186C18"/>
    <w:rsid w:val="00192510"/>
    <w:rsid w:val="00194758"/>
    <w:rsid w:val="001A2ACA"/>
    <w:rsid w:val="001A3144"/>
    <w:rsid w:val="001B5BB4"/>
    <w:rsid w:val="001C1184"/>
    <w:rsid w:val="001C72C9"/>
    <w:rsid w:val="001C76DE"/>
    <w:rsid w:val="001D0E3F"/>
    <w:rsid w:val="001D20EE"/>
    <w:rsid w:val="001D2986"/>
    <w:rsid w:val="001D6256"/>
    <w:rsid w:val="001E63B9"/>
    <w:rsid w:val="001F58F0"/>
    <w:rsid w:val="00202419"/>
    <w:rsid w:val="002025F1"/>
    <w:rsid w:val="002037C7"/>
    <w:rsid w:val="00207B84"/>
    <w:rsid w:val="002258B0"/>
    <w:rsid w:val="00232EBA"/>
    <w:rsid w:val="0024177A"/>
    <w:rsid w:val="0024529D"/>
    <w:rsid w:val="002453E0"/>
    <w:rsid w:val="00251A2D"/>
    <w:rsid w:val="00251FE0"/>
    <w:rsid w:val="00256594"/>
    <w:rsid w:val="00257968"/>
    <w:rsid w:val="0026024B"/>
    <w:rsid w:val="0026113A"/>
    <w:rsid w:val="00274C89"/>
    <w:rsid w:val="002814D7"/>
    <w:rsid w:val="00282095"/>
    <w:rsid w:val="002871C4"/>
    <w:rsid w:val="00287FA3"/>
    <w:rsid w:val="00294D33"/>
    <w:rsid w:val="00296A0C"/>
    <w:rsid w:val="002A0AB1"/>
    <w:rsid w:val="002A188F"/>
    <w:rsid w:val="002A483D"/>
    <w:rsid w:val="002A4DE4"/>
    <w:rsid w:val="002A585A"/>
    <w:rsid w:val="002B177B"/>
    <w:rsid w:val="002B1E32"/>
    <w:rsid w:val="002B366C"/>
    <w:rsid w:val="002B6785"/>
    <w:rsid w:val="002D1B07"/>
    <w:rsid w:val="002D25A4"/>
    <w:rsid w:val="002F5F7E"/>
    <w:rsid w:val="003016D7"/>
    <w:rsid w:val="0030364A"/>
    <w:rsid w:val="00303B42"/>
    <w:rsid w:val="0031569D"/>
    <w:rsid w:val="003178C7"/>
    <w:rsid w:val="003228E8"/>
    <w:rsid w:val="003362F1"/>
    <w:rsid w:val="003500D7"/>
    <w:rsid w:val="00351BF6"/>
    <w:rsid w:val="00363D9B"/>
    <w:rsid w:val="00363F93"/>
    <w:rsid w:val="0036449D"/>
    <w:rsid w:val="00364AC9"/>
    <w:rsid w:val="00371109"/>
    <w:rsid w:val="00374757"/>
    <w:rsid w:val="0039066C"/>
    <w:rsid w:val="00390F05"/>
    <w:rsid w:val="003A1B46"/>
    <w:rsid w:val="003A537C"/>
    <w:rsid w:val="003B0E93"/>
    <w:rsid w:val="003C1F32"/>
    <w:rsid w:val="003D10D4"/>
    <w:rsid w:val="003D69A6"/>
    <w:rsid w:val="003E0F2C"/>
    <w:rsid w:val="003F32B0"/>
    <w:rsid w:val="003F7E5B"/>
    <w:rsid w:val="00404414"/>
    <w:rsid w:val="00407B67"/>
    <w:rsid w:val="00410B4C"/>
    <w:rsid w:val="00412F3B"/>
    <w:rsid w:val="0041683D"/>
    <w:rsid w:val="00426926"/>
    <w:rsid w:val="00431A23"/>
    <w:rsid w:val="00431E39"/>
    <w:rsid w:val="00434550"/>
    <w:rsid w:val="004416CC"/>
    <w:rsid w:val="00444DF1"/>
    <w:rsid w:val="004608F4"/>
    <w:rsid w:val="00461054"/>
    <w:rsid w:val="0047069C"/>
    <w:rsid w:val="0047323E"/>
    <w:rsid w:val="0047795C"/>
    <w:rsid w:val="00480DA1"/>
    <w:rsid w:val="00483724"/>
    <w:rsid w:val="00484726"/>
    <w:rsid w:val="0049275F"/>
    <w:rsid w:val="004958AB"/>
    <w:rsid w:val="004A460F"/>
    <w:rsid w:val="004A480A"/>
    <w:rsid w:val="004A7E8D"/>
    <w:rsid w:val="004B48A1"/>
    <w:rsid w:val="004B52BF"/>
    <w:rsid w:val="004B6EC0"/>
    <w:rsid w:val="004C3C84"/>
    <w:rsid w:val="004D0061"/>
    <w:rsid w:val="004E641F"/>
    <w:rsid w:val="004E6BA7"/>
    <w:rsid w:val="004F08BD"/>
    <w:rsid w:val="004F1773"/>
    <w:rsid w:val="004F3474"/>
    <w:rsid w:val="0050096D"/>
    <w:rsid w:val="005013AE"/>
    <w:rsid w:val="00513957"/>
    <w:rsid w:val="0051714F"/>
    <w:rsid w:val="00520DF8"/>
    <w:rsid w:val="005226B9"/>
    <w:rsid w:val="005257C8"/>
    <w:rsid w:val="00533F60"/>
    <w:rsid w:val="00541693"/>
    <w:rsid w:val="005427B5"/>
    <w:rsid w:val="0054484B"/>
    <w:rsid w:val="00545CB9"/>
    <w:rsid w:val="005463CA"/>
    <w:rsid w:val="005506EA"/>
    <w:rsid w:val="0056387E"/>
    <w:rsid w:val="00564BFC"/>
    <w:rsid w:val="00565994"/>
    <w:rsid w:val="00565C41"/>
    <w:rsid w:val="00587EAA"/>
    <w:rsid w:val="005A443A"/>
    <w:rsid w:val="005A7D23"/>
    <w:rsid w:val="005B1889"/>
    <w:rsid w:val="005B4CDD"/>
    <w:rsid w:val="005D757C"/>
    <w:rsid w:val="005E1EC2"/>
    <w:rsid w:val="00600087"/>
    <w:rsid w:val="00605CDE"/>
    <w:rsid w:val="00605F53"/>
    <w:rsid w:val="00606482"/>
    <w:rsid w:val="0061419E"/>
    <w:rsid w:val="00627FFB"/>
    <w:rsid w:val="00630F24"/>
    <w:rsid w:val="0063604C"/>
    <w:rsid w:val="006401C1"/>
    <w:rsid w:val="0064209B"/>
    <w:rsid w:val="006454D8"/>
    <w:rsid w:val="00647A5E"/>
    <w:rsid w:val="00647FAB"/>
    <w:rsid w:val="00651FD7"/>
    <w:rsid w:val="00655DF3"/>
    <w:rsid w:val="00671892"/>
    <w:rsid w:val="00671AC6"/>
    <w:rsid w:val="00672ACA"/>
    <w:rsid w:val="00672DF0"/>
    <w:rsid w:val="0067524E"/>
    <w:rsid w:val="00683CE8"/>
    <w:rsid w:val="0069663A"/>
    <w:rsid w:val="0069665B"/>
    <w:rsid w:val="006A72E7"/>
    <w:rsid w:val="006A7A89"/>
    <w:rsid w:val="006B3308"/>
    <w:rsid w:val="006B4023"/>
    <w:rsid w:val="006C0108"/>
    <w:rsid w:val="006C22DF"/>
    <w:rsid w:val="006D6B61"/>
    <w:rsid w:val="006D7747"/>
    <w:rsid w:val="006F4D00"/>
    <w:rsid w:val="006F6981"/>
    <w:rsid w:val="006F6990"/>
    <w:rsid w:val="007245B8"/>
    <w:rsid w:val="00725DAA"/>
    <w:rsid w:val="00727DC4"/>
    <w:rsid w:val="00735C84"/>
    <w:rsid w:val="00737045"/>
    <w:rsid w:val="00752E15"/>
    <w:rsid w:val="00755F02"/>
    <w:rsid w:val="00762077"/>
    <w:rsid w:val="0076220A"/>
    <w:rsid w:val="007675D1"/>
    <w:rsid w:val="00767D30"/>
    <w:rsid w:val="007701A9"/>
    <w:rsid w:val="007770E3"/>
    <w:rsid w:val="00780118"/>
    <w:rsid w:val="007813CE"/>
    <w:rsid w:val="00790F45"/>
    <w:rsid w:val="007950C1"/>
    <w:rsid w:val="007A1E82"/>
    <w:rsid w:val="007A2268"/>
    <w:rsid w:val="007A2A51"/>
    <w:rsid w:val="007A62C2"/>
    <w:rsid w:val="007B0FB5"/>
    <w:rsid w:val="007B741A"/>
    <w:rsid w:val="007C0A17"/>
    <w:rsid w:val="007C37C0"/>
    <w:rsid w:val="007E5B17"/>
    <w:rsid w:val="007F1EF7"/>
    <w:rsid w:val="007F65BF"/>
    <w:rsid w:val="00801F97"/>
    <w:rsid w:val="00823C99"/>
    <w:rsid w:val="00826876"/>
    <w:rsid w:val="00836523"/>
    <w:rsid w:val="00836718"/>
    <w:rsid w:val="0084381E"/>
    <w:rsid w:val="00855C88"/>
    <w:rsid w:val="00865F8F"/>
    <w:rsid w:val="008804A8"/>
    <w:rsid w:val="00884070"/>
    <w:rsid w:val="008C5A8E"/>
    <w:rsid w:val="008E1533"/>
    <w:rsid w:val="008E5838"/>
    <w:rsid w:val="008F2846"/>
    <w:rsid w:val="008F47B6"/>
    <w:rsid w:val="00900FAC"/>
    <w:rsid w:val="0090421A"/>
    <w:rsid w:val="00906A5A"/>
    <w:rsid w:val="00906C02"/>
    <w:rsid w:val="00915284"/>
    <w:rsid w:val="009218E8"/>
    <w:rsid w:val="00924736"/>
    <w:rsid w:val="00924E59"/>
    <w:rsid w:val="0093464E"/>
    <w:rsid w:val="00937485"/>
    <w:rsid w:val="00944DEE"/>
    <w:rsid w:val="009507EC"/>
    <w:rsid w:val="009614C6"/>
    <w:rsid w:val="00983C7E"/>
    <w:rsid w:val="0099279D"/>
    <w:rsid w:val="009979D8"/>
    <w:rsid w:val="009A16F9"/>
    <w:rsid w:val="009A3F3B"/>
    <w:rsid w:val="009B3130"/>
    <w:rsid w:val="009B4E79"/>
    <w:rsid w:val="009B7F28"/>
    <w:rsid w:val="009D79A6"/>
    <w:rsid w:val="009D7ADD"/>
    <w:rsid w:val="009E74BD"/>
    <w:rsid w:val="00A0191F"/>
    <w:rsid w:val="00A05765"/>
    <w:rsid w:val="00A10F89"/>
    <w:rsid w:val="00A15BDD"/>
    <w:rsid w:val="00A16019"/>
    <w:rsid w:val="00A252D4"/>
    <w:rsid w:val="00A35D8A"/>
    <w:rsid w:val="00A4315D"/>
    <w:rsid w:val="00A43B12"/>
    <w:rsid w:val="00A5141F"/>
    <w:rsid w:val="00A5319A"/>
    <w:rsid w:val="00A56FF1"/>
    <w:rsid w:val="00A70D0A"/>
    <w:rsid w:val="00A73696"/>
    <w:rsid w:val="00A762D0"/>
    <w:rsid w:val="00A849E2"/>
    <w:rsid w:val="00A84FAA"/>
    <w:rsid w:val="00A91245"/>
    <w:rsid w:val="00A9448E"/>
    <w:rsid w:val="00AB2531"/>
    <w:rsid w:val="00AB3940"/>
    <w:rsid w:val="00AC0F62"/>
    <w:rsid w:val="00AC3AF8"/>
    <w:rsid w:val="00AC5CDF"/>
    <w:rsid w:val="00AD3B51"/>
    <w:rsid w:val="00AD6C8B"/>
    <w:rsid w:val="00AE2864"/>
    <w:rsid w:val="00AE2C59"/>
    <w:rsid w:val="00AE4662"/>
    <w:rsid w:val="00AE616F"/>
    <w:rsid w:val="00AF0A8E"/>
    <w:rsid w:val="00AF22BA"/>
    <w:rsid w:val="00B00EF4"/>
    <w:rsid w:val="00B01B1D"/>
    <w:rsid w:val="00B07D81"/>
    <w:rsid w:val="00B27030"/>
    <w:rsid w:val="00B31191"/>
    <w:rsid w:val="00B33F4C"/>
    <w:rsid w:val="00B363E2"/>
    <w:rsid w:val="00B441B6"/>
    <w:rsid w:val="00B45E1E"/>
    <w:rsid w:val="00B47647"/>
    <w:rsid w:val="00B55417"/>
    <w:rsid w:val="00B618B1"/>
    <w:rsid w:val="00B677CF"/>
    <w:rsid w:val="00B73760"/>
    <w:rsid w:val="00B73D3D"/>
    <w:rsid w:val="00B75182"/>
    <w:rsid w:val="00B93CCB"/>
    <w:rsid w:val="00B94E5F"/>
    <w:rsid w:val="00B95658"/>
    <w:rsid w:val="00BA0800"/>
    <w:rsid w:val="00BA6D2A"/>
    <w:rsid w:val="00BA7809"/>
    <w:rsid w:val="00BE077D"/>
    <w:rsid w:val="00BE6660"/>
    <w:rsid w:val="00BF1DFC"/>
    <w:rsid w:val="00BF50B3"/>
    <w:rsid w:val="00C04896"/>
    <w:rsid w:val="00C05BA5"/>
    <w:rsid w:val="00C06DC4"/>
    <w:rsid w:val="00C13AD6"/>
    <w:rsid w:val="00C22037"/>
    <w:rsid w:val="00C2683B"/>
    <w:rsid w:val="00C33434"/>
    <w:rsid w:val="00C40CD5"/>
    <w:rsid w:val="00C41559"/>
    <w:rsid w:val="00C574B3"/>
    <w:rsid w:val="00C637DC"/>
    <w:rsid w:val="00C704A2"/>
    <w:rsid w:val="00C7087B"/>
    <w:rsid w:val="00C72A40"/>
    <w:rsid w:val="00C7316C"/>
    <w:rsid w:val="00C75CAB"/>
    <w:rsid w:val="00C83A4B"/>
    <w:rsid w:val="00C84B5A"/>
    <w:rsid w:val="00CA4418"/>
    <w:rsid w:val="00CB00D5"/>
    <w:rsid w:val="00CB5CE1"/>
    <w:rsid w:val="00CC0073"/>
    <w:rsid w:val="00CC2E5C"/>
    <w:rsid w:val="00CC3A26"/>
    <w:rsid w:val="00CD6409"/>
    <w:rsid w:val="00CE335A"/>
    <w:rsid w:val="00CE7BDC"/>
    <w:rsid w:val="00D01803"/>
    <w:rsid w:val="00D070B8"/>
    <w:rsid w:val="00D07A81"/>
    <w:rsid w:val="00D11730"/>
    <w:rsid w:val="00D145A7"/>
    <w:rsid w:val="00D15FDB"/>
    <w:rsid w:val="00D21A0D"/>
    <w:rsid w:val="00D226E5"/>
    <w:rsid w:val="00D2329D"/>
    <w:rsid w:val="00D2454F"/>
    <w:rsid w:val="00D3373C"/>
    <w:rsid w:val="00D34339"/>
    <w:rsid w:val="00D36DF9"/>
    <w:rsid w:val="00D4267D"/>
    <w:rsid w:val="00D42872"/>
    <w:rsid w:val="00D42E2F"/>
    <w:rsid w:val="00D5656D"/>
    <w:rsid w:val="00D7051D"/>
    <w:rsid w:val="00D81B0B"/>
    <w:rsid w:val="00D8246E"/>
    <w:rsid w:val="00D85FF2"/>
    <w:rsid w:val="00D87FAE"/>
    <w:rsid w:val="00D91D8A"/>
    <w:rsid w:val="00D96374"/>
    <w:rsid w:val="00DB5F1F"/>
    <w:rsid w:val="00DC2526"/>
    <w:rsid w:val="00DC535C"/>
    <w:rsid w:val="00DD4B4B"/>
    <w:rsid w:val="00DE2753"/>
    <w:rsid w:val="00DE396A"/>
    <w:rsid w:val="00DE6C87"/>
    <w:rsid w:val="00DE7200"/>
    <w:rsid w:val="00DF4370"/>
    <w:rsid w:val="00DF5A26"/>
    <w:rsid w:val="00E00E50"/>
    <w:rsid w:val="00E0294F"/>
    <w:rsid w:val="00E1634A"/>
    <w:rsid w:val="00E26B54"/>
    <w:rsid w:val="00E32AA9"/>
    <w:rsid w:val="00E42BEC"/>
    <w:rsid w:val="00E43972"/>
    <w:rsid w:val="00E52621"/>
    <w:rsid w:val="00E558C0"/>
    <w:rsid w:val="00E57BB2"/>
    <w:rsid w:val="00E6321B"/>
    <w:rsid w:val="00E748E2"/>
    <w:rsid w:val="00E76B23"/>
    <w:rsid w:val="00E803CB"/>
    <w:rsid w:val="00E9318F"/>
    <w:rsid w:val="00EC0498"/>
    <w:rsid w:val="00EC61FF"/>
    <w:rsid w:val="00ED1C16"/>
    <w:rsid w:val="00EE2C2B"/>
    <w:rsid w:val="00EE4F45"/>
    <w:rsid w:val="00EE7094"/>
    <w:rsid w:val="00F02ABA"/>
    <w:rsid w:val="00F06524"/>
    <w:rsid w:val="00F34272"/>
    <w:rsid w:val="00F34C03"/>
    <w:rsid w:val="00F3586E"/>
    <w:rsid w:val="00F44418"/>
    <w:rsid w:val="00F450D4"/>
    <w:rsid w:val="00F50C1E"/>
    <w:rsid w:val="00F612C8"/>
    <w:rsid w:val="00F72587"/>
    <w:rsid w:val="00F7401B"/>
    <w:rsid w:val="00F83C76"/>
    <w:rsid w:val="00F86730"/>
    <w:rsid w:val="00F86C19"/>
    <w:rsid w:val="00F875E9"/>
    <w:rsid w:val="00F9477F"/>
    <w:rsid w:val="00FA6521"/>
    <w:rsid w:val="00FA6814"/>
    <w:rsid w:val="00FB197D"/>
    <w:rsid w:val="00FB508C"/>
    <w:rsid w:val="00FB7051"/>
    <w:rsid w:val="00FC025F"/>
    <w:rsid w:val="00FC5363"/>
    <w:rsid w:val="00FC644F"/>
    <w:rsid w:val="00FD2B69"/>
    <w:rsid w:val="00FE1C46"/>
    <w:rsid w:val="00FE254C"/>
    <w:rsid w:val="00FE44DA"/>
    <w:rsid w:val="00FF336F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F455"/>
  <w15:docId w15:val="{BFB36A99-9E7B-41CE-B3D5-AF666F3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0F62"/>
    <w:pPr>
      <w:widowControl w:val="0"/>
      <w:suppressAutoHyphens/>
    </w:pPr>
    <w:rPr>
      <w:color w:val="00000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rsid w:val="00AC0F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rsid w:val="00AC0F62"/>
    <w:pPr>
      <w:spacing w:after="140" w:line="288" w:lineRule="auto"/>
    </w:pPr>
  </w:style>
  <w:style w:type="paragraph" w:styleId="Lista">
    <w:name w:val="List"/>
    <w:basedOn w:val="Brdtext"/>
    <w:rsid w:val="00AC0F62"/>
  </w:style>
  <w:style w:type="paragraph" w:customStyle="1" w:styleId="Bildtext">
    <w:name w:val="Bildtext"/>
    <w:basedOn w:val="Normal"/>
    <w:rsid w:val="00AC0F6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AC0F62"/>
    <w:pPr>
      <w:suppressLineNumbers/>
    </w:pPr>
  </w:style>
  <w:style w:type="paragraph" w:styleId="Sidhuvud">
    <w:name w:val="header"/>
    <w:basedOn w:val="Normal"/>
    <w:rsid w:val="00AC0F62"/>
    <w:pPr>
      <w:suppressLineNumbers/>
      <w:tabs>
        <w:tab w:val="center" w:pos="4819"/>
        <w:tab w:val="right" w:pos="9638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113A"/>
    <w:rPr>
      <w:rFonts w:ascii="Segoe UI" w:hAnsi="Segoe UI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13A"/>
    <w:rPr>
      <w:rFonts w:ascii="Segoe UI" w:hAnsi="Segoe UI"/>
      <w:color w:val="00000A"/>
      <w:sz w:val="18"/>
      <w:szCs w:val="16"/>
    </w:rPr>
  </w:style>
  <w:style w:type="paragraph" w:customStyle="1" w:styleId="Formatmall1">
    <w:name w:val="Formatmall1"/>
    <w:basedOn w:val="Normal"/>
    <w:link w:val="Formatmall1Char"/>
    <w:qFormat/>
    <w:rsid w:val="00533F60"/>
  </w:style>
  <w:style w:type="character" w:customStyle="1" w:styleId="Formatmall1Char">
    <w:name w:val="Formatmall1 Char"/>
    <w:basedOn w:val="Standardstycketeckensnitt"/>
    <w:link w:val="Formatmall1"/>
    <w:rsid w:val="00533F60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Mina%20dokument\1%20MINA%20DOKUMENT\1%20SPF%20STR&#214;MSTARARNA\Verksamhetsber&#228;ttelse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A2AB-C137-402D-AD6C-3B340666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Verksamhetsberättelse 2015</Template>
  <TotalTime>223</TotalTime>
  <Pages>3</Pages>
  <Words>954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 Juréen</cp:lastModifiedBy>
  <cp:revision>186</cp:revision>
  <cp:lastPrinted>2025-01-15T09:40:00Z</cp:lastPrinted>
  <dcterms:created xsi:type="dcterms:W3CDTF">2024-10-28T12:06:00Z</dcterms:created>
  <dcterms:modified xsi:type="dcterms:W3CDTF">2025-01-15T10:00:00Z</dcterms:modified>
  <dc:language>sv-SE</dc:language>
</cp:coreProperties>
</file>