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90A5" w14:textId="7084E999" w:rsidR="00CD64C4" w:rsidRPr="00577601" w:rsidRDefault="00CD64C4" w:rsidP="00CD64C4">
      <w:pPr>
        <w:pStyle w:val="xelementtoproof"/>
        <w:shd w:val="clear" w:color="auto" w:fill="FFFFFF"/>
        <w:spacing w:before="0" w:after="0"/>
        <w:rPr>
          <w:rStyle w:val="xxcontentpasted0"/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577601">
        <w:rPr>
          <w:rStyle w:val="xxcontentpasted0"/>
          <w:rFonts w:ascii="Calibri" w:hAnsi="Calibri" w:cs="Calibri"/>
          <w:b/>
          <w:bCs/>
          <w:color w:val="000000"/>
          <w:sz w:val="32"/>
          <w:szCs w:val="32"/>
        </w:rPr>
        <w:t xml:space="preserve">                                               </w:t>
      </w:r>
      <w:r w:rsidRPr="00577601">
        <w:rPr>
          <w:rStyle w:val="xxcontentpasted0"/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Månadsblad </w:t>
      </w:r>
      <w:r w:rsidR="005E36EF">
        <w:rPr>
          <w:rStyle w:val="xxcontentpasted0"/>
          <w:rFonts w:asciiTheme="minorHAnsi" w:hAnsiTheme="minorHAnsi" w:cstheme="minorHAnsi"/>
          <w:b/>
          <w:bCs/>
          <w:color w:val="000000"/>
          <w:sz w:val="32"/>
          <w:szCs w:val="32"/>
        </w:rPr>
        <w:t>Mars</w:t>
      </w:r>
      <w:r w:rsidR="00F33149">
        <w:rPr>
          <w:rStyle w:val="xxcontentpasted0"/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2025</w:t>
      </w:r>
    </w:p>
    <w:p w14:paraId="48E41D23" w14:textId="77777777" w:rsidR="00444225" w:rsidRPr="00577601" w:rsidRDefault="00444225" w:rsidP="00CD64C4">
      <w:pPr>
        <w:pStyle w:val="xelementtoproof"/>
        <w:shd w:val="clear" w:color="auto" w:fill="FFFFFF"/>
        <w:spacing w:before="0" w:after="0"/>
        <w:rPr>
          <w:rFonts w:asciiTheme="minorHAnsi" w:hAnsiTheme="minorHAnsi" w:cstheme="minorHAnsi"/>
        </w:rPr>
      </w:pPr>
    </w:p>
    <w:p w14:paraId="4E996313" w14:textId="6D7AA95E" w:rsidR="00AE30F8" w:rsidRPr="005E13D3" w:rsidRDefault="00CD64C4" w:rsidP="00CD64C4">
      <w:pPr>
        <w:pStyle w:val="Normalwebb"/>
        <w:shd w:val="clear" w:color="auto" w:fill="FFFFFF"/>
        <w:spacing w:before="0" w:after="0"/>
        <w:rPr>
          <w:rStyle w:val="xxcontentpasted0"/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5E13D3">
        <w:rPr>
          <w:rStyle w:val="xxcontentpasted0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Vi har vårt månadsmöte i församlingshemmet Älvsborgs kyrka </w:t>
      </w:r>
    </w:p>
    <w:p w14:paraId="3C39AA76" w14:textId="5E873FE0" w:rsidR="00CD64C4" w:rsidRPr="00F33149" w:rsidRDefault="00CD64C4" w:rsidP="00CD64C4">
      <w:pPr>
        <w:pStyle w:val="Normalwebb"/>
        <w:shd w:val="clear" w:color="auto" w:fill="FFFFFF"/>
        <w:spacing w:before="0" w:after="0"/>
        <w:rPr>
          <w:rStyle w:val="xxcontentpasted0"/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F33149">
        <w:rPr>
          <w:rStyle w:val="xxcontentpasted0"/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tisdagen </w:t>
      </w:r>
      <w:r w:rsidR="005E36EF">
        <w:rPr>
          <w:rStyle w:val="xxcontentpasted0"/>
          <w:rFonts w:asciiTheme="minorHAnsi" w:hAnsiTheme="minorHAnsi" w:cstheme="minorHAnsi"/>
          <w:b/>
          <w:bCs/>
          <w:color w:val="C00000"/>
          <w:sz w:val="28"/>
          <w:szCs w:val="28"/>
        </w:rPr>
        <w:t>4 Mars</w:t>
      </w:r>
      <w:r w:rsidRPr="00F33149">
        <w:rPr>
          <w:rStyle w:val="xxcontentpasted0"/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kl 10,</w:t>
      </w:r>
      <w:r w:rsidR="005E36EF">
        <w:rPr>
          <w:rStyle w:val="xxcontentpasted0"/>
          <w:rFonts w:asciiTheme="minorHAnsi" w:hAnsiTheme="minorHAnsi" w:cstheme="minorHAnsi"/>
          <w:b/>
          <w:bCs/>
          <w:color w:val="C00000"/>
          <w:sz w:val="28"/>
          <w:szCs w:val="28"/>
        </w:rPr>
        <w:t>30</w:t>
      </w:r>
    </w:p>
    <w:p w14:paraId="4E0CBBB7" w14:textId="77777777" w:rsidR="00C614EB" w:rsidRDefault="00C614EB" w:rsidP="00CD64C4">
      <w:pPr>
        <w:pStyle w:val="xelementtoproof"/>
        <w:shd w:val="clear" w:color="auto" w:fill="FFFFFF"/>
        <w:spacing w:before="0" w:after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4CAE70F8" w14:textId="473A00C3" w:rsidR="00CD64C4" w:rsidRPr="00654D6C" w:rsidRDefault="00654D6C" w:rsidP="00CD64C4">
      <w:pPr>
        <w:pStyle w:val="xelementtoproof"/>
        <w:shd w:val="clear" w:color="auto" w:fill="FFFFFF"/>
        <w:spacing w:before="0" w:after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De som var anorlunda,, </w:t>
      </w:r>
      <w:r w:rsidRPr="00654D6C">
        <w:rPr>
          <w:rFonts w:asciiTheme="minorHAnsi" w:hAnsiTheme="minorHAnsi" w:cstheme="minorHAnsi"/>
          <w:b/>
          <w:bCs/>
          <w:sz w:val="28"/>
          <w:szCs w:val="28"/>
        </w:rPr>
        <w:t xml:space="preserve">Cecilia Malmros och Lars Persson berättar om Gbg Original i ord och toner. Människor som satt sin prägel på </w:t>
      </w:r>
      <w:r w:rsidR="000E5C00">
        <w:rPr>
          <w:rFonts w:asciiTheme="minorHAnsi" w:hAnsiTheme="minorHAnsi" w:cstheme="minorHAnsi"/>
          <w:b/>
          <w:bCs/>
          <w:sz w:val="28"/>
          <w:szCs w:val="28"/>
        </w:rPr>
        <w:t>G</w:t>
      </w:r>
      <w:r w:rsidRPr="00654D6C">
        <w:rPr>
          <w:rFonts w:asciiTheme="minorHAnsi" w:hAnsiTheme="minorHAnsi" w:cstheme="minorHAnsi"/>
          <w:b/>
          <w:bCs/>
          <w:sz w:val="28"/>
          <w:szCs w:val="28"/>
        </w:rPr>
        <w:t>bg i olika sammanhang</w:t>
      </w:r>
    </w:p>
    <w:p w14:paraId="17AF626D" w14:textId="77777777" w:rsidR="00E34D6E" w:rsidRPr="00654D6C" w:rsidRDefault="00E34D6E" w:rsidP="00CD64C4">
      <w:pPr>
        <w:pStyle w:val="xelementtoproof"/>
        <w:shd w:val="clear" w:color="auto" w:fill="FFFFFF"/>
        <w:spacing w:before="0" w:after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1BF6625C" w14:textId="28C3652A" w:rsidR="00E34D6E" w:rsidRPr="00F33149" w:rsidRDefault="00E34D6E" w:rsidP="00CD64C4">
      <w:pPr>
        <w:pStyle w:val="xelementtoproof"/>
        <w:shd w:val="clear" w:color="auto" w:fill="FFFFFF"/>
        <w:spacing w:before="0" w:after="0"/>
        <w:rPr>
          <w:rFonts w:asciiTheme="minorHAnsi" w:hAnsiTheme="minorHAnsi" w:cstheme="minorHAnsi"/>
          <w:sz w:val="28"/>
          <w:szCs w:val="28"/>
        </w:rPr>
      </w:pPr>
      <w:r w:rsidRPr="005E13D3">
        <w:rPr>
          <w:rStyle w:val="xxcontentpasted0"/>
          <w:rFonts w:asciiTheme="minorHAnsi" w:hAnsiTheme="minorHAnsi" w:cstheme="minorHAnsi"/>
          <w:b/>
          <w:bCs/>
          <w:color w:val="000000"/>
          <w:sz w:val="28"/>
          <w:szCs w:val="28"/>
        </w:rPr>
        <w:t>Vi fikar med smörgås kaffe och kaka</w:t>
      </w:r>
      <w:r w:rsidR="00D850B8">
        <w:rPr>
          <w:rStyle w:val="xxcontentpasted0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som </w:t>
      </w:r>
      <w:r w:rsidRPr="005E13D3">
        <w:rPr>
          <w:rStyle w:val="xxcontentpasted0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i trevligt</w:t>
      </w:r>
      <w:r>
        <w:rPr>
          <w:rStyle w:val="xxcontentpasted0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umgånge</w:t>
      </w:r>
      <w:r w:rsidR="00E331A6">
        <w:rPr>
          <w:rStyle w:val="xxcontentpasted0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som var och en betalar 80 kr för inkl underhållning </w:t>
      </w:r>
    </w:p>
    <w:p w14:paraId="5B30B4C2" w14:textId="77777777" w:rsidR="00CD64C4" w:rsidRPr="005E13D3" w:rsidRDefault="00CD64C4" w:rsidP="00CD64C4">
      <w:pPr>
        <w:pStyle w:val="Normalwebb"/>
        <w:shd w:val="clear" w:color="auto" w:fill="FFFFFF"/>
        <w:spacing w:before="0" w:after="0"/>
        <w:rPr>
          <w:rFonts w:asciiTheme="minorHAnsi" w:hAnsiTheme="minorHAnsi" w:cstheme="minorHAnsi"/>
          <w:sz w:val="28"/>
          <w:szCs w:val="28"/>
        </w:rPr>
      </w:pPr>
      <w:r w:rsidRPr="005E13D3">
        <w:rPr>
          <w:rStyle w:val="xxcontentpasted0"/>
          <w:rFonts w:asciiTheme="minorHAnsi" w:hAnsiTheme="minorHAnsi" w:cstheme="minorHAnsi"/>
          <w:b/>
          <w:bCs/>
          <w:color w:val="000000"/>
          <w:sz w:val="28"/>
          <w:szCs w:val="28"/>
        </w:rPr>
        <w:t>Lotteri erbjuds som vanligt med trevliga vinster</w:t>
      </w:r>
    </w:p>
    <w:p w14:paraId="76935F13" w14:textId="77777777" w:rsidR="00CD64C4" w:rsidRPr="005E13D3" w:rsidRDefault="00CD64C4" w:rsidP="00CD64C4">
      <w:pPr>
        <w:pStyle w:val="Normalwebb"/>
        <w:shd w:val="clear" w:color="auto" w:fill="FFFFFF"/>
        <w:spacing w:before="0" w:after="0"/>
        <w:rPr>
          <w:rFonts w:asciiTheme="minorHAnsi" w:hAnsiTheme="minorHAnsi" w:cstheme="minorHAnsi"/>
          <w:sz w:val="28"/>
          <w:szCs w:val="28"/>
        </w:rPr>
      </w:pPr>
      <w:r w:rsidRPr="005E13D3">
        <w:rPr>
          <w:rStyle w:val="xxcontentpasted0"/>
          <w:rFonts w:asciiTheme="minorHAnsi" w:hAnsiTheme="minorHAnsi" w:cstheme="minorHAnsi"/>
          <w:color w:val="000000"/>
          <w:sz w:val="28"/>
          <w:szCs w:val="28"/>
        </w:rPr>
        <w:t> </w:t>
      </w:r>
    </w:p>
    <w:p w14:paraId="36557A13" w14:textId="5FEA50AE" w:rsidR="00007E1D" w:rsidRPr="007F4378" w:rsidRDefault="00CD64C4" w:rsidP="007F4378">
      <w:pPr>
        <w:pStyle w:val="xelementtoproof"/>
        <w:shd w:val="clear" w:color="auto" w:fill="FFFFFF"/>
        <w:spacing w:before="0" w:after="0"/>
        <w:rPr>
          <w:rFonts w:asciiTheme="minorHAnsi" w:hAnsiTheme="minorHAnsi" w:cstheme="minorHAnsi"/>
          <w:sz w:val="28"/>
          <w:szCs w:val="28"/>
        </w:rPr>
      </w:pPr>
      <w:r w:rsidRPr="005E13D3">
        <w:rPr>
          <w:rStyle w:val="xxcontentpasted0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Anmälan till mötet senast lördagen den </w:t>
      </w:r>
      <w:r w:rsidR="00654D6C">
        <w:rPr>
          <w:rStyle w:val="xxcontentpasted0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1 Mars </w:t>
      </w:r>
      <w:r w:rsidR="00E34D6E">
        <w:rPr>
          <w:rStyle w:val="xxcontentpasted0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5E13D3">
        <w:rPr>
          <w:rStyle w:val="xxcontentpasted0"/>
          <w:rFonts w:asciiTheme="minorHAnsi" w:hAnsiTheme="minorHAnsi" w:cstheme="minorHAnsi"/>
          <w:b/>
          <w:bCs/>
          <w:color w:val="000000"/>
          <w:sz w:val="28"/>
          <w:szCs w:val="28"/>
        </w:rPr>
        <w:t>kl.12.00 till Ulla Ulveskog, i första hand via e-post </w:t>
      </w:r>
      <w:hyperlink r:id="rId8" w:history="1">
        <w:r w:rsidRPr="005E13D3">
          <w:rPr>
            <w:rStyle w:val="Hyperlnk"/>
            <w:rFonts w:asciiTheme="minorHAnsi" w:hAnsiTheme="minorHAnsi" w:cstheme="minorHAnsi"/>
            <w:b/>
            <w:bCs/>
            <w:sz w:val="28"/>
            <w:szCs w:val="28"/>
          </w:rPr>
          <w:t>ulla.ulveskog@telia.com</w:t>
        </w:r>
      </w:hyperlink>
      <w:r w:rsidRPr="005E13D3">
        <w:rPr>
          <w:rStyle w:val="xxcontentpasted0"/>
          <w:rFonts w:asciiTheme="minorHAnsi" w:hAnsiTheme="minorHAnsi" w:cstheme="minorHAnsi"/>
          <w:b/>
          <w:bCs/>
          <w:color w:val="000000"/>
          <w:sz w:val="28"/>
          <w:szCs w:val="28"/>
        </w:rPr>
        <w:t>, i andra hand SMS till 070-3491208 eller tel. 070-3491208. </w:t>
      </w:r>
    </w:p>
    <w:p w14:paraId="3B52C5D9" w14:textId="77777777" w:rsidR="006610FA" w:rsidRPr="005E13D3" w:rsidRDefault="006610FA" w:rsidP="00696455">
      <w:pPr>
        <w:pStyle w:val="xelementtoproof"/>
        <w:shd w:val="clear" w:color="auto" w:fill="FFFFFF"/>
        <w:spacing w:before="0" w:after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61383906" w14:textId="2ACCEC4F" w:rsidR="007223A2" w:rsidRPr="005E13D3" w:rsidRDefault="00705CC9" w:rsidP="00696455">
      <w:pPr>
        <w:pStyle w:val="xelementtoproof"/>
        <w:shd w:val="clear" w:color="auto" w:fill="FFFFFF"/>
        <w:spacing w:before="0" w:after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B</w:t>
      </w:r>
      <w:r w:rsidR="007223A2" w:rsidRPr="005E13D3">
        <w:rPr>
          <w:rFonts w:asciiTheme="minorHAnsi" w:hAnsiTheme="minorHAnsi" w:cstheme="minorHAnsi"/>
          <w:b/>
          <w:bCs/>
          <w:sz w:val="28"/>
          <w:szCs w:val="28"/>
        </w:rPr>
        <w:t>esök</w:t>
      </w:r>
    </w:p>
    <w:p w14:paraId="15E4E11C" w14:textId="5793AE5F" w:rsidR="00705CC9" w:rsidRDefault="00705CC9" w:rsidP="005D2C6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Vi besöker World of Volvo utställning Onsdagen 26 Mars kl 11. Kostnad 200kr per person för entre och lunch</w:t>
      </w:r>
      <w:r w:rsidR="000A3274">
        <w:rPr>
          <w:rFonts w:asciiTheme="minorHAnsi" w:hAnsiTheme="minorHAnsi" w:cstheme="minorHAnsi"/>
          <w:b/>
          <w:bCs/>
          <w:sz w:val="28"/>
          <w:szCs w:val="28"/>
        </w:rPr>
        <w:t xml:space="preserve"> på Ceno Brasseri. Anmälan sker på månadsmötet </w:t>
      </w:r>
    </w:p>
    <w:p w14:paraId="25DDEB27" w14:textId="061F10CE" w:rsidR="00A435FE" w:rsidRDefault="00A435FE" w:rsidP="005D2C6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3B9C109" w14:textId="7ADC1755" w:rsidR="00654D6C" w:rsidRDefault="00654D6C" w:rsidP="005D2C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Universitets biblioteket söker vi för att komma på återbesök,,,</w:t>
      </w:r>
      <w:r w:rsidR="00705CC9">
        <w:rPr>
          <w:rFonts w:asciiTheme="minorHAnsi" w:hAnsiTheme="minorHAnsi" w:cstheme="minorHAnsi"/>
          <w:b/>
          <w:bCs/>
          <w:sz w:val="28"/>
          <w:szCs w:val="28"/>
        </w:rPr>
        <w:t xml:space="preserve"> Information kommer senare.</w:t>
      </w:r>
    </w:p>
    <w:p w14:paraId="327C7B84" w14:textId="77777777" w:rsidR="009576F4" w:rsidRDefault="009576F4" w:rsidP="005D2C64">
      <w:pPr>
        <w:rPr>
          <w:rFonts w:asciiTheme="minorHAnsi" w:hAnsiTheme="minorHAnsi" w:cstheme="minorHAnsi"/>
          <w:sz w:val="28"/>
          <w:szCs w:val="28"/>
        </w:rPr>
      </w:pPr>
    </w:p>
    <w:p w14:paraId="19865AD0" w14:textId="7B473D39" w:rsidR="009576F4" w:rsidRDefault="009576F4" w:rsidP="005D2C6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576F4">
        <w:rPr>
          <w:rFonts w:asciiTheme="minorHAnsi" w:hAnsiTheme="minorHAnsi" w:cstheme="minorHAnsi"/>
          <w:b/>
          <w:bCs/>
          <w:sz w:val="28"/>
          <w:szCs w:val="28"/>
        </w:rPr>
        <w:t>Resor</w:t>
      </w:r>
    </w:p>
    <w:p w14:paraId="77A2F98D" w14:textId="7DD65620" w:rsidR="00654D6C" w:rsidRDefault="00654D6C" w:rsidP="005D2C6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Helsingfors, Åbo, Ittala och Stockholm har vi mailat ut om</w:t>
      </w:r>
    </w:p>
    <w:p w14:paraId="20E2117C" w14:textId="03505370" w:rsidR="00922F53" w:rsidRPr="009915E3" w:rsidRDefault="009915E3" w:rsidP="005D2C6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915E3">
        <w:rPr>
          <w:rFonts w:asciiTheme="minorHAnsi" w:hAnsiTheme="minorHAnsi" w:cstheme="minorHAnsi"/>
          <w:b/>
          <w:bCs/>
          <w:sz w:val="28"/>
          <w:szCs w:val="28"/>
        </w:rPr>
        <w:t>Lousiana – Köpenhamn</w:t>
      </w:r>
      <w:r w:rsidR="00EE2FC2"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="00EE2FC2" w:rsidRPr="00EE2FC2">
        <w:rPr>
          <w:rFonts w:asciiTheme="minorHAnsi" w:hAnsiTheme="minorHAnsi" w:cstheme="minorHAnsi"/>
          <w:sz w:val="28"/>
          <w:szCs w:val="28"/>
        </w:rPr>
        <w:t>underlag om resan ligger vid mötet</w:t>
      </w:r>
    </w:p>
    <w:p w14:paraId="2E6CA63A" w14:textId="5CB70CE8" w:rsidR="009915E3" w:rsidRDefault="009915E3" w:rsidP="005D2C64">
      <w:pPr>
        <w:rPr>
          <w:rFonts w:asciiTheme="minorHAnsi" w:hAnsiTheme="minorHAnsi" w:cstheme="minorHAnsi"/>
          <w:sz w:val="28"/>
          <w:szCs w:val="28"/>
        </w:rPr>
      </w:pPr>
      <w:r w:rsidRPr="009915E3">
        <w:rPr>
          <w:rFonts w:asciiTheme="minorHAnsi" w:hAnsiTheme="minorHAnsi" w:cstheme="minorHAnsi"/>
          <w:b/>
          <w:bCs/>
          <w:sz w:val="28"/>
          <w:szCs w:val="28"/>
        </w:rPr>
        <w:t xml:space="preserve">Flädie </w:t>
      </w:r>
      <w:r w:rsidR="00EE2FC2"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Pr="009915E3">
        <w:rPr>
          <w:rFonts w:asciiTheme="minorHAnsi" w:hAnsiTheme="minorHAnsi" w:cstheme="minorHAnsi"/>
          <w:b/>
          <w:bCs/>
          <w:sz w:val="28"/>
          <w:szCs w:val="28"/>
        </w:rPr>
        <w:t xml:space="preserve"> Kivik</w:t>
      </w:r>
      <w:r w:rsidR="00EE2FC2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="00EE2FC2" w:rsidRPr="00EE2FC2">
        <w:rPr>
          <w:rFonts w:asciiTheme="minorHAnsi" w:hAnsiTheme="minorHAnsi" w:cstheme="minorHAnsi"/>
          <w:sz w:val="28"/>
          <w:szCs w:val="28"/>
        </w:rPr>
        <w:t>underlag om resan ligger vid mötet</w:t>
      </w:r>
    </w:p>
    <w:p w14:paraId="6EEEAA26" w14:textId="77777777" w:rsidR="004B670C" w:rsidRDefault="004B670C" w:rsidP="005D2C64">
      <w:pPr>
        <w:rPr>
          <w:rFonts w:asciiTheme="minorHAnsi" w:hAnsiTheme="minorHAnsi" w:cstheme="minorHAnsi"/>
          <w:sz w:val="28"/>
          <w:szCs w:val="28"/>
        </w:rPr>
      </w:pPr>
    </w:p>
    <w:p w14:paraId="793A0992" w14:textId="07642026" w:rsidR="00F07ADE" w:rsidRDefault="004B670C" w:rsidP="005D2C64">
      <w:pPr>
        <w:rPr>
          <w:rFonts w:asciiTheme="minorHAnsi" w:hAnsiTheme="minorHAnsi" w:cstheme="minorHAnsi"/>
          <w:sz w:val="28"/>
          <w:szCs w:val="28"/>
        </w:rPr>
      </w:pPr>
      <w:r w:rsidRPr="004B670C">
        <w:rPr>
          <w:rFonts w:asciiTheme="minorHAnsi" w:hAnsiTheme="minorHAnsi" w:cstheme="minorHAnsi"/>
          <w:b/>
          <w:bCs/>
          <w:sz w:val="28"/>
          <w:szCs w:val="28"/>
        </w:rPr>
        <w:t>Resa med Spårvagn Linje 9</w:t>
      </w:r>
      <w:r>
        <w:rPr>
          <w:rFonts w:asciiTheme="minorHAnsi" w:hAnsiTheme="minorHAnsi" w:cstheme="minorHAnsi"/>
          <w:sz w:val="28"/>
          <w:szCs w:val="28"/>
        </w:rPr>
        <w:t xml:space="preserve"> planerar vi att göra andra delen av september. Mellan K</w:t>
      </w:r>
      <w:r w:rsidR="00EC60A1">
        <w:rPr>
          <w:rFonts w:asciiTheme="minorHAnsi" w:hAnsiTheme="minorHAnsi" w:cstheme="minorHAnsi"/>
          <w:sz w:val="28"/>
          <w:szCs w:val="28"/>
        </w:rPr>
        <w:t>u</w:t>
      </w:r>
      <w:r>
        <w:rPr>
          <w:rFonts w:asciiTheme="minorHAnsi" w:hAnsiTheme="minorHAnsi" w:cstheme="minorHAnsi"/>
          <w:sz w:val="28"/>
          <w:szCs w:val="28"/>
        </w:rPr>
        <w:t>ngsten och Angered med lunch på Lärjeåns Trädgårda</w:t>
      </w:r>
      <w:r w:rsidR="00EC60A1">
        <w:rPr>
          <w:rFonts w:asciiTheme="minorHAnsi" w:hAnsiTheme="minorHAnsi" w:cstheme="minorHAnsi"/>
          <w:sz w:val="28"/>
          <w:szCs w:val="28"/>
        </w:rPr>
        <w:t>r</w:t>
      </w:r>
      <w:r>
        <w:rPr>
          <w:rFonts w:asciiTheme="minorHAnsi" w:hAnsiTheme="minorHAnsi" w:cstheme="minorHAnsi"/>
          <w:sz w:val="28"/>
          <w:szCs w:val="28"/>
        </w:rPr>
        <w:t>. Vi återkommer med detaljer</w:t>
      </w:r>
    </w:p>
    <w:p w14:paraId="0042D90B" w14:textId="77777777" w:rsidR="004B670C" w:rsidRDefault="004B670C" w:rsidP="005D2C64">
      <w:pPr>
        <w:rPr>
          <w:rFonts w:asciiTheme="minorHAnsi" w:hAnsiTheme="minorHAnsi" w:cstheme="minorHAnsi"/>
          <w:sz w:val="28"/>
          <w:szCs w:val="28"/>
        </w:rPr>
      </w:pPr>
    </w:p>
    <w:p w14:paraId="47E08F1B" w14:textId="546B2060" w:rsidR="00654D6C" w:rsidRPr="00F07ADE" w:rsidRDefault="00F07ADE" w:rsidP="005D2C6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07ADE">
        <w:rPr>
          <w:rFonts w:asciiTheme="minorHAnsi" w:hAnsiTheme="minorHAnsi" w:cstheme="minorHAnsi"/>
          <w:b/>
          <w:bCs/>
          <w:sz w:val="28"/>
          <w:szCs w:val="28"/>
        </w:rPr>
        <w:t>Seniorfestivalen är i år 27-28</w:t>
      </w:r>
      <w:r w:rsidR="001B5D9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07ADE">
        <w:rPr>
          <w:rFonts w:asciiTheme="minorHAnsi" w:hAnsiTheme="minorHAnsi" w:cstheme="minorHAnsi"/>
          <w:b/>
          <w:bCs/>
          <w:sz w:val="28"/>
          <w:szCs w:val="28"/>
        </w:rPr>
        <w:t>Mars i Sv Mässan</w:t>
      </w:r>
    </w:p>
    <w:p w14:paraId="061B390B" w14:textId="77777777" w:rsidR="00F07ADE" w:rsidRDefault="00F07ADE" w:rsidP="005D2C64">
      <w:pPr>
        <w:rPr>
          <w:rFonts w:asciiTheme="minorHAnsi" w:hAnsiTheme="minorHAnsi" w:cstheme="minorHAnsi"/>
          <w:sz w:val="28"/>
          <w:szCs w:val="28"/>
        </w:rPr>
      </w:pPr>
    </w:p>
    <w:p w14:paraId="3594688E" w14:textId="4B1FECA1" w:rsidR="00F07ADE" w:rsidRDefault="00942DE6" w:rsidP="005D2C6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Årets folkhälsovecka blir 12-16 maj. Varje dag kl 10.00 kan du ta del av föreläsningar</w:t>
      </w:r>
    </w:p>
    <w:p w14:paraId="41A33C6E" w14:textId="270AEA56" w:rsidR="00942DE6" w:rsidRDefault="00942DE6" w:rsidP="005D2C6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på förbundets hemsida. Information finns på seniorbladet 2,2025.</w:t>
      </w:r>
    </w:p>
    <w:p w14:paraId="0F58CD80" w14:textId="2D2C8A27" w:rsidR="00942DE6" w:rsidRDefault="00942DE6" w:rsidP="005D2C6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Göteborgs distrikt kommer att ha olika aktiviteter under samma vecka</w:t>
      </w:r>
      <w:r w:rsidR="004A23F8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02BFF4B6" w14:textId="22E2C3C8" w:rsidR="004A23F8" w:rsidRDefault="004A23F8" w:rsidP="005D2C6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Mer information om det kommer i april månad.</w:t>
      </w:r>
    </w:p>
    <w:p w14:paraId="61AB1563" w14:textId="7B606C26" w:rsidR="00F31AC4" w:rsidRDefault="00F31AC4" w:rsidP="005D2C6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A330EC8" w14:textId="77777777" w:rsidR="00F31AC4" w:rsidRDefault="00F31AC4" w:rsidP="005D2C6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1D00C0F" w14:textId="77777777" w:rsidR="000200C6" w:rsidRPr="00654D6C" w:rsidRDefault="000200C6" w:rsidP="005D2C6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7EEA613" w14:textId="77777777" w:rsidR="00FD3ACD" w:rsidRDefault="00FD3ACD" w:rsidP="005D2C64">
      <w:pPr>
        <w:rPr>
          <w:rFonts w:asciiTheme="minorHAnsi" w:hAnsiTheme="minorHAnsi" w:cstheme="minorHAnsi"/>
          <w:sz w:val="28"/>
          <w:szCs w:val="28"/>
        </w:rPr>
      </w:pPr>
    </w:p>
    <w:p w14:paraId="29774FE1" w14:textId="77777777" w:rsidR="00BF55BC" w:rsidRPr="005E13D3" w:rsidRDefault="00BF55BC" w:rsidP="00BF55BC">
      <w:pPr>
        <w:pStyle w:val="xelementtoproof"/>
        <w:shd w:val="clear" w:color="auto" w:fill="FFFFFF"/>
        <w:spacing w:before="0" w:after="0"/>
        <w:rPr>
          <w:rFonts w:asciiTheme="minorHAnsi" w:hAnsiTheme="minorHAnsi" w:cstheme="minorHAnsi"/>
          <w:sz w:val="28"/>
          <w:szCs w:val="28"/>
        </w:rPr>
      </w:pPr>
      <w:r w:rsidRPr="005E13D3">
        <w:rPr>
          <w:rFonts w:asciiTheme="minorHAnsi" w:hAnsiTheme="minorHAnsi" w:cstheme="minorHAnsi"/>
          <w:b/>
          <w:bCs/>
          <w:color w:val="201F1E"/>
          <w:sz w:val="28"/>
          <w:szCs w:val="28"/>
        </w:rPr>
        <w:t>Lunch på Storseglet</w:t>
      </w:r>
    </w:p>
    <w:p w14:paraId="660D81C8" w14:textId="29758A77" w:rsidR="009576F4" w:rsidRDefault="00A707DE" w:rsidP="00BF55BC">
      <w:pPr>
        <w:pStyle w:val="xelementtoproof"/>
        <w:shd w:val="clear" w:color="auto" w:fill="FFFFFF"/>
        <w:spacing w:before="0" w:after="0"/>
        <w:rPr>
          <w:rFonts w:asciiTheme="minorHAnsi" w:hAnsiTheme="minorHAnsi" w:cstheme="minorHAnsi"/>
          <w:color w:val="201F1E"/>
          <w:sz w:val="28"/>
          <w:szCs w:val="28"/>
        </w:rPr>
      </w:pPr>
      <w:r w:rsidRPr="005E13D3">
        <w:rPr>
          <w:rFonts w:asciiTheme="minorHAnsi" w:hAnsiTheme="minorHAnsi" w:cstheme="minorHAnsi"/>
          <w:color w:val="201F1E"/>
          <w:sz w:val="28"/>
          <w:szCs w:val="28"/>
        </w:rPr>
        <w:t xml:space="preserve">Vi </w:t>
      </w:r>
      <w:r w:rsidR="00AD0126">
        <w:rPr>
          <w:rFonts w:asciiTheme="minorHAnsi" w:hAnsiTheme="minorHAnsi" w:cstheme="minorHAnsi"/>
          <w:color w:val="201F1E"/>
          <w:sz w:val="28"/>
          <w:szCs w:val="28"/>
        </w:rPr>
        <w:t xml:space="preserve">fortsätter </w:t>
      </w:r>
      <w:r w:rsidRPr="005E13D3">
        <w:rPr>
          <w:rFonts w:asciiTheme="minorHAnsi" w:hAnsiTheme="minorHAnsi" w:cstheme="minorHAnsi"/>
          <w:color w:val="201F1E"/>
          <w:sz w:val="28"/>
          <w:szCs w:val="28"/>
        </w:rPr>
        <w:t xml:space="preserve"> traditionen </w:t>
      </w:r>
      <w:r w:rsidR="00AD0126">
        <w:rPr>
          <w:rFonts w:asciiTheme="minorHAnsi" w:hAnsiTheme="minorHAnsi" w:cstheme="minorHAnsi"/>
          <w:color w:val="201F1E"/>
          <w:sz w:val="28"/>
          <w:szCs w:val="28"/>
        </w:rPr>
        <w:t xml:space="preserve"> med gemensam  lunch </w:t>
      </w:r>
      <w:r w:rsidRPr="005E13D3">
        <w:rPr>
          <w:rFonts w:asciiTheme="minorHAnsi" w:hAnsiTheme="minorHAnsi" w:cstheme="minorHAnsi"/>
          <w:color w:val="201F1E"/>
          <w:sz w:val="28"/>
          <w:szCs w:val="28"/>
        </w:rPr>
        <w:t xml:space="preserve"> </w:t>
      </w:r>
      <w:r w:rsidR="00BB40A9" w:rsidRPr="00C57993">
        <w:rPr>
          <w:rFonts w:asciiTheme="minorHAnsi" w:hAnsiTheme="minorHAnsi" w:cstheme="minorHAnsi"/>
          <w:b/>
          <w:bCs/>
          <w:color w:val="201F1E"/>
          <w:sz w:val="28"/>
          <w:szCs w:val="28"/>
        </w:rPr>
        <w:t>Torsdagen</w:t>
      </w:r>
      <w:r w:rsidR="00C57993" w:rsidRPr="00C57993">
        <w:rPr>
          <w:rFonts w:asciiTheme="minorHAnsi" w:hAnsiTheme="minorHAnsi" w:cstheme="minorHAnsi"/>
          <w:b/>
          <w:bCs/>
          <w:color w:val="201F1E"/>
          <w:sz w:val="28"/>
          <w:szCs w:val="28"/>
        </w:rPr>
        <w:t xml:space="preserve"> 20 Mars</w:t>
      </w:r>
      <w:r w:rsidRPr="005E13D3">
        <w:rPr>
          <w:rFonts w:asciiTheme="minorHAnsi" w:hAnsiTheme="minorHAnsi" w:cstheme="minorHAnsi"/>
          <w:color w:val="201F1E"/>
          <w:sz w:val="28"/>
          <w:szCs w:val="28"/>
        </w:rPr>
        <w:t xml:space="preserve"> i anslutning till styrelsens möte</w:t>
      </w:r>
      <w:r w:rsidR="00BB40A9">
        <w:rPr>
          <w:rFonts w:asciiTheme="minorHAnsi" w:hAnsiTheme="minorHAnsi" w:cstheme="minorHAnsi"/>
          <w:color w:val="201F1E"/>
          <w:sz w:val="28"/>
          <w:szCs w:val="28"/>
        </w:rPr>
        <w:t xml:space="preserve"> kl 12,30</w:t>
      </w:r>
    </w:p>
    <w:p w14:paraId="316B965D" w14:textId="77777777" w:rsidR="009576F4" w:rsidRPr="005E13D3" w:rsidRDefault="009576F4" w:rsidP="00BF55BC">
      <w:pPr>
        <w:pStyle w:val="xelementtoproof"/>
        <w:shd w:val="clear" w:color="auto" w:fill="FFFFFF"/>
        <w:spacing w:before="0" w:after="0"/>
        <w:rPr>
          <w:rFonts w:asciiTheme="minorHAnsi" w:hAnsiTheme="minorHAnsi" w:cstheme="minorHAnsi"/>
          <w:color w:val="201F1E"/>
          <w:sz w:val="28"/>
          <w:szCs w:val="28"/>
        </w:rPr>
      </w:pPr>
    </w:p>
    <w:p w14:paraId="6DF83D10" w14:textId="6C810855" w:rsidR="0043726F" w:rsidRPr="005E13D3" w:rsidRDefault="000E069E" w:rsidP="00A11FE7">
      <w:pPr>
        <w:pStyle w:val="xelementtoproof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Mars</w:t>
      </w:r>
      <w:r w:rsidR="00A11FE7" w:rsidRPr="005E13D3">
        <w:rPr>
          <w:rFonts w:asciiTheme="minorHAnsi" w:hAnsiTheme="minorHAnsi" w:cstheme="minorHAnsi"/>
          <w:b/>
          <w:bCs/>
          <w:sz w:val="28"/>
          <w:szCs w:val="28"/>
        </w:rPr>
        <w:t xml:space="preserve"> månads aktiviteter finns under Nyheter i vår appen och på vår hemsidan.</w:t>
      </w:r>
      <w:r w:rsidR="00A11FE7" w:rsidRPr="005E13D3">
        <w:rPr>
          <w:rFonts w:asciiTheme="minorHAnsi" w:hAnsiTheme="minorHAnsi" w:cstheme="minorHAnsi"/>
          <w:sz w:val="28"/>
          <w:szCs w:val="28"/>
        </w:rPr>
        <w:t xml:space="preserve"> Här kan du hitta aktiviteter för vad kan jag göra idag eller imorgon</w:t>
      </w:r>
      <w:r w:rsidR="00EA4770" w:rsidRPr="005E13D3">
        <w:rPr>
          <w:rFonts w:asciiTheme="minorHAnsi" w:hAnsiTheme="minorHAnsi" w:cstheme="minorHAnsi"/>
          <w:sz w:val="28"/>
          <w:szCs w:val="28"/>
        </w:rPr>
        <w:t xml:space="preserve"> …</w:t>
      </w:r>
    </w:p>
    <w:p w14:paraId="4A58D3A1" w14:textId="77777777" w:rsidR="00CD64C4" w:rsidRPr="005E13D3" w:rsidRDefault="00CD64C4" w:rsidP="00CD64C4">
      <w:pPr>
        <w:rPr>
          <w:rFonts w:asciiTheme="minorHAnsi" w:hAnsiTheme="minorHAnsi" w:cstheme="minorHAnsi"/>
          <w:sz w:val="28"/>
          <w:szCs w:val="28"/>
        </w:rPr>
      </w:pPr>
    </w:p>
    <w:p w14:paraId="27A669A9" w14:textId="77777777" w:rsidR="00EE2FC2" w:rsidRDefault="00CD64C4" w:rsidP="00CD64C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57993">
        <w:rPr>
          <w:rFonts w:asciiTheme="minorHAnsi" w:hAnsiTheme="minorHAnsi" w:cstheme="minorHAnsi"/>
          <w:b/>
          <w:bCs/>
          <w:sz w:val="28"/>
          <w:szCs w:val="28"/>
        </w:rPr>
        <w:t>Vi jobbar vidare på att utveckla det social umgänget och fortbildning av oss och hoppas att snart se Dig vid våra möten</w:t>
      </w:r>
      <w:r w:rsidR="0035021B" w:rsidRPr="0035021B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2FF9FC09" w14:textId="77777777" w:rsidR="000E069E" w:rsidRDefault="000E069E" w:rsidP="00CD64C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E262800" w14:textId="616F75AE" w:rsidR="00EE2FC2" w:rsidRDefault="00EE2FC2" w:rsidP="00CD64C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Träffas på en Pub i Majorna en gång i månaden skulle det kunna vara en bra social aktivitet? Vad tycker Du vi tar gärna emot förslag </w:t>
      </w:r>
      <w:r w:rsidR="000E069E">
        <w:rPr>
          <w:rFonts w:asciiTheme="minorHAnsi" w:hAnsiTheme="minorHAnsi" w:cstheme="minorHAnsi"/>
          <w:b/>
          <w:bCs/>
          <w:sz w:val="28"/>
          <w:szCs w:val="28"/>
        </w:rPr>
        <w:t>kring detta och andra samlingspunkter</w:t>
      </w:r>
    </w:p>
    <w:p w14:paraId="7D6FF811" w14:textId="77777777" w:rsidR="00EE2FC2" w:rsidRDefault="00EE2FC2" w:rsidP="00CD64C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CBBA9F2" w14:textId="508445A0" w:rsidR="00CD64C4" w:rsidRDefault="0035021B" w:rsidP="00CD64C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5021B">
        <w:rPr>
          <w:rFonts w:asciiTheme="minorHAnsi" w:hAnsiTheme="minorHAnsi" w:cstheme="minorHAnsi"/>
          <w:b/>
          <w:bCs/>
          <w:sz w:val="28"/>
          <w:szCs w:val="28"/>
        </w:rPr>
        <w:t xml:space="preserve"> Bjud in en senior vän eller granne på et månadsmöte att känna på vår goa stämning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. Vi bjuder din vän på fikat och mötet det första </w:t>
      </w:r>
      <w:r w:rsidRPr="0035021B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455FACD" w14:textId="77777777" w:rsidR="00EC00DE" w:rsidRDefault="00EC00DE" w:rsidP="00CD64C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018058A" w14:textId="206A99AD" w:rsidR="00EC00DE" w:rsidRDefault="00EC00DE" w:rsidP="00CD64C4">
      <w:pPr>
        <w:rPr>
          <w:rFonts w:asciiTheme="minorHAnsi" w:hAnsiTheme="minorHAnsi" w:cstheme="minorHAnsi"/>
          <w:sz w:val="28"/>
          <w:szCs w:val="28"/>
        </w:rPr>
      </w:pPr>
      <w:r w:rsidRPr="00D41201">
        <w:rPr>
          <w:rFonts w:asciiTheme="minorHAnsi" w:hAnsiTheme="minorHAnsi" w:cstheme="minorHAnsi"/>
          <w:b/>
          <w:bCs/>
          <w:sz w:val="28"/>
          <w:szCs w:val="28"/>
        </w:rPr>
        <w:t>SPF har en mötesförsäkring hos Skandia</w:t>
      </w:r>
      <w:r>
        <w:rPr>
          <w:rFonts w:asciiTheme="minorHAnsi" w:hAnsiTheme="minorHAnsi" w:cstheme="minorHAnsi"/>
          <w:sz w:val="28"/>
          <w:szCs w:val="28"/>
        </w:rPr>
        <w:t xml:space="preserve">. Det är en olycksfallsförsäkring som gäller evenemang som anordnas av SPF, centralt och lokalt. </w:t>
      </w:r>
      <w:r w:rsidRPr="00D41201">
        <w:rPr>
          <w:rFonts w:asciiTheme="minorHAnsi" w:hAnsiTheme="minorHAnsi" w:cstheme="minorHAnsi"/>
          <w:b/>
          <w:bCs/>
          <w:sz w:val="28"/>
          <w:szCs w:val="28"/>
        </w:rPr>
        <w:t>Försäkringen omfattar olyckor</w:t>
      </w:r>
      <w:r>
        <w:rPr>
          <w:rFonts w:asciiTheme="minorHAnsi" w:hAnsiTheme="minorHAnsi" w:cstheme="minorHAnsi"/>
          <w:sz w:val="28"/>
          <w:szCs w:val="28"/>
        </w:rPr>
        <w:t xml:space="preserve"> under resor till och från  möten samt under mötena.</w:t>
      </w:r>
    </w:p>
    <w:p w14:paraId="6CEE58C2" w14:textId="77777777" w:rsidR="00E331A6" w:rsidRPr="00E331A6" w:rsidRDefault="00E331A6" w:rsidP="00CD64C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B370969" w14:textId="07455299" w:rsidR="00E331A6" w:rsidRPr="00EC00DE" w:rsidRDefault="00E331A6" w:rsidP="00CD64C4">
      <w:pPr>
        <w:rPr>
          <w:rFonts w:asciiTheme="minorHAnsi" w:hAnsiTheme="minorHAnsi" w:cstheme="minorHAnsi"/>
          <w:sz w:val="28"/>
          <w:szCs w:val="28"/>
        </w:rPr>
      </w:pPr>
      <w:r w:rsidRPr="00E331A6">
        <w:rPr>
          <w:rFonts w:asciiTheme="minorHAnsi" w:hAnsiTheme="minorHAnsi" w:cstheme="minorHAnsi"/>
          <w:b/>
          <w:bCs/>
          <w:sz w:val="28"/>
          <w:szCs w:val="28"/>
        </w:rPr>
        <w:t>Årsmötesprotokoll</w:t>
      </w:r>
      <w:r>
        <w:rPr>
          <w:rFonts w:asciiTheme="minorHAnsi" w:hAnsiTheme="minorHAnsi" w:cstheme="minorHAnsi"/>
          <w:sz w:val="28"/>
          <w:szCs w:val="28"/>
        </w:rPr>
        <w:t xml:space="preserve"> finns nu tillgängligt på hemsida och i Appen.</w:t>
      </w:r>
    </w:p>
    <w:p w14:paraId="061D4D4A" w14:textId="77777777" w:rsidR="00C740B3" w:rsidRPr="005E13D3" w:rsidRDefault="00C740B3" w:rsidP="00CD64C4">
      <w:pPr>
        <w:rPr>
          <w:rFonts w:asciiTheme="minorHAnsi" w:hAnsiTheme="minorHAnsi" w:cstheme="minorHAnsi"/>
          <w:sz w:val="28"/>
          <w:szCs w:val="28"/>
        </w:rPr>
      </w:pPr>
    </w:p>
    <w:p w14:paraId="39F14E8F" w14:textId="027A1E25" w:rsidR="00C647C3" w:rsidRDefault="000E069E" w:rsidP="00CD64C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Varm vårhälsning </w:t>
      </w:r>
    </w:p>
    <w:p w14:paraId="25AA24DE" w14:textId="44DE6A03" w:rsidR="00A11FE7" w:rsidRPr="005E13D3" w:rsidRDefault="003443D0" w:rsidP="00A11FE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E13D3">
        <w:rPr>
          <w:rFonts w:asciiTheme="minorHAnsi" w:hAnsiTheme="minorHAnsi" w:cstheme="minorHAnsi"/>
          <w:sz w:val="28"/>
          <w:szCs w:val="28"/>
        </w:rPr>
        <w:t xml:space="preserve"> </w:t>
      </w:r>
      <w:r w:rsidR="00A11FE7" w:rsidRPr="005E13D3">
        <w:rPr>
          <w:rFonts w:asciiTheme="minorHAnsi" w:hAnsiTheme="minorHAnsi" w:cstheme="minorHAnsi"/>
          <w:b/>
          <w:bCs/>
          <w:sz w:val="28"/>
          <w:szCs w:val="28"/>
        </w:rPr>
        <w:t>Styrelsen Linje 9</w:t>
      </w:r>
    </w:p>
    <w:p w14:paraId="4F65098F" w14:textId="0B552A53" w:rsidR="00CD64C4" w:rsidRPr="005E13D3" w:rsidRDefault="00CD64C4" w:rsidP="00CD64C4">
      <w:pPr>
        <w:rPr>
          <w:rFonts w:asciiTheme="minorHAnsi" w:hAnsiTheme="minorHAnsi" w:cstheme="minorHAnsi"/>
          <w:sz w:val="28"/>
          <w:szCs w:val="28"/>
        </w:rPr>
      </w:pPr>
    </w:p>
    <w:p w14:paraId="73CBA58C" w14:textId="77777777" w:rsidR="000A0D14" w:rsidRPr="005E13D3" w:rsidRDefault="000A0D14" w:rsidP="00CD64C4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="000A0D14" w:rsidRPr="005E13D3" w:rsidSect="004C69C4">
      <w:headerReference w:type="default" r:id="rId9"/>
      <w:footerReference w:type="default" r:id="rId10"/>
      <w:pgSz w:w="11906" w:h="16838"/>
      <w:pgMar w:top="2268" w:right="720" w:bottom="1134" w:left="720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38AE5" w14:textId="77777777" w:rsidR="00731A19" w:rsidRDefault="00731A19">
      <w:r>
        <w:separator/>
      </w:r>
    </w:p>
  </w:endnote>
  <w:endnote w:type="continuationSeparator" w:id="0">
    <w:p w14:paraId="399DDA4A" w14:textId="77777777" w:rsidR="00731A19" w:rsidRDefault="00731A19">
      <w:r>
        <w:continuationSeparator/>
      </w:r>
    </w:p>
  </w:endnote>
  <w:endnote w:type="continuationNotice" w:id="1">
    <w:p w14:paraId="6C6B6FBD" w14:textId="77777777" w:rsidR="00731A19" w:rsidRDefault="00731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yriad Condensed Web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3279679"/>
      <w:docPartObj>
        <w:docPartGallery w:val="Page Numbers (Bottom of Page)"/>
        <w:docPartUnique/>
      </w:docPartObj>
    </w:sdtPr>
    <w:sdtContent>
      <w:p w14:paraId="64EE384F" w14:textId="064D48C5" w:rsidR="00A93ABC" w:rsidRDefault="00A93AB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349028" w14:textId="77777777" w:rsidR="00A93ABC" w:rsidRDefault="00A93A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DAF9" w14:textId="77777777" w:rsidR="00731A19" w:rsidRDefault="00731A19">
      <w:r>
        <w:separator/>
      </w:r>
    </w:p>
  </w:footnote>
  <w:footnote w:type="continuationSeparator" w:id="0">
    <w:p w14:paraId="6BF9188B" w14:textId="77777777" w:rsidR="00731A19" w:rsidRDefault="00731A19">
      <w:r>
        <w:continuationSeparator/>
      </w:r>
    </w:p>
  </w:footnote>
  <w:footnote w:type="continuationNotice" w:id="1">
    <w:p w14:paraId="0C5318F6" w14:textId="77777777" w:rsidR="00731A19" w:rsidRDefault="00731A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6498" w14:textId="77777777" w:rsidR="00E73381" w:rsidRPr="007806C7" w:rsidRDefault="005756D0" w:rsidP="00A4285C">
    <w:pPr>
      <w:pStyle w:val="Sidhuvud"/>
      <w:rPr>
        <w:sz w:val="8"/>
        <w:szCs w:val="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188F03" wp14:editId="5E331AEA">
          <wp:simplePos x="0" y="0"/>
          <wp:positionH relativeFrom="column">
            <wp:posOffset>5407660</wp:posOffset>
          </wp:positionH>
          <wp:positionV relativeFrom="paragraph">
            <wp:posOffset>-298450</wp:posOffset>
          </wp:positionV>
          <wp:extent cx="1222375" cy="1026160"/>
          <wp:effectExtent l="0" t="0" r="0" b="2540"/>
          <wp:wrapTight wrapText="bothSides">
            <wp:wrapPolygon edited="0">
              <wp:start x="0" y="0"/>
              <wp:lineTo x="0" y="21252"/>
              <wp:lineTo x="21207" y="21252"/>
              <wp:lineTo x="21207" y="0"/>
              <wp:lineTo x="0" y="0"/>
            </wp:wrapPolygon>
          </wp:wrapTight>
          <wp:docPr id="2" name="Bild 16" descr="Spårvagn i färg, LINJE9__dekal,  blågul 600 p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årvagn i färg, LINJE9__dekal,  blågul 600 p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699C5F04" wp14:editId="2EF61EC1">
          <wp:simplePos x="0" y="0"/>
          <wp:positionH relativeFrom="column">
            <wp:posOffset>257175</wp:posOffset>
          </wp:positionH>
          <wp:positionV relativeFrom="paragraph">
            <wp:posOffset>-316865</wp:posOffset>
          </wp:positionV>
          <wp:extent cx="3411220" cy="1047750"/>
          <wp:effectExtent l="0" t="0" r="0" b="0"/>
          <wp:wrapTight wrapText="bothSides">
            <wp:wrapPolygon edited="0">
              <wp:start x="0" y="0"/>
              <wp:lineTo x="0" y="21207"/>
              <wp:lineTo x="21471" y="21207"/>
              <wp:lineTo x="21471" y="0"/>
              <wp:lineTo x="0" y="0"/>
            </wp:wrapPolygon>
          </wp:wrapTight>
          <wp:docPr id="3" name="Bild 18" descr="Logga 2015 Linje 9 AÅ-vari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ga 2015 Linje 9 AÅ-varia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122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5FE1F" w14:textId="77777777" w:rsidR="00E73381" w:rsidRPr="007C76EF" w:rsidRDefault="008F7847">
    <w:pPr>
      <w:pStyle w:val="Sidhuvud"/>
      <w:rPr>
        <w:rFonts w:ascii="Myriad Condensed Web" w:hAnsi="Myriad Condensed Web"/>
        <w:color w:val="99CCFF"/>
      </w:rPr>
    </w:pPr>
    <w:r>
      <w:t xml:space="preserve">                                                         </w:t>
    </w:r>
  </w:p>
  <w:p w14:paraId="1162E27A" w14:textId="77777777" w:rsidR="00E73381" w:rsidRDefault="00E73381">
    <w:pPr>
      <w:pStyle w:val="Sidhuvud"/>
      <w:rPr>
        <w:rFonts w:ascii="Myriad Condensed Web" w:hAnsi="Myriad Condensed Web"/>
        <w:color w:val="3366FF"/>
      </w:rPr>
    </w:pPr>
  </w:p>
  <w:p w14:paraId="26C82952" w14:textId="77777777" w:rsidR="00055687" w:rsidRDefault="00E73381" w:rsidP="004246D0">
    <w:pPr>
      <w:pStyle w:val="Sidhuvud"/>
      <w:jc w:val="center"/>
      <w:rPr>
        <w:rFonts w:ascii="Myriad Condensed Web" w:hAnsi="Myriad Condensed Web"/>
        <w:color w:val="3366FF"/>
      </w:rPr>
    </w:pPr>
    <w:r>
      <w:rPr>
        <w:rFonts w:ascii="Myriad Condensed Web" w:hAnsi="Myriad Condensed Web"/>
        <w:color w:val="3366FF"/>
      </w:rPr>
      <w:t xml:space="preserve">                                                    </w:t>
    </w:r>
  </w:p>
  <w:p w14:paraId="080AC955" w14:textId="77777777" w:rsidR="00055687" w:rsidRDefault="00E73381" w:rsidP="004246D0">
    <w:pPr>
      <w:pStyle w:val="Sidhuvud"/>
      <w:jc w:val="center"/>
      <w:rPr>
        <w:rFonts w:ascii="Myriad Condensed Web" w:hAnsi="Myriad Condensed Web"/>
        <w:color w:val="3366FF"/>
        <w:u w:val="single"/>
      </w:rPr>
    </w:pPr>
    <w:r w:rsidRPr="00055687">
      <w:rPr>
        <w:rFonts w:ascii="Myriad Condensed Web" w:hAnsi="Myriad Condensed Web"/>
        <w:color w:val="3366FF"/>
        <w:u w:val="single"/>
      </w:rPr>
      <w:t xml:space="preserve">   </w:t>
    </w:r>
  </w:p>
  <w:p w14:paraId="78D043CB" w14:textId="38C26A94" w:rsidR="00055687" w:rsidRPr="00055687" w:rsidRDefault="00055687" w:rsidP="004246D0">
    <w:pPr>
      <w:pStyle w:val="Sidhuvud"/>
      <w:jc w:val="center"/>
      <w:rPr>
        <w:rFonts w:ascii="Myriad Condensed Web" w:hAnsi="Myriad Condensed Web"/>
        <w:color w:val="3366FF"/>
        <w:u w:val="single"/>
      </w:rPr>
    </w:pPr>
    <w:r w:rsidRPr="00055687">
      <w:rPr>
        <w:rFonts w:ascii="Myriad Condensed Web" w:hAnsi="Myriad Condensed Web"/>
        <w:color w:val="000000" w:themeColor="text1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Pr="00055687">
      <w:rPr>
        <w:rFonts w:ascii="Myriad Condensed Web" w:hAnsi="Myriad Condensed Web"/>
        <w:color w:val="000000" w:themeColor="text1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Pr="00055687">
      <w:rPr>
        <w:rFonts w:ascii="Myriad Condensed Web" w:hAnsi="Myriad Condensed Web"/>
        <w:color w:val="000000" w:themeColor="text1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Pr="00055687">
      <w:rPr>
        <w:rFonts w:ascii="Myriad Condensed Web" w:hAnsi="Myriad Condensed Web"/>
        <w:color w:val="000000" w:themeColor="text1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="00E73381" w:rsidRPr="00055687">
      <w:rPr>
        <w:rFonts w:ascii="Myriad Condensed Web" w:hAnsi="Myriad Condensed Web"/>
        <w:color w:val="3366FF"/>
        <w:u w:val="single"/>
      </w:rPr>
      <w:t xml:space="preserve">   </w:t>
    </w:r>
  </w:p>
  <w:p w14:paraId="19971580" w14:textId="712A24BC" w:rsidR="00E73381" w:rsidRPr="0062738F" w:rsidRDefault="00E73381" w:rsidP="00055687">
    <w:pPr>
      <w:pStyle w:val="Sidhuvud"/>
      <w:tabs>
        <w:tab w:val="left" w:pos="168"/>
      </w:tabs>
      <w:jc w:val="center"/>
      <w:rPr>
        <w:rFonts w:ascii="Myriad Condensed Web" w:hAnsi="Myriad Condensed Web"/>
        <w:color w:val="3366FF"/>
      </w:rPr>
    </w:pPr>
    <w:r>
      <w:rPr>
        <w:rFonts w:ascii="Myriad Condensed Web" w:hAnsi="Myriad Condensed Web"/>
        <w:color w:val="3366FF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4A2"/>
    <w:multiLevelType w:val="hybridMultilevel"/>
    <w:tmpl w:val="C26885B6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  <w:bCs/>
      </w:rPr>
    </w:lvl>
    <w:lvl w:ilvl="1" w:tplc="041D0019">
      <w:start w:val="1"/>
      <w:numFmt w:val="lowerLetter"/>
      <w:lvlText w:val="%2."/>
      <w:lvlJc w:val="left"/>
      <w:pPr>
        <w:ind w:left="1648" w:hanging="360"/>
      </w:pPr>
    </w:lvl>
    <w:lvl w:ilvl="2" w:tplc="041D001B">
      <w:start w:val="1"/>
      <w:numFmt w:val="lowerRoman"/>
      <w:lvlText w:val="%3."/>
      <w:lvlJc w:val="right"/>
      <w:pPr>
        <w:ind w:left="2368" w:hanging="180"/>
      </w:pPr>
    </w:lvl>
    <w:lvl w:ilvl="3" w:tplc="041D000F" w:tentative="1">
      <w:start w:val="1"/>
      <w:numFmt w:val="decimal"/>
      <w:lvlText w:val="%4."/>
      <w:lvlJc w:val="left"/>
      <w:pPr>
        <w:ind w:left="3088" w:hanging="360"/>
      </w:pPr>
    </w:lvl>
    <w:lvl w:ilvl="4" w:tplc="041D0019" w:tentative="1">
      <w:start w:val="1"/>
      <w:numFmt w:val="lowerLetter"/>
      <w:lvlText w:val="%5."/>
      <w:lvlJc w:val="left"/>
      <w:pPr>
        <w:ind w:left="3808" w:hanging="360"/>
      </w:pPr>
    </w:lvl>
    <w:lvl w:ilvl="5" w:tplc="041D001B" w:tentative="1">
      <w:start w:val="1"/>
      <w:numFmt w:val="lowerRoman"/>
      <w:lvlText w:val="%6."/>
      <w:lvlJc w:val="right"/>
      <w:pPr>
        <w:ind w:left="4528" w:hanging="180"/>
      </w:pPr>
    </w:lvl>
    <w:lvl w:ilvl="6" w:tplc="041D000F" w:tentative="1">
      <w:start w:val="1"/>
      <w:numFmt w:val="decimal"/>
      <w:lvlText w:val="%7."/>
      <w:lvlJc w:val="left"/>
      <w:pPr>
        <w:ind w:left="5248" w:hanging="360"/>
      </w:pPr>
    </w:lvl>
    <w:lvl w:ilvl="7" w:tplc="041D0019" w:tentative="1">
      <w:start w:val="1"/>
      <w:numFmt w:val="lowerLetter"/>
      <w:lvlText w:val="%8."/>
      <w:lvlJc w:val="left"/>
      <w:pPr>
        <w:ind w:left="5968" w:hanging="360"/>
      </w:pPr>
    </w:lvl>
    <w:lvl w:ilvl="8" w:tplc="041D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1552FFA"/>
    <w:multiLevelType w:val="hybridMultilevel"/>
    <w:tmpl w:val="895AC1B6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  <w:bCs/>
      </w:rPr>
    </w:lvl>
    <w:lvl w:ilvl="1" w:tplc="041D0019">
      <w:start w:val="1"/>
      <w:numFmt w:val="lowerLetter"/>
      <w:lvlText w:val="%2."/>
      <w:lvlJc w:val="left"/>
      <w:pPr>
        <w:ind w:left="1648" w:hanging="360"/>
      </w:pPr>
    </w:lvl>
    <w:lvl w:ilvl="2" w:tplc="041D001B" w:tentative="1">
      <w:start w:val="1"/>
      <w:numFmt w:val="lowerRoman"/>
      <w:lvlText w:val="%3."/>
      <w:lvlJc w:val="right"/>
      <w:pPr>
        <w:ind w:left="2368" w:hanging="180"/>
      </w:pPr>
    </w:lvl>
    <w:lvl w:ilvl="3" w:tplc="041D000F" w:tentative="1">
      <w:start w:val="1"/>
      <w:numFmt w:val="decimal"/>
      <w:lvlText w:val="%4."/>
      <w:lvlJc w:val="left"/>
      <w:pPr>
        <w:ind w:left="3088" w:hanging="360"/>
      </w:pPr>
    </w:lvl>
    <w:lvl w:ilvl="4" w:tplc="041D0019" w:tentative="1">
      <w:start w:val="1"/>
      <w:numFmt w:val="lowerLetter"/>
      <w:lvlText w:val="%5."/>
      <w:lvlJc w:val="left"/>
      <w:pPr>
        <w:ind w:left="3808" w:hanging="360"/>
      </w:pPr>
    </w:lvl>
    <w:lvl w:ilvl="5" w:tplc="041D001B" w:tentative="1">
      <w:start w:val="1"/>
      <w:numFmt w:val="lowerRoman"/>
      <w:lvlText w:val="%6."/>
      <w:lvlJc w:val="right"/>
      <w:pPr>
        <w:ind w:left="4528" w:hanging="180"/>
      </w:pPr>
    </w:lvl>
    <w:lvl w:ilvl="6" w:tplc="041D000F" w:tentative="1">
      <w:start w:val="1"/>
      <w:numFmt w:val="decimal"/>
      <w:lvlText w:val="%7."/>
      <w:lvlJc w:val="left"/>
      <w:pPr>
        <w:ind w:left="5248" w:hanging="360"/>
      </w:pPr>
    </w:lvl>
    <w:lvl w:ilvl="7" w:tplc="041D0019" w:tentative="1">
      <w:start w:val="1"/>
      <w:numFmt w:val="lowerLetter"/>
      <w:lvlText w:val="%8."/>
      <w:lvlJc w:val="left"/>
      <w:pPr>
        <w:ind w:left="5968" w:hanging="360"/>
      </w:pPr>
    </w:lvl>
    <w:lvl w:ilvl="8" w:tplc="041D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7317923"/>
    <w:multiLevelType w:val="hybridMultilevel"/>
    <w:tmpl w:val="60D41A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548F7"/>
    <w:multiLevelType w:val="hybridMultilevel"/>
    <w:tmpl w:val="011C0C44"/>
    <w:lvl w:ilvl="0" w:tplc="CE1E02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970931"/>
    <w:multiLevelType w:val="hybridMultilevel"/>
    <w:tmpl w:val="890AB0F4"/>
    <w:lvl w:ilvl="0" w:tplc="37F6388C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2094B"/>
    <w:multiLevelType w:val="hybridMultilevel"/>
    <w:tmpl w:val="61D0C71E"/>
    <w:lvl w:ilvl="0" w:tplc="041D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39A80FD6"/>
    <w:multiLevelType w:val="hybridMultilevel"/>
    <w:tmpl w:val="217CF7E6"/>
    <w:lvl w:ilvl="0" w:tplc="7D7C98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E20D64"/>
    <w:multiLevelType w:val="hybridMultilevel"/>
    <w:tmpl w:val="D7FA44FC"/>
    <w:lvl w:ilvl="0" w:tplc="041D000F">
      <w:start w:val="1"/>
      <w:numFmt w:val="decimal"/>
      <w:lvlText w:val="%1."/>
      <w:lvlJc w:val="left"/>
      <w:pPr>
        <w:ind w:left="928" w:hanging="360"/>
      </w:pPr>
    </w:lvl>
    <w:lvl w:ilvl="1" w:tplc="041D0019" w:tentative="1">
      <w:start w:val="1"/>
      <w:numFmt w:val="lowerLetter"/>
      <w:lvlText w:val="%2."/>
      <w:lvlJc w:val="left"/>
      <w:pPr>
        <w:ind w:left="1648" w:hanging="360"/>
      </w:pPr>
    </w:lvl>
    <w:lvl w:ilvl="2" w:tplc="041D001B" w:tentative="1">
      <w:start w:val="1"/>
      <w:numFmt w:val="lowerRoman"/>
      <w:lvlText w:val="%3."/>
      <w:lvlJc w:val="right"/>
      <w:pPr>
        <w:ind w:left="2368" w:hanging="180"/>
      </w:pPr>
    </w:lvl>
    <w:lvl w:ilvl="3" w:tplc="041D000F" w:tentative="1">
      <w:start w:val="1"/>
      <w:numFmt w:val="decimal"/>
      <w:lvlText w:val="%4."/>
      <w:lvlJc w:val="left"/>
      <w:pPr>
        <w:ind w:left="3088" w:hanging="360"/>
      </w:pPr>
    </w:lvl>
    <w:lvl w:ilvl="4" w:tplc="041D0019" w:tentative="1">
      <w:start w:val="1"/>
      <w:numFmt w:val="lowerLetter"/>
      <w:lvlText w:val="%5."/>
      <w:lvlJc w:val="left"/>
      <w:pPr>
        <w:ind w:left="3808" w:hanging="360"/>
      </w:pPr>
    </w:lvl>
    <w:lvl w:ilvl="5" w:tplc="041D001B" w:tentative="1">
      <w:start w:val="1"/>
      <w:numFmt w:val="lowerRoman"/>
      <w:lvlText w:val="%6."/>
      <w:lvlJc w:val="right"/>
      <w:pPr>
        <w:ind w:left="4528" w:hanging="180"/>
      </w:pPr>
    </w:lvl>
    <w:lvl w:ilvl="6" w:tplc="041D000F" w:tentative="1">
      <w:start w:val="1"/>
      <w:numFmt w:val="decimal"/>
      <w:lvlText w:val="%7."/>
      <w:lvlJc w:val="left"/>
      <w:pPr>
        <w:ind w:left="5248" w:hanging="360"/>
      </w:pPr>
    </w:lvl>
    <w:lvl w:ilvl="7" w:tplc="041D0019" w:tentative="1">
      <w:start w:val="1"/>
      <w:numFmt w:val="lowerLetter"/>
      <w:lvlText w:val="%8."/>
      <w:lvlJc w:val="left"/>
      <w:pPr>
        <w:ind w:left="5968" w:hanging="360"/>
      </w:pPr>
    </w:lvl>
    <w:lvl w:ilvl="8" w:tplc="041D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3DA1757"/>
    <w:multiLevelType w:val="hybridMultilevel"/>
    <w:tmpl w:val="26AE5C7C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  <w:bCs/>
      </w:rPr>
    </w:lvl>
    <w:lvl w:ilvl="1" w:tplc="041D0019">
      <w:start w:val="1"/>
      <w:numFmt w:val="lowerLetter"/>
      <w:lvlText w:val="%2."/>
      <w:lvlJc w:val="left"/>
      <w:pPr>
        <w:ind w:left="1648" w:hanging="360"/>
      </w:pPr>
    </w:lvl>
    <w:lvl w:ilvl="2" w:tplc="041D001B" w:tentative="1">
      <w:start w:val="1"/>
      <w:numFmt w:val="lowerRoman"/>
      <w:lvlText w:val="%3."/>
      <w:lvlJc w:val="right"/>
      <w:pPr>
        <w:ind w:left="2368" w:hanging="180"/>
      </w:pPr>
    </w:lvl>
    <w:lvl w:ilvl="3" w:tplc="041D000F" w:tentative="1">
      <w:start w:val="1"/>
      <w:numFmt w:val="decimal"/>
      <w:lvlText w:val="%4."/>
      <w:lvlJc w:val="left"/>
      <w:pPr>
        <w:ind w:left="3088" w:hanging="360"/>
      </w:pPr>
    </w:lvl>
    <w:lvl w:ilvl="4" w:tplc="041D0019" w:tentative="1">
      <w:start w:val="1"/>
      <w:numFmt w:val="lowerLetter"/>
      <w:lvlText w:val="%5."/>
      <w:lvlJc w:val="left"/>
      <w:pPr>
        <w:ind w:left="3808" w:hanging="360"/>
      </w:pPr>
    </w:lvl>
    <w:lvl w:ilvl="5" w:tplc="041D001B" w:tentative="1">
      <w:start w:val="1"/>
      <w:numFmt w:val="lowerRoman"/>
      <w:lvlText w:val="%6."/>
      <w:lvlJc w:val="right"/>
      <w:pPr>
        <w:ind w:left="4528" w:hanging="180"/>
      </w:pPr>
    </w:lvl>
    <w:lvl w:ilvl="6" w:tplc="041D000F" w:tentative="1">
      <w:start w:val="1"/>
      <w:numFmt w:val="decimal"/>
      <w:lvlText w:val="%7."/>
      <w:lvlJc w:val="left"/>
      <w:pPr>
        <w:ind w:left="5248" w:hanging="360"/>
      </w:pPr>
    </w:lvl>
    <w:lvl w:ilvl="7" w:tplc="041D0019" w:tentative="1">
      <w:start w:val="1"/>
      <w:numFmt w:val="lowerLetter"/>
      <w:lvlText w:val="%8."/>
      <w:lvlJc w:val="left"/>
      <w:pPr>
        <w:ind w:left="5968" w:hanging="360"/>
      </w:pPr>
    </w:lvl>
    <w:lvl w:ilvl="8" w:tplc="041D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67174B3"/>
    <w:multiLevelType w:val="hybridMultilevel"/>
    <w:tmpl w:val="A7CA78FC"/>
    <w:lvl w:ilvl="0" w:tplc="F2E499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9C1367"/>
    <w:multiLevelType w:val="hybridMultilevel"/>
    <w:tmpl w:val="3AB0CA5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E66CF"/>
    <w:multiLevelType w:val="hybridMultilevel"/>
    <w:tmpl w:val="5AF6E6D0"/>
    <w:lvl w:ilvl="0" w:tplc="36305E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FE5F7B"/>
    <w:multiLevelType w:val="hybridMultilevel"/>
    <w:tmpl w:val="81CCFE2A"/>
    <w:lvl w:ilvl="0" w:tplc="041D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1971208528">
    <w:abstractNumId w:val="2"/>
  </w:num>
  <w:num w:numId="2" w16cid:durableId="1017729171">
    <w:abstractNumId w:val="0"/>
  </w:num>
  <w:num w:numId="3" w16cid:durableId="1497259092">
    <w:abstractNumId w:val="8"/>
  </w:num>
  <w:num w:numId="4" w16cid:durableId="449126279">
    <w:abstractNumId w:val="7"/>
  </w:num>
  <w:num w:numId="5" w16cid:durableId="1098449803">
    <w:abstractNumId w:val="5"/>
  </w:num>
  <w:num w:numId="6" w16cid:durableId="826243614">
    <w:abstractNumId w:val="12"/>
  </w:num>
  <w:num w:numId="7" w16cid:durableId="459343718">
    <w:abstractNumId w:val="1"/>
  </w:num>
  <w:num w:numId="8" w16cid:durableId="1355613151">
    <w:abstractNumId w:val="4"/>
  </w:num>
  <w:num w:numId="9" w16cid:durableId="470024341">
    <w:abstractNumId w:val="9"/>
  </w:num>
  <w:num w:numId="10" w16cid:durableId="423385515">
    <w:abstractNumId w:val="6"/>
  </w:num>
  <w:num w:numId="11" w16cid:durableId="918055773">
    <w:abstractNumId w:val="11"/>
  </w:num>
  <w:num w:numId="12" w16cid:durableId="1367372042">
    <w:abstractNumId w:val="3"/>
  </w:num>
  <w:num w:numId="13" w16cid:durableId="425593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E9"/>
    <w:rsid w:val="00000E86"/>
    <w:rsid w:val="0000151F"/>
    <w:rsid w:val="00004A10"/>
    <w:rsid w:val="000053B7"/>
    <w:rsid w:val="00006558"/>
    <w:rsid w:val="00007E1D"/>
    <w:rsid w:val="00010277"/>
    <w:rsid w:val="00011854"/>
    <w:rsid w:val="000138CF"/>
    <w:rsid w:val="00015831"/>
    <w:rsid w:val="00016500"/>
    <w:rsid w:val="000200C6"/>
    <w:rsid w:val="00020920"/>
    <w:rsid w:val="00023D58"/>
    <w:rsid w:val="00030E3A"/>
    <w:rsid w:val="00030F60"/>
    <w:rsid w:val="00037767"/>
    <w:rsid w:val="00044541"/>
    <w:rsid w:val="0004457C"/>
    <w:rsid w:val="00046812"/>
    <w:rsid w:val="00051B37"/>
    <w:rsid w:val="0005486D"/>
    <w:rsid w:val="00055687"/>
    <w:rsid w:val="000557FA"/>
    <w:rsid w:val="00055F68"/>
    <w:rsid w:val="00056244"/>
    <w:rsid w:val="000618C8"/>
    <w:rsid w:val="00062AF6"/>
    <w:rsid w:val="00064797"/>
    <w:rsid w:val="00066E4E"/>
    <w:rsid w:val="00071385"/>
    <w:rsid w:val="00072ECF"/>
    <w:rsid w:val="0007329F"/>
    <w:rsid w:val="00073302"/>
    <w:rsid w:val="00073E55"/>
    <w:rsid w:val="0007633B"/>
    <w:rsid w:val="00076EBE"/>
    <w:rsid w:val="000813F2"/>
    <w:rsid w:val="00083E91"/>
    <w:rsid w:val="00084B2F"/>
    <w:rsid w:val="00084E33"/>
    <w:rsid w:val="00085F4D"/>
    <w:rsid w:val="000903A8"/>
    <w:rsid w:val="000906F8"/>
    <w:rsid w:val="00093F15"/>
    <w:rsid w:val="0009437F"/>
    <w:rsid w:val="00095B21"/>
    <w:rsid w:val="000962AD"/>
    <w:rsid w:val="00097D62"/>
    <w:rsid w:val="000A08E8"/>
    <w:rsid w:val="000A0BCC"/>
    <w:rsid w:val="000A0D14"/>
    <w:rsid w:val="000A10FE"/>
    <w:rsid w:val="000A3274"/>
    <w:rsid w:val="000A4E33"/>
    <w:rsid w:val="000A4ED3"/>
    <w:rsid w:val="000A6B25"/>
    <w:rsid w:val="000B21E4"/>
    <w:rsid w:val="000B728E"/>
    <w:rsid w:val="000B7867"/>
    <w:rsid w:val="000B7904"/>
    <w:rsid w:val="000C0802"/>
    <w:rsid w:val="000C2F02"/>
    <w:rsid w:val="000C3655"/>
    <w:rsid w:val="000C365A"/>
    <w:rsid w:val="000C4208"/>
    <w:rsid w:val="000C6FF0"/>
    <w:rsid w:val="000D03E5"/>
    <w:rsid w:val="000D1AB8"/>
    <w:rsid w:val="000D297F"/>
    <w:rsid w:val="000D3CEB"/>
    <w:rsid w:val="000D46AC"/>
    <w:rsid w:val="000D4B6F"/>
    <w:rsid w:val="000D4CD1"/>
    <w:rsid w:val="000D514C"/>
    <w:rsid w:val="000D5AA8"/>
    <w:rsid w:val="000D7FE9"/>
    <w:rsid w:val="000E069E"/>
    <w:rsid w:val="000E2084"/>
    <w:rsid w:val="000E376A"/>
    <w:rsid w:val="000E46CC"/>
    <w:rsid w:val="000E50F0"/>
    <w:rsid w:val="000E5622"/>
    <w:rsid w:val="000E5708"/>
    <w:rsid w:val="000E5C00"/>
    <w:rsid w:val="000E71D8"/>
    <w:rsid w:val="000F01D9"/>
    <w:rsid w:val="000F04C9"/>
    <w:rsid w:val="000F352A"/>
    <w:rsid w:val="000F5EDA"/>
    <w:rsid w:val="000F6325"/>
    <w:rsid w:val="000F7C37"/>
    <w:rsid w:val="001012AE"/>
    <w:rsid w:val="00101707"/>
    <w:rsid w:val="0010234F"/>
    <w:rsid w:val="00105309"/>
    <w:rsid w:val="00106589"/>
    <w:rsid w:val="00106EC8"/>
    <w:rsid w:val="0010798E"/>
    <w:rsid w:val="0011158E"/>
    <w:rsid w:val="00111C4E"/>
    <w:rsid w:val="0011278A"/>
    <w:rsid w:val="00113348"/>
    <w:rsid w:val="001142C7"/>
    <w:rsid w:val="00115409"/>
    <w:rsid w:val="00117A72"/>
    <w:rsid w:val="00120DF2"/>
    <w:rsid w:val="00122285"/>
    <w:rsid w:val="0012347C"/>
    <w:rsid w:val="00124399"/>
    <w:rsid w:val="00124AB8"/>
    <w:rsid w:val="001250C6"/>
    <w:rsid w:val="00126993"/>
    <w:rsid w:val="00127A7D"/>
    <w:rsid w:val="001301CF"/>
    <w:rsid w:val="00132625"/>
    <w:rsid w:val="0013276E"/>
    <w:rsid w:val="001327FD"/>
    <w:rsid w:val="00133080"/>
    <w:rsid w:val="00133D55"/>
    <w:rsid w:val="001356A9"/>
    <w:rsid w:val="00136596"/>
    <w:rsid w:val="00140499"/>
    <w:rsid w:val="001441BB"/>
    <w:rsid w:val="0014668D"/>
    <w:rsid w:val="001477B2"/>
    <w:rsid w:val="00150447"/>
    <w:rsid w:val="0015136F"/>
    <w:rsid w:val="001514CD"/>
    <w:rsid w:val="0015239B"/>
    <w:rsid w:val="0015241A"/>
    <w:rsid w:val="00152587"/>
    <w:rsid w:val="001540E9"/>
    <w:rsid w:val="0015425E"/>
    <w:rsid w:val="00154F1E"/>
    <w:rsid w:val="00156952"/>
    <w:rsid w:val="0015718C"/>
    <w:rsid w:val="00157EA9"/>
    <w:rsid w:val="001620B3"/>
    <w:rsid w:val="0016543A"/>
    <w:rsid w:val="00165ED8"/>
    <w:rsid w:val="00166358"/>
    <w:rsid w:val="001714BE"/>
    <w:rsid w:val="00171945"/>
    <w:rsid w:val="00171D03"/>
    <w:rsid w:val="00174A24"/>
    <w:rsid w:val="00175F77"/>
    <w:rsid w:val="001773F8"/>
    <w:rsid w:val="001802A1"/>
    <w:rsid w:val="00180F5D"/>
    <w:rsid w:val="00181B3B"/>
    <w:rsid w:val="00182939"/>
    <w:rsid w:val="00182F5F"/>
    <w:rsid w:val="001851E7"/>
    <w:rsid w:val="0018637D"/>
    <w:rsid w:val="00186FE2"/>
    <w:rsid w:val="0018712E"/>
    <w:rsid w:val="00192459"/>
    <w:rsid w:val="00195FB2"/>
    <w:rsid w:val="00197D26"/>
    <w:rsid w:val="001A0AC9"/>
    <w:rsid w:val="001A0EA3"/>
    <w:rsid w:val="001A55A0"/>
    <w:rsid w:val="001A5CCD"/>
    <w:rsid w:val="001B1C60"/>
    <w:rsid w:val="001B1E37"/>
    <w:rsid w:val="001B2E33"/>
    <w:rsid w:val="001B3316"/>
    <w:rsid w:val="001B3A06"/>
    <w:rsid w:val="001B50F3"/>
    <w:rsid w:val="001B5A09"/>
    <w:rsid w:val="001B5D94"/>
    <w:rsid w:val="001B6894"/>
    <w:rsid w:val="001C0211"/>
    <w:rsid w:val="001C1B77"/>
    <w:rsid w:val="001C305F"/>
    <w:rsid w:val="001C5468"/>
    <w:rsid w:val="001D1E18"/>
    <w:rsid w:val="001D211D"/>
    <w:rsid w:val="001D23D4"/>
    <w:rsid w:val="001D4FD8"/>
    <w:rsid w:val="001D5B02"/>
    <w:rsid w:val="001D5EA0"/>
    <w:rsid w:val="001E1462"/>
    <w:rsid w:val="001E2582"/>
    <w:rsid w:val="001E361A"/>
    <w:rsid w:val="001E3CA3"/>
    <w:rsid w:val="001E440A"/>
    <w:rsid w:val="001E58D7"/>
    <w:rsid w:val="001E6164"/>
    <w:rsid w:val="001E6FC6"/>
    <w:rsid w:val="001F076C"/>
    <w:rsid w:val="001F09D5"/>
    <w:rsid w:val="001F4075"/>
    <w:rsid w:val="001F46BB"/>
    <w:rsid w:val="001F4F15"/>
    <w:rsid w:val="001F5E20"/>
    <w:rsid w:val="001F6276"/>
    <w:rsid w:val="0020051A"/>
    <w:rsid w:val="00201629"/>
    <w:rsid w:val="002028B8"/>
    <w:rsid w:val="00203611"/>
    <w:rsid w:val="00204055"/>
    <w:rsid w:val="00204726"/>
    <w:rsid w:val="002100FA"/>
    <w:rsid w:val="00210A38"/>
    <w:rsid w:val="00210CFD"/>
    <w:rsid w:val="00211102"/>
    <w:rsid w:val="00211275"/>
    <w:rsid w:val="00211FC0"/>
    <w:rsid w:val="002121CC"/>
    <w:rsid w:val="0021475F"/>
    <w:rsid w:val="00215302"/>
    <w:rsid w:val="00215CE9"/>
    <w:rsid w:val="0022144C"/>
    <w:rsid w:val="0022417A"/>
    <w:rsid w:val="00226560"/>
    <w:rsid w:val="00230DD3"/>
    <w:rsid w:val="00232216"/>
    <w:rsid w:val="00232DB0"/>
    <w:rsid w:val="002330F0"/>
    <w:rsid w:val="00233C49"/>
    <w:rsid w:val="00234E96"/>
    <w:rsid w:val="00236956"/>
    <w:rsid w:val="00237A7C"/>
    <w:rsid w:val="00242BB5"/>
    <w:rsid w:val="00243FA5"/>
    <w:rsid w:val="002454E7"/>
    <w:rsid w:val="002501CD"/>
    <w:rsid w:val="00250B9E"/>
    <w:rsid w:val="00253082"/>
    <w:rsid w:val="00254DE3"/>
    <w:rsid w:val="00257CD2"/>
    <w:rsid w:val="00262FAC"/>
    <w:rsid w:val="00263B5A"/>
    <w:rsid w:val="002642D8"/>
    <w:rsid w:val="00265627"/>
    <w:rsid w:val="00265B63"/>
    <w:rsid w:val="00266FA8"/>
    <w:rsid w:val="002717EF"/>
    <w:rsid w:val="002727FF"/>
    <w:rsid w:val="0027461A"/>
    <w:rsid w:val="002758B2"/>
    <w:rsid w:val="00276672"/>
    <w:rsid w:val="00276C68"/>
    <w:rsid w:val="002777B1"/>
    <w:rsid w:val="00280B71"/>
    <w:rsid w:val="00280F43"/>
    <w:rsid w:val="0028112D"/>
    <w:rsid w:val="00281D77"/>
    <w:rsid w:val="00283760"/>
    <w:rsid w:val="00284088"/>
    <w:rsid w:val="002841C2"/>
    <w:rsid w:val="0028520C"/>
    <w:rsid w:val="002856CA"/>
    <w:rsid w:val="002857DE"/>
    <w:rsid w:val="00290E03"/>
    <w:rsid w:val="00292507"/>
    <w:rsid w:val="0029305A"/>
    <w:rsid w:val="002939EA"/>
    <w:rsid w:val="00293A27"/>
    <w:rsid w:val="002961BA"/>
    <w:rsid w:val="002A133E"/>
    <w:rsid w:val="002A2994"/>
    <w:rsid w:val="002A656F"/>
    <w:rsid w:val="002A6D6D"/>
    <w:rsid w:val="002A71CC"/>
    <w:rsid w:val="002B0EE2"/>
    <w:rsid w:val="002B1218"/>
    <w:rsid w:val="002B2C9D"/>
    <w:rsid w:val="002B2E0E"/>
    <w:rsid w:val="002B5695"/>
    <w:rsid w:val="002B656B"/>
    <w:rsid w:val="002B7114"/>
    <w:rsid w:val="002C1333"/>
    <w:rsid w:val="002C4651"/>
    <w:rsid w:val="002C7374"/>
    <w:rsid w:val="002D4641"/>
    <w:rsid w:val="002D5C2E"/>
    <w:rsid w:val="002D6C4F"/>
    <w:rsid w:val="002D7C7C"/>
    <w:rsid w:val="002E06AC"/>
    <w:rsid w:val="002E689C"/>
    <w:rsid w:val="002E6DF1"/>
    <w:rsid w:val="002F13E5"/>
    <w:rsid w:val="002F2A6E"/>
    <w:rsid w:val="002F2B0C"/>
    <w:rsid w:val="002F434B"/>
    <w:rsid w:val="002F63BF"/>
    <w:rsid w:val="002F6676"/>
    <w:rsid w:val="002F6C54"/>
    <w:rsid w:val="002F7350"/>
    <w:rsid w:val="002F77D0"/>
    <w:rsid w:val="002F7AA0"/>
    <w:rsid w:val="00305CF2"/>
    <w:rsid w:val="00307155"/>
    <w:rsid w:val="003113CF"/>
    <w:rsid w:val="00311B59"/>
    <w:rsid w:val="00311EB9"/>
    <w:rsid w:val="003120A3"/>
    <w:rsid w:val="00312ABD"/>
    <w:rsid w:val="003130A5"/>
    <w:rsid w:val="003132A9"/>
    <w:rsid w:val="003146B3"/>
    <w:rsid w:val="0031560D"/>
    <w:rsid w:val="0032000E"/>
    <w:rsid w:val="00321E12"/>
    <w:rsid w:val="00322DEE"/>
    <w:rsid w:val="00323376"/>
    <w:rsid w:val="0032400A"/>
    <w:rsid w:val="003262C0"/>
    <w:rsid w:val="00326691"/>
    <w:rsid w:val="00330342"/>
    <w:rsid w:val="003332AF"/>
    <w:rsid w:val="003337F6"/>
    <w:rsid w:val="00335975"/>
    <w:rsid w:val="00337F51"/>
    <w:rsid w:val="0034122D"/>
    <w:rsid w:val="00341708"/>
    <w:rsid w:val="00341BEA"/>
    <w:rsid w:val="00341C24"/>
    <w:rsid w:val="003443D0"/>
    <w:rsid w:val="00344A74"/>
    <w:rsid w:val="00344E6A"/>
    <w:rsid w:val="00344FC7"/>
    <w:rsid w:val="00345D39"/>
    <w:rsid w:val="003462C4"/>
    <w:rsid w:val="00347A71"/>
    <w:rsid w:val="0035021B"/>
    <w:rsid w:val="00353D59"/>
    <w:rsid w:val="0035455B"/>
    <w:rsid w:val="00355318"/>
    <w:rsid w:val="003572FF"/>
    <w:rsid w:val="00360711"/>
    <w:rsid w:val="00361145"/>
    <w:rsid w:val="00362425"/>
    <w:rsid w:val="003627A2"/>
    <w:rsid w:val="0036365E"/>
    <w:rsid w:val="00363970"/>
    <w:rsid w:val="00364554"/>
    <w:rsid w:val="003648D2"/>
    <w:rsid w:val="00366CE9"/>
    <w:rsid w:val="003674CB"/>
    <w:rsid w:val="00370578"/>
    <w:rsid w:val="00370D83"/>
    <w:rsid w:val="00371A01"/>
    <w:rsid w:val="00375353"/>
    <w:rsid w:val="003758B4"/>
    <w:rsid w:val="003759F9"/>
    <w:rsid w:val="00377501"/>
    <w:rsid w:val="00381EC9"/>
    <w:rsid w:val="003851CB"/>
    <w:rsid w:val="003909FB"/>
    <w:rsid w:val="003917FE"/>
    <w:rsid w:val="00391BE3"/>
    <w:rsid w:val="00393541"/>
    <w:rsid w:val="00394B52"/>
    <w:rsid w:val="003954EB"/>
    <w:rsid w:val="00395D7C"/>
    <w:rsid w:val="00396004"/>
    <w:rsid w:val="00396D61"/>
    <w:rsid w:val="003A30F0"/>
    <w:rsid w:val="003A5AD3"/>
    <w:rsid w:val="003A5FD5"/>
    <w:rsid w:val="003B0682"/>
    <w:rsid w:val="003B2131"/>
    <w:rsid w:val="003B4637"/>
    <w:rsid w:val="003B489A"/>
    <w:rsid w:val="003B7BB2"/>
    <w:rsid w:val="003C070D"/>
    <w:rsid w:val="003C07FE"/>
    <w:rsid w:val="003C0F94"/>
    <w:rsid w:val="003C3F02"/>
    <w:rsid w:val="003C4209"/>
    <w:rsid w:val="003C567F"/>
    <w:rsid w:val="003D0E93"/>
    <w:rsid w:val="003D10DC"/>
    <w:rsid w:val="003D175E"/>
    <w:rsid w:val="003D3BD0"/>
    <w:rsid w:val="003D44FA"/>
    <w:rsid w:val="003D4547"/>
    <w:rsid w:val="003D582A"/>
    <w:rsid w:val="003D5B89"/>
    <w:rsid w:val="003D5E1D"/>
    <w:rsid w:val="003D6DE6"/>
    <w:rsid w:val="003D7261"/>
    <w:rsid w:val="003D7301"/>
    <w:rsid w:val="003E283C"/>
    <w:rsid w:val="003E3232"/>
    <w:rsid w:val="003E39FB"/>
    <w:rsid w:val="003E4946"/>
    <w:rsid w:val="003E7EB3"/>
    <w:rsid w:val="003F002D"/>
    <w:rsid w:val="003F0ACC"/>
    <w:rsid w:val="003F1764"/>
    <w:rsid w:val="003F26DB"/>
    <w:rsid w:val="003F3728"/>
    <w:rsid w:val="003F4C63"/>
    <w:rsid w:val="003F699D"/>
    <w:rsid w:val="003F73D4"/>
    <w:rsid w:val="003F747C"/>
    <w:rsid w:val="003F7C0D"/>
    <w:rsid w:val="003F7E49"/>
    <w:rsid w:val="0040068A"/>
    <w:rsid w:val="00403FE2"/>
    <w:rsid w:val="00404432"/>
    <w:rsid w:val="00404D08"/>
    <w:rsid w:val="0040503A"/>
    <w:rsid w:val="00405207"/>
    <w:rsid w:val="004053E4"/>
    <w:rsid w:val="00406415"/>
    <w:rsid w:val="00406FCE"/>
    <w:rsid w:val="00414003"/>
    <w:rsid w:val="00416051"/>
    <w:rsid w:val="00417EEC"/>
    <w:rsid w:val="00421746"/>
    <w:rsid w:val="004246D0"/>
    <w:rsid w:val="00425140"/>
    <w:rsid w:val="004262C2"/>
    <w:rsid w:val="00427683"/>
    <w:rsid w:val="0042795F"/>
    <w:rsid w:val="00434F22"/>
    <w:rsid w:val="00436A0A"/>
    <w:rsid w:val="00437122"/>
    <w:rsid w:val="0043726F"/>
    <w:rsid w:val="00442452"/>
    <w:rsid w:val="00442E4A"/>
    <w:rsid w:val="00444225"/>
    <w:rsid w:val="00444498"/>
    <w:rsid w:val="00444B27"/>
    <w:rsid w:val="004515C0"/>
    <w:rsid w:val="00456BD8"/>
    <w:rsid w:val="0045718F"/>
    <w:rsid w:val="0046102A"/>
    <w:rsid w:val="004631C2"/>
    <w:rsid w:val="00465B26"/>
    <w:rsid w:val="00470766"/>
    <w:rsid w:val="004708DF"/>
    <w:rsid w:val="00470EE4"/>
    <w:rsid w:val="004710C1"/>
    <w:rsid w:val="00471AF5"/>
    <w:rsid w:val="00472F43"/>
    <w:rsid w:val="004733D7"/>
    <w:rsid w:val="00475065"/>
    <w:rsid w:val="004764F5"/>
    <w:rsid w:val="00482F45"/>
    <w:rsid w:val="00484AF6"/>
    <w:rsid w:val="00490CB8"/>
    <w:rsid w:val="0049115D"/>
    <w:rsid w:val="00492B42"/>
    <w:rsid w:val="00496F5D"/>
    <w:rsid w:val="00497E58"/>
    <w:rsid w:val="004A23F8"/>
    <w:rsid w:val="004A469D"/>
    <w:rsid w:val="004A62AA"/>
    <w:rsid w:val="004A6EAC"/>
    <w:rsid w:val="004B17DA"/>
    <w:rsid w:val="004B1AED"/>
    <w:rsid w:val="004B1F86"/>
    <w:rsid w:val="004B5D28"/>
    <w:rsid w:val="004B670C"/>
    <w:rsid w:val="004C09D3"/>
    <w:rsid w:val="004C0CC3"/>
    <w:rsid w:val="004C3000"/>
    <w:rsid w:val="004C3CAB"/>
    <w:rsid w:val="004C6198"/>
    <w:rsid w:val="004C69C4"/>
    <w:rsid w:val="004C6E6C"/>
    <w:rsid w:val="004C7E35"/>
    <w:rsid w:val="004D12CC"/>
    <w:rsid w:val="004D4947"/>
    <w:rsid w:val="004D5231"/>
    <w:rsid w:val="004D61D1"/>
    <w:rsid w:val="004D65A0"/>
    <w:rsid w:val="004D6AC9"/>
    <w:rsid w:val="004D6BA0"/>
    <w:rsid w:val="004D70A1"/>
    <w:rsid w:val="004E0B05"/>
    <w:rsid w:val="004E170C"/>
    <w:rsid w:val="004E1F17"/>
    <w:rsid w:val="004E3504"/>
    <w:rsid w:val="004E3DF7"/>
    <w:rsid w:val="004E4389"/>
    <w:rsid w:val="004E567D"/>
    <w:rsid w:val="004E77F9"/>
    <w:rsid w:val="004F159F"/>
    <w:rsid w:val="004F3386"/>
    <w:rsid w:val="004F79C4"/>
    <w:rsid w:val="004F7E7D"/>
    <w:rsid w:val="00500297"/>
    <w:rsid w:val="005024A9"/>
    <w:rsid w:val="00503176"/>
    <w:rsid w:val="00504906"/>
    <w:rsid w:val="00510186"/>
    <w:rsid w:val="0051694D"/>
    <w:rsid w:val="0051715F"/>
    <w:rsid w:val="0052340C"/>
    <w:rsid w:val="00523675"/>
    <w:rsid w:val="00523945"/>
    <w:rsid w:val="00523947"/>
    <w:rsid w:val="00523FDC"/>
    <w:rsid w:val="0052625E"/>
    <w:rsid w:val="005304C4"/>
    <w:rsid w:val="00531033"/>
    <w:rsid w:val="00531DB9"/>
    <w:rsid w:val="005326B9"/>
    <w:rsid w:val="00534FCD"/>
    <w:rsid w:val="005408F9"/>
    <w:rsid w:val="005410DD"/>
    <w:rsid w:val="00542BD1"/>
    <w:rsid w:val="005434DA"/>
    <w:rsid w:val="00544621"/>
    <w:rsid w:val="0054627D"/>
    <w:rsid w:val="00546716"/>
    <w:rsid w:val="005526A6"/>
    <w:rsid w:val="00553E9D"/>
    <w:rsid w:val="005541BE"/>
    <w:rsid w:val="0055503D"/>
    <w:rsid w:val="0055550A"/>
    <w:rsid w:val="005556C4"/>
    <w:rsid w:val="00557D28"/>
    <w:rsid w:val="00557E29"/>
    <w:rsid w:val="0056112E"/>
    <w:rsid w:val="00562B89"/>
    <w:rsid w:val="00562E55"/>
    <w:rsid w:val="00563565"/>
    <w:rsid w:val="00566195"/>
    <w:rsid w:val="00566867"/>
    <w:rsid w:val="00566E46"/>
    <w:rsid w:val="0056724A"/>
    <w:rsid w:val="00571C9D"/>
    <w:rsid w:val="0057359C"/>
    <w:rsid w:val="005753B9"/>
    <w:rsid w:val="00575547"/>
    <w:rsid w:val="005756D0"/>
    <w:rsid w:val="00577601"/>
    <w:rsid w:val="00583C60"/>
    <w:rsid w:val="00586DAD"/>
    <w:rsid w:val="00587EE2"/>
    <w:rsid w:val="00590D8A"/>
    <w:rsid w:val="00593B6B"/>
    <w:rsid w:val="005951DF"/>
    <w:rsid w:val="00595E2E"/>
    <w:rsid w:val="00597014"/>
    <w:rsid w:val="005A05A5"/>
    <w:rsid w:val="005A3639"/>
    <w:rsid w:val="005A5BD7"/>
    <w:rsid w:val="005A6DF5"/>
    <w:rsid w:val="005B257A"/>
    <w:rsid w:val="005B32D8"/>
    <w:rsid w:val="005B5CCF"/>
    <w:rsid w:val="005B6DD4"/>
    <w:rsid w:val="005B70DB"/>
    <w:rsid w:val="005B70E7"/>
    <w:rsid w:val="005C03CD"/>
    <w:rsid w:val="005C2CE0"/>
    <w:rsid w:val="005C4396"/>
    <w:rsid w:val="005D1C9F"/>
    <w:rsid w:val="005D237A"/>
    <w:rsid w:val="005D2C64"/>
    <w:rsid w:val="005D69AF"/>
    <w:rsid w:val="005E13D3"/>
    <w:rsid w:val="005E36EF"/>
    <w:rsid w:val="005E3FE2"/>
    <w:rsid w:val="005E47BB"/>
    <w:rsid w:val="005E52A1"/>
    <w:rsid w:val="005E6D1B"/>
    <w:rsid w:val="005E7495"/>
    <w:rsid w:val="005F0CD8"/>
    <w:rsid w:val="005F2380"/>
    <w:rsid w:val="005F2CF2"/>
    <w:rsid w:val="005F2D82"/>
    <w:rsid w:val="005F3FFB"/>
    <w:rsid w:val="005F439C"/>
    <w:rsid w:val="005F4D9D"/>
    <w:rsid w:val="005F56EF"/>
    <w:rsid w:val="005F5F6C"/>
    <w:rsid w:val="005F66D7"/>
    <w:rsid w:val="0060107D"/>
    <w:rsid w:val="00601B74"/>
    <w:rsid w:val="00603C38"/>
    <w:rsid w:val="00603F19"/>
    <w:rsid w:val="00604384"/>
    <w:rsid w:val="00605C31"/>
    <w:rsid w:val="00605D30"/>
    <w:rsid w:val="00606786"/>
    <w:rsid w:val="00611B34"/>
    <w:rsid w:val="00612A77"/>
    <w:rsid w:val="00613601"/>
    <w:rsid w:val="0061771B"/>
    <w:rsid w:val="00617E33"/>
    <w:rsid w:val="00621DB5"/>
    <w:rsid w:val="0062276E"/>
    <w:rsid w:val="006245A4"/>
    <w:rsid w:val="00624C30"/>
    <w:rsid w:val="00625258"/>
    <w:rsid w:val="00626084"/>
    <w:rsid w:val="00626E57"/>
    <w:rsid w:val="0062723E"/>
    <w:rsid w:val="0062738F"/>
    <w:rsid w:val="006305DB"/>
    <w:rsid w:val="00630BA5"/>
    <w:rsid w:val="00631D05"/>
    <w:rsid w:val="00633C72"/>
    <w:rsid w:val="006366DB"/>
    <w:rsid w:val="0064189D"/>
    <w:rsid w:val="00643C3C"/>
    <w:rsid w:val="0064456F"/>
    <w:rsid w:val="00644C6E"/>
    <w:rsid w:val="006455A6"/>
    <w:rsid w:val="0064615A"/>
    <w:rsid w:val="0064730D"/>
    <w:rsid w:val="00650AFC"/>
    <w:rsid w:val="00652736"/>
    <w:rsid w:val="00654D6C"/>
    <w:rsid w:val="00654E49"/>
    <w:rsid w:val="0065509B"/>
    <w:rsid w:val="00660C2D"/>
    <w:rsid w:val="006610FA"/>
    <w:rsid w:val="00661627"/>
    <w:rsid w:val="00663ACF"/>
    <w:rsid w:val="0066451A"/>
    <w:rsid w:val="00665167"/>
    <w:rsid w:val="00666C3D"/>
    <w:rsid w:val="00671F43"/>
    <w:rsid w:val="006725BD"/>
    <w:rsid w:val="006726E5"/>
    <w:rsid w:val="00676FB1"/>
    <w:rsid w:val="006828F0"/>
    <w:rsid w:val="0068323E"/>
    <w:rsid w:val="006845DD"/>
    <w:rsid w:val="006848FD"/>
    <w:rsid w:val="00686370"/>
    <w:rsid w:val="006863EF"/>
    <w:rsid w:val="006877A3"/>
    <w:rsid w:val="006900B6"/>
    <w:rsid w:val="00690A71"/>
    <w:rsid w:val="0069201C"/>
    <w:rsid w:val="006951A1"/>
    <w:rsid w:val="00695E66"/>
    <w:rsid w:val="00696455"/>
    <w:rsid w:val="0069651C"/>
    <w:rsid w:val="00696890"/>
    <w:rsid w:val="00697542"/>
    <w:rsid w:val="006A02E5"/>
    <w:rsid w:val="006A4EB0"/>
    <w:rsid w:val="006A7662"/>
    <w:rsid w:val="006A78AA"/>
    <w:rsid w:val="006A7AB7"/>
    <w:rsid w:val="006A7D32"/>
    <w:rsid w:val="006B0359"/>
    <w:rsid w:val="006B1C0B"/>
    <w:rsid w:val="006B3372"/>
    <w:rsid w:val="006B5574"/>
    <w:rsid w:val="006C1F96"/>
    <w:rsid w:val="006C3272"/>
    <w:rsid w:val="006C3ADE"/>
    <w:rsid w:val="006C4544"/>
    <w:rsid w:val="006C4E1E"/>
    <w:rsid w:val="006C68B1"/>
    <w:rsid w:val="006D0608"/>
    <w:rsid w:val="006D4D64"/>
    <w:rsid w:val="006D6612"/>
    <w:rsid w:val="006E09B1"/>
    <w:rsid w:val="006E0DFB"/>
    <w:rsid w:val="006E0E70"/>
    <w:rsid w:val="006E4B42"/>
    <w:rsid w:val="006E5467"/>
    <w:rsid w:val="006E5AA4"/>
    <w:rsid w:val="006E637C"/>
    <w:rsid w:val="006E7B2A"/>
    <w:rsid w:val="006F0BCA"/>
    <w:rsid w:val="006F2C94"/>
    <w:rsid w:val="006F700B"/>
    <w:rsid w:val="006F701A"/>
    <w:rsid w:val="006F7A0D"/>
    <w:rsid w:val="00700308"/>
    <w:rsid w:val="00700DB8"/>
    <w:rsid w:val="0070303F"/>
    <w:rsid w:val="007032FA"/>
    <w:rsid w:val="00704CA1"/>
    <w:rsid w:val="007051A8"/>
    <w:rsid w:val="00705586"/>
    <w:rsid w:val="0070575D"/>
    <w:rsid w:val="00705CC9"/>
    <w:rsid w:val="0070607D"/>
    <w:rsid w:val="00707116"/>
    <w:rsid w:val="00710E0D"/>
    <w:rsid w:val="00711587"/>
    <w:rsid w:val="00711A24"/>
    <w:rsid w:val="00711C13"/>
    <w:rsid w:val="0071201C"/>
    <w:rsid w:val="00721D51"/>
    <w:rsid w:val="007223A2"/>
    <w:rsid w:val="00723900"/>
    <w:rsid w:val="00724A4D"/>
    <w:rsid w:val="00724D8B"/>
    <w:rsid w:val="00725A24"/>
    <w:rsid w:val="00726C9D"/>
    <w:rsid w:val="007306E6"/>
    <w:rsid w:val="0073082E"/>
    <w:rsid w:val="007310C7"/>
    <w:rsid w:val="0073149B"/>
    <w:rsid w:val="00731A19"/>
    <w:rsid w:val="00734A09"/>
    <w:rsid w:val="00743D35"/>
    <w:rsid w:val="0075107C"/>
    <w:rsid w:val="00752F18"/>
    <w:rsid w:val="00753EA5"/>
    <w:rsid w:val="00754564"/>
    <w:rsid w:val="00754971"/>
    <w:rsid w:val="00756CDC"/>
    <w:rsid w:val="007571A6"/>
    <w:rsid w:val="00757356"/>
    <w:rsid w:val="00761709"/>
    <w:rsid w:val="007633D7"/>
    <w:rsid w:val="00774210"/>
    <w:rsid w:val="00774442"/>
    <w:rsid w:val="0078041D"/>
    <w:rsid w:val="007806C7"/>
    <w:rsid w:val="00780EDD"/>
    <w:rsid w:val="0078216D"/>
    <w:rsid w:val="00782616"/>
    <w:rsid w:val="007837C0"/>
    <w:rsid w:val="00784CD0"/>
    <w:rsid w:val="00790017"/>
    <w:rsid w:val="0079529D"/>
    <w:rsid w:val="0079538D"/>
    <w:rsid w:val="00796F1F"/>
    <w:rsid w:val="00797F0F"/>
    <w:rsid w:val="007A1C54"/>
    <w:rsid w:val="007A6FDD"/>
    <w:rsid w:val="007B0092"/>
    <w:rsid w:val="007B0DD0"/>
    <w:rsid w:val="007B1503"/>
    <w:rsid w:val="007B21F0"/>
    <w:rsid w:val="007B28D0"/>
    <w:rsid w:val="007B3B9A"/>
    <w:rsid w:val="007B44EF"/>
    <w:rsid w:val="007B47DB"/>
    <w:rsid w:val="007B5776"/>
    <w:rsid w:val="007B6F00"/>
    <w:rsid w:val="007B734C"/>
    <w:rsid w:val="007B7712"/>
    <w:rsid w:val="007B78AE"/>
    <w:rsid w:val="007C3C19"/>
    <w:rsid w:val="007C3F4E"/>
    <w:rsid w:val="007C4CAB"/>
    <w:rsid w:val="007C6396"/>
    <w:rsid w:val="007C76EF"/>
    <w:rsid w:val="007D06E4"/>
    <w:rsid w:val="007D2144"/>
    <w:rsid w:val="007D5AB1"/>
    <w:rsid w:val="007D640E"/>
    <w:rsid w:val="007D6975"/>
    <w:rsid w:val="007D6E49"/>
    <w:rsid w:val="007E02BF"/>
    <w:rsid w:val="007E1F5A"/>
    <w:rsid w:val="007E2583"/>
    <w:rsid w:val="007E27A0"/>
    <w:rsid w:val="007E30A0"/>
    <w:rsid w:val="007E5C6B"/>
    <w:rsid w:val="007E6513"/>
    <w:rsid w:val="007E670A"/>
    <w:rsid w:val="007F0964"/>
    <w:rsid w:val="007F1E44"/>
    <w:rsid w:val="007F2524"/>
    <w:rsid w:val="007F3019"/>
    <w:rsid w:val="007F4378"/>
    <w:rsid w:val="007F61F7"/>
    <w:rsid w:val="00801691"/>
    <w:rsid w:val="00802D1E"/>
    <w:rsid w:val="00805208"/>
    <w:rsid w:val="00810C83"/>
    <w:rsid w:val="00810FC7"/>
    <w:rsid w:val="0081200E"/>
    <w:rsid w:val="008127D0"/>
    <w:rsid w:val="00814396"/>
    <w:rsid w:val="00814720"/>
    <w:rsid w:val="00816AB2"/>
    <w:rsid w:val="00817BCC"/>
    <w:rsid w:val="00821F27"/>
    <w:rsid w:val="00822695"/>
    <w:rsid w:val="00823BF5"/>
    <w:rsid w:val="00825760"/>
    <w:rsid w:val="00825956"/>
    <w:rsid w:val="00826582"/>
    <w:rsid w:val="0082730A"/>
    <w:rsid w:val="00830CDB"/>
    <w:rsid w:val="00832A27"/>
    <w:rsid w:val="008330E9"/>
    <w:rsid w:val="0083576C"/>
    <w:rsid w:val="00835F27"/>
    <w:rsid w:val="008369C2"/>
    <w:rsid w:val="00836B34"/>
    <w:rsid w:val="008376DE"/>
    <w:rsid w:val="0084038C"/>
    <w:rsid w:val="008404F4"/>
    <w:rsid w:val="00844507"/>
    <w:rsid w:val="008445C5"/>
    <w:rsid w:val="00845065"/>
    <w:rsid w:val="008450BB"/>
    <w:rsid w:val="00845A40"/>
    <w:rsid w:val="00846203"/>
    <w:rsid w:val="00851652"/>
    <w:rsid w:val="008521CF"/>
    <w:rsid w:val="0085290D"/>
    <w:rsid w:val="008539B2"/>
    <w:rsid w:val="00855564"/>
    <w:rsid w:val="00856C8A"/>
    <w:rsid w:val="00857A1C"/>
    <w:rsid w:val="0086097B"/>
    <w:rsid w:val="008615E3"/>
    <w:rsid w:val="00863A32"/>
    <w:rsid w:val="00863D2A"/>
    <w:rsid w:val="00866358"/>
    <w:rsid w:val="00866BC5"/>
    <w:rsid w:val="0086727E"/>
    <w:rsid w:val="00870FE2"/>
    <w:rsid w:val="0087211F"/>
    <w:rsid w:val="00873CB0"/>
    <w:rsid w:val="008806DA"/>
    <w:rsid w:val="00881790"/>
    <w:rsid w:val="00882076"/>
    <w:rsid w:val="00883A97"/>
    <w:rsid w:val="0088592E"/>
    <w:rsid w:val="00885C08"/>
    <w:rsid w:val="00885F55"/>
    <w:rsid w:val="0088728C"/>
    <w:rsid w:val="008873D6"/>
    <w:rsid w:val="008906D5"/>
    <w:rsid w:val="0089302E"/>
    <w:rsid w:val="00893177"/>
    <w:rsid w:val="00896725"/>
    <w:rsid w:val="0089678E"/>
    <w:rsid w:val="00897E6D"/>
    <w:rsid w:val="008A2073"/>
    <w:rsid w:val="008A3988"/>
    <w:rsid w:val="008A42C8"/>
    <w:rsid w:val="008A4C39"/>
    <w:rsid w:val="008A4FF4"/>
    <w:rsid w:val="008B17E8"/>
    <w:rsid w:val="008B3711"/>
    <w:rsid w:val="008B5EC4"/>
    <w:rsid w:val="008C1599"/>
    <w:rsid w:val="008C1A63"/>
    <w:rsid w:val="008C1C0D"/>
    <w:rsid w:val="008C286F"/>
    <w:rsid w:val="008C31C9"/>
    <w:rsid w:val="008C4F3A"/>
    <w:rsid w:val="008C518D"/>
    <w:rsid w:val="008C5A62"/>
    <w:rsid w:val="008D21FE"/>
    <w:rsid w:val="008D2C6F"/>
    <w:rsid w:val="008D6714"/>
    <w:rsid w:val="008D6A69"/>
    <w:rsid w:val="008D6C02"/>
    <w:rsid w:val="008D6E51"/>
    <w:rsid w:val="008D7195"/>
    <w:rsid w:val="008D72CC"/>
    <w:rsid w:val="008D7785"/>
    <w:rsid w:val="008E341F"/>
    <w:rsid w:val="008E37FF"/>
    <w:rsid w:val="008E4132"/>
    <w:rsid w:val="008E456A"/>
    <w:rsid w:val="008E4951"/>
    <w:rsid w:val="008E4D78"/>
    <w:rsid w:val="008E52BE"/>
    <w:rsid w:val="008E55FE"/>
    <w:rsid w:val="008F05DC"/>
    <w:rsid w:val="008F2DEB"/>
    <w:rsid w:val="008F47A8"/>
    <w:rsid w:val="008F5205"/>
    <w:rsid w:val="008F6AEC"/>
    <w:rsid w:val="008F70E0"/>
    <w:rsid w:val="008F783B"/>
    <w:rsid w:val="008F7847"/>
    <w:rsid w:val="00902016"/>
    <w:rsid w:val="0090271F"/>
    <w:rsid w:val="009069B6"/>
    <w:rsid w:val="009077EF"/>
    <w:rsid w:val="009078DD"/>
    <w:rsid w:val="009123BF"/>
    <w:rsid w:val="00912BC1"/>
    <w:rsid w:val="00912F2A"/>
    <w:rsid w:val="00915426"/>
    <w:rsid w:val="00916311"/>
    <w:rsid w:val="009165CF"/>
    <w:rsid w:val="00916D91"/>
    <w:rsid w:val="00916F10"/>
    <w:rsid w:val="009173E6"/>
    <w:rsid w:val="00917942"/>
    <w:rsid w:val="00920638"/>
    <w:rsid w:val="009219A7"/>
    <w:rsid w:val="00922F53"/>
    <w:rsid w:val="009242A5"/>
    <w:rsid w:val="0092528C"/>
    <w:rsid w:val="00926009"/>
    <w:rsid w:val="009310D3"/>
    <w:rsid w:val="00931AAB"/>
    <w:rsid w:val="00934762"/>
    <w:rsid w:val="00935875"/>
    <w:rsid w:val="00935BB7"/>
    <w:rsid w:val="00936CEB"/>
    <w:rsid w:val="009411FB"/>
    <w:rsid w:val="00941EBA"/>
    <w:rsid w:val="00942DE6"/>
    <w:rsid w:val="00942FD5"/>
    <w:rsid w:val="00946A06"/>
    <w:rsid w:val="00950930"/>
    <w:rsid w:val="009541F2"/>
    <w:rsid w:val="00954547"/>
    <w:rsid w:val="00954C40"/>
    <w:rsid w:val="00955A83"/>
    <w:rsid w:val="00956531"/>
    <w:rsid w:val="009576F4"/>
    <w:rsid w:val="0096178B"/>
    <w:rsid w:val="00970E93"/>
    <w:rsid w:val="00971D32"/>
    <w:rsid w:val="00972FC3"/>
    <w:rsid w:val="009743BE"/>
    <w:rsid w:val="00975648"/>
    <w:rsid w:val="00976C1C"/>
    <w:rsid w:val="00980974"/>
    <w:rsid w:val="0098139B"/>
    <w:rsid w:val="00983740"/>
    <w:rsid w:val="00985166"/>
    <w:rsid w:val="00985860"/>
    <w:rsid w:val="00986897"/>
    <w:rsid w:val="009876C6"/>
    <w:rsid w:val="009915E3"/>
    <w:rsid w:val="009949A6"/>
    <w:rsid w:val="00995D09"/>
    <w:rsid w:val="00996FAF"/>
    <w:rsid w:val="009973AE"/>
    <w:rsid w:val="009974D2"/>
    <w:rsid w:val="009A2B50"/>
    <w:rsid w:val="009A4003"/>
    <w:rsid w:val="009A7799"/>
    <w:rsid w:val="009B295B"/>
    <w:rsid w:val="009B36D5"/>
    <w:rsid w:val="009B4418"/>
    <w:rsid w:val="009B5059"/>
    <w:rsid w:val="009B6DC3"/>
    <w:rsid w:val="009B794F"/>
    <w:rsid w:val="009C1332"/>
    <w:rsid w:val="009C59E1"/>
    <w:rsid w:val="009C6252"/>
    <w:rsid w:val="009C68B1"/>
    <w:rsid w:val="009C6A3F"/>
    <w:rsid w:val="009D3287"/>
    <w:rsid w:val="009D3D84"/>
    <w:rsid w:val="009D4B7A"/>
    <w:rsid w:val="009D6F8E"/>
    <w:rsid w:val="009E1959"/>
    <w:rsid w:val="009E2074"/>
    <w:rsid w:val="009E3B19"/>
    <w:rsid w:val="009F1351"/>
    <w:rsid w:val="009F3282"/>
    <w:rsid w:val="009F4464"/>
    <w:rsid w:val="009F5558"/>
    <w:rsid w:val="009F561F"/>
    <w:rsid w:val="009F6E81"/>
    <w:rsid w:val="009F7CBD"/>
    <w:rsid w:val="00A0062D"/>
    <w:rsid w:val="00A01C03"/>
    <w:rsid w:val="00A035C4"/>
    <w:rsid w:val="00A078DB"/>
    <w:rsid w:val="00A11FE7"/>
    <w:rsid w:val="00A123E6"/>
    <w:rsid w:val="00A13807"/>
    <w:rsid w:val="00A1504E"/>
    <w:rsid w:val="00A15788"/>
    <w:rsid w:val="00A16B49"/>
    <w:rsid w:val="00A22774"/>
    <w:rsid w:val="00A22939"/>
    <w:rsid w:val="00A22DF4"/>
    <w:rsid w:val="00A23DAB"/>
    <w:rsid w:val="00A32B95"/>
    <w:rsid w:val="00A33057"/>
    <w:rsid w:val="00A33D35"/>
    <w:rsid w:val="00A34E2C"/>
    <w:rsid w:val="00A34F86"/>
    <w:rsid w:val="00A361A8"/>
    <w:rsid w:val="00A3759E"/>
    <w:rsid w:val="00A41A16"/>
    <w:rsid w:val="00A41BA7"/>
    <w:rsid w:val="00A4285C"/>
    <w:rsid w:val="00A4323B"/>
    <w:rsid w:val="00A435FE"/>
    <w:rsid w:val="00A467D5"/>
    <w:rsid w:val="00A51A03"/>
    <w:rsid w:val="00A524B6"/>
    <w:rsid w:val="00A53C99"/>
    <w:rsid w:val="00A54900"/>
    <w:rsid w:val="00A55D14"/>
    <w:rsid w:val="00A60BB9"/>
    <w:rsid w:val="00A62EEF"/>
    <w:rsid w:val="00A63149"/>
    <w:rsid w:val="00A6493F"/>
    <w:rsid w:val="00A70690"/>
    <w:rsid w:val="00A707DE"/>
    <w:rsid w:val="00A72543"/>
    <w:rsid w:val="00A726A2"/>
    <w:rsid w:val="00A727AD"/>
    <w:rsid w:val="00A74244"/>
    <w:rsid w:val="00A744CB"/>
    <w:rsid w:val="00A74FE4"/>
    <w:rsid w:val="00A77076"/>
    <w:rsid w:val="00A8143E"/>
    <w:rsid w:val="00A8151C"/>
    <w:rsid w:val="00A81656"/>
    <w:rsid w:val="00A831AF"/>
    <w:rsid w:val="00A83A99"/>
    <w:rsid w:val="00A866E4"/>
    <w:rsid w:val="00A86C5F"/>
    <w:rsid w:val="00A87E5D"/>
    <w:rsid w:val="00A906A0"/>
    <w:rsid w:val="00A90DC7"/>
    <w:rsid w:val="00A9111B"/>
    <w:rsid w:val="00A91388"/>
    <w:rsid w:val="00A93ABC"/>
    <w:rsid w:val="00A94CDC"/>
    <w:rsid w:val="00A97026"/>
    <w:rsid w:val="00A976FD"/>
    <w:rsid w:val="00A97918"/>
    <w:rsid w:val="00AA3DB1"/>
    <w:rsid w:val="00AA4365"/>
    <w:rsid w:val="00AA5016"/>
    <w:rsid w:val="00AA540E"/>
    <w:rsid w:val="00AA6F6A"/>
    <w:rsid w:val="00AB0B92"/>
    <w:rsid w:val="00AB1113"/>
    <w:rsid w:val="00AB2EB7"/>
    <w:rsid w:val="00AB2FD4"/>
    <w:rsid w:val="00AB5507"/>
    <w:rsid w:val="00AB5F29"/>
    <w:rsid w:val="00AB66FF"/>
    <w:rsid w:val="00AB7866"/>
    <w:rsid w:val="00AC04C2"/>
    <w:rsid w:val="00AC2188"/>
    <w:rsid w:val="00AC3BE7"/>
    <w:rsid w:val="00AC7CAD"/>
    <w:rsid w:val="00AD0126"/>
    <w:rsid w:val="00AD0656"/>
    <w:rsid w:val="00AD0969"/>
    <w:rsid w:val="00AD169C"/>
    <w:rsid w:val="00AD1738"/>
    <w:rsid w:val="00AD239E"/>
    <w:rsid w:val="00AD5880"/>
    <w:rsid w:val="00AD6E57"/>
    <w:rsid w:val="00AE30F8"/>
    <w:rsid w:val="00AE456B"/>
    <w:rsid w:val="00AE4EFD"/>
    <w:rsid w:val="00AE7532"/>
    <w:rsid w:val="00AE7610"/>
    <w:rsid w:val="00AE7966"/>
    <w:rsid w:val="00AE7C18"/>
    <w:rsid w:val="00AF12FC"/>
    <w:rsid w:val="00AF1AF4"/>
    <w:rsid w:val="00AF3ABF"/>
    <w:rsid w:val="00AF5C0B"/>
    <w:rsid w:val="00AF5F5E"/>
    <w:rsid w:val="00AF7C5C"/>
    <w:rsid w:val="00B00885"/>
    <w:rsid w:val="00B02124"/>
    <w:rsid w:val="00B035EF"/>
    <w:rsid w:val="00B04684"/>
    <w:rsid w:val="00B0674C"/>
    <w:rsid w:val="00B071C2"/>
    <w:rsid w:val="00B07601"/>
    <w:rsid w:val="00B11B75"/>
    <w:rsid w:val="00B13C0A"/>
    <w:rsid w:val="00B20AC6"/>
    <w:rsid w:val="00B23904"/>
    <w:rsid w:val="00B25700"/>
    <w:rsid w:val="00B25F76"/>
    <w:rsid w:val="00B264FE"/>
    <w:rsid w:val="00B26C70"/>
    <w:rsid w:val="00B31CC7"/>
    <w:rsid w:val="00B34BAD"/>
    <w:rsid w:val="00B360DB"/>
    <w:rsid w:val="00B37F17"/>
    <w:rsid w:val="00B44A9F"/>
    <w:rsid w:val="00B4768B"/>
    <w:rsid w:val="00B51168"/>
    <w:rsid w:val="00B524D6"/>
    <w:rsid w:val="00B52580"/>
    <w:rsid w:val="00B53BF6"/>
    <w:rsid w:val="00B5509D"/>
    <w:rsid w:val="00B55594"/>
    <w:rsid w:val="00B57754"/>
    <w:rsid w:val="00B630EF"/>
    <w:rsid w:val="00B64176"/>
    <w:rsid w:val="00B645E2"/>
    <w:rsid w:val="00B65F92"/>
    <w:rsid w:val="00B667AA"/>
    <w:rsid w:val="00B7075D"/>
    <w:rsid w:val="00B72728"/>
    <w:rsid w:val="00B7374F"/>
    <w:rsid w:val="00B7398F"/>
    <w:rsid w:val="00B740AE"/>
    <w:rsid w:val="00B740CA"/>
    <w:rsid w:val="00B7468F"/>
    <w:rsid w:val="00B75FA5"/>
    <w:rsid w:val="00B77B3B"/>
    <w:rsid w:val="00B77CD0"/>
    <w:rsid w:val="00B80080"/>
    <w:rsid w:val="00B80D28"/>
    <w:rsid w:val="00B82C2C"/>
    <w:rsid w:val="00B82F89"/>
    <w:rsid w:val="00B845D2"/>
    <w:rsid w:val="00B84708"/>
    <w:rsid w:val="00B84BBC"/>
    <w:rsid w:val="00B85580"/>
    <w:rsid w:val="00B86290"/>
    <w:rsid w:val="00B92C2E"/>
    <w:rsid w:val="00B93B01"/>
    <w:rsid w:val="00B9429F"/>
    <w:rsid w:val="00B94595"/>
    <w:rsid w:val="00B94B12"/>
    <w:rsid w:val="00B94E38"/>
    <w:rsid w:val="00B96DFD"/>
    <w:rsid w:val="00B9785C"/>
    <w:rsid w:val="00BA06E3"/>
    <w:rsid w:val="00BA0E9B"/>
    <w:rsid w:val="00BA1AC7"/>
    <w:rsid w:val="00BA66B7"/>
    <w:rsid w:val="00BB0D7D"/>
    <w:rsid w:val="00BB2202"/>
    <w:rsid w:val="00BB264D"/>
    <w:rsid w:val="00BB40A9"/>
    <w:rsid w:val="00BB4931"/>
    <w:rsid w:val="00BB4E88"/>
    <w:rsid w:val="00BB4F21"/>
    <w:rsid w:val="00BB4F2C"/>
    <w:rsid w:val="00BC1CD6"/>
    <w:rsid w:val="00BC2DA1"/>
    <w:rsid w:val="00BC3D25"/>
    <w:rsid w:val="00BC41D8"/>
    <w:rsid w:val="00BC4760"/>
    <w:rsid w:val="00BC4F84"/>
    <w:rsid w:val="00BD4CA9"/>
    <w:rsid w:val="00BD52B9"/>
    <w:rsid w:val="00BD733A"/>
    <w:rsid w:val="00BE0C79"/>
    <w:rsid w:val="00BE1EA7"/>
    <w:rsid w:val="00BE2362"/>
    <w:rsid w:val="00BE237D"/>
    <w:rsid w:val="00BE55E1"/>
    <w:rsid w:val="00BE5BB2"/>
    <w:rsid w:val="00BF09C3"/>
    <w:rsid w:val="00BF1642"/>
    <w:rsid w:val="00BF1F4A"/>
    <w:rsid w:val="00BF2FE3"/>
    <w:rsid w:val="00BF4F66"/>
    <w:rsid w:val="00BF55BC"/>
    <w:rsid w:val="00BF6E88"/>
    <w:rsid w:val="00BF7C7E"/>
    <w:rsid w:val="00C00A7A"/>
    <w:rsid w:val="00C045DE"/>
    <w:rsid w:val="00C048BF"/>
    <w:rsid w:val="00C0677D"/>
    <w:rsid w:val="00C06856"/>
    <w:rsid w:val="00C14673"/>
    <w:rsid w:val="00C14E13"/>
    <w:rsid w:val="00C21BC9"/>
    <w:rsid w:val="00C22DFE"/>
    <w:rsid w:val="00C332FE"/>
    <w:rsid w:val="00C35101"/>
    <w:rsid w:val="00C3689C"/>
    <w:rsid w:val="00C36CFC"/>
    <w:rsid w:val="00C409EE"/>
    <w:rsid w:val="00C419B9"/>
    <w:rsid w:val="00C41C2E"/>
    <w:rsid w:val="00C433C1"/>
    <w:rsid w:val="00C442A6"/>
    <w:rsid w:val="00C44BC8"/>
    <w:rsid w:val="00C44EDB"/>
    <w:rsid w:val="00C4526D"/>
    <w:rsid w:val="00C45CEF"/>
    <w:rsid w:val="00C500C0"/>
    <w:rsid w:val="00C50250"/>
    <w:rsid w:val="00C527B6"/>
    <w:rsid w:val="00C52AED"/>
    <w:rsid w:val="00C52B74"/>
    <w:rsid w:val="00C53DCB"/>
    <w:rsid w:val="00C54A07"/>
    <w:rsid w:val="00C55CC1"/>
    <w:rsid w:val="00C56F7C"/>
    <w:rsid w:val="00C57993"/>
    <w:rsid w:val="00C605E8"/>
    <w:rsid w:val="00C614EB"/>
    <w:rsid w:val="00C647C3"/>
    <w:rsid w:val="00C65F2B"/>
    <w:rsid w:val="00C66542"/>
    <w:rsid w:val="00C70149"/>
    <w:rsid w:val="00C73CCE"/>
    <w:rsid w:val="00C740B3"/>
    <w:rsid w:val="00C75155"/>
    <w:rsid w:val="00C75B59"/>
    <w:rsid w:val="00C769F7"/>
    <w:rsid w:val="00C76C1C"/>
    <w:rsid w:val="00C774D3"/>
    <w:rsid w:val="00C80894"/>
    <w:rsid w:val="00C81A52"/>
    <w:rsid w:val="00C81FB7"/>
    <w:rsid w:val="00C83DDB"/>
    <w:rsid w:val="00C8453B"/>
    <w:rsid w:val="00C85173"/>
    <w:rsid w:val="00C856FD"/>
    <w:rsid w:val="00C85DD1"/>
    <w:rsid w:val="00C85F8C"/>
    <w:rsid w:val="00C87647"/>
    <w:rsid w:val="00C94249"/>
    <w:rsid w:val="00C95461"/>
    <w:rsid w:val="00C95B51"/>
    <w:rsid w:val="00C96D95"/>
    <w:rsid w:val="00CA091B"/>
    <w:rsid w:val="00CA2C3C"/>
    <w:rsid w:val="00CA4229"/>
    <w:rsid w:val="00CA5275"/>
    <w:rsid w:val="00CA7F88"/>
    <w:rsid w:val="00CB0554"/>
    <w:rsid w:val="00CB297C"/>
    <w:rsid w:val="00CB33D9"/>
    <w:rsid w:val="00CB7404"/>
    <w:rsid w:val="00CC06A4"/>
    <w:rsid w:val="00CC142B"/>
    <w:rsid w:val="00CC14AD"/>
    <w:rsid w:val="00CC2846"/>
    <w:rsid w:val="00CC28C6"/>
    <w:rsid w:val="00CC42DD"/>
    <w:rsid w:val="00CC459E"/>
    <w:rsid w:val="00CC5702"/>
    <w:rsid w:val="00CC5FE2"/>
    <w:rsid w:val="00CC6DA8"/>
    <w:rsid w:val="00CD2447"/>
    <w:rsid w:val="00CD3FA5"/>
    <w:rsid w:val="00CD600E"/>
    <w:rsid w:val="00CD64C4"/>
    <w:rsid w:val="00CD7778"/>
    <w:rsid w:val="00CE1594"/>
    <w:rsid w:val="00CE1C7D"/>
    <w:rsid w:val="00CE1D88"/>
    <w:rsid w:val="00CE3DFD"/>
    <w:rsid w:val="00CF0EF7"/>
    <w:rsid w:val="00CF1347"/>
    <w:rsid w:val="00CF3283"/>
    <w:rsid w:val="00CF3A59"/>
    <w:rsid w:val="00CF5C94"/>
    <w:rsid w:val="00D02545"/>
    <w:rsid w:val="00D077F6"/>
    <w:rsid w:val="00D10277"/>
    <w:rsid w:val="00D12619"/>
    <w:rsid w:val="00D128D9"/>
    <w:rsid w:val="00D129F0"/>
    <w:rsid w:val="00D13F24"/>
    <w:rsid w:val="00D14358"/>
    <w:rsid w:val="00D1572A"/>
    <w:rsid w:val="00D16D57"/>
    <w:rsid w:val="00D2017B"/>
    <w:rsid w:val="00D2427A"/>
    <w:rsid w:val="00D26A94"/>
    <w:rsid w:val="00D303D9"/>
    <w:rsid w:val="00D31BDE"/>
    <w:rsid w:val="00D32E09"/>
    <w:rsid w:val="00D32F94"/>
    <w:rsid w:val="00D409B0"/>
    <w:rsid w:val="00D41201"/>
    <w:rsid w:val="00D42726"/>
    <w:rsid w:val="00D4560B"/>
    <w:rsid w:val="00D460FA"/>
    <w:rsid w:val="00D46C7F"/>
    <w:rsid w:val="00D46F34"/>
    <w:rsid w:val="00D470D7"/>
    <w:rsid w:val="00D4764A"/>
    <w:rsid w:val="00D520C1"/>
    <w:rsid w:val="00D548AD"/>
    <w:rsid w:val="00D54B0C"/>
    <w:rsid w:val="00D56542"/>
    <w:rsid w:val="00D570E4"/>
    <w:rsid w:val="00D610AF"/>
    <w:rsid w:val="00D616EC"/>
    <w:rsid w:val="00D633E9"/>
    <w:rsid w:val="00D63E8C"/>
    <w:rsid w:val="00D64074"/>
    <w:rsid w:val="00D64A9E"/>
    <w:rsid w:val="00D65266"/>
    <w:rsid w:val="00D66B6D"/>
    <w:rsid w:val="00D66C9D"/>
    <w:rsid w:val="00D71D31"/>
    <w:rsid w:val="00D732B7"/>
    <w:rsid w:val="00D756E2"/>
    <w:rsid w:val="00D765DA"/>
    <w:rsid w:val="00D809D6"/>
    <w:rsid w:val="00D80E7B"/>
    <w:rsid w:val="00D8115E"/>
    <w:rsid w:val="00D81791"/>
    <w:rsid w:val="00D82F79"/>
    <w:rsid w:val="00D830C8"/>
    <w:rsid w:val="00D83C59"/>
    <w:rsid w:val="00D84D29"/>
    <w:rsid w:val="00D850B8"/>
    <w:rsid w:val="00D86878"/>
    <w:rsid w:val="00D876BF"/>
    <w:rsid w:val="00D90C47"/>
    <w:rsid w:val="00D92FB6"/>
    <w:rsid w:val="00D9348F"/>
    <w:rsid w:val="00D937DE"/>
    <w:rsid w:val="00D94ECE"/>
    <w:rsid w:val="00D96DAD"/>
    <w:rsid w:val="00D96E6B"/>
    <w:rsid w:val="00DA0AF8"/>
    <w:rsid w:val="00DA270E"/>
    <w:rsid w:val="00DA2DB4"/>
    <w:rsid w:val="00DA4E70"/>
    <w:rsid w:val="00DA56B3"/>
    <w:rsid w:val="00DA7C80"/>
    <w:rsid w:val="00DB0021"/>
    <w:rsid w:val="00DB32F3"/>
    <w:rsid w:val="00DB4287"/>
    <w:rsid w:val="00DB4902"/>
    <w:rsid w:val="00DB7CD0"/>
    <w:rsid w:val="00DC071A"/>
    <w:rsid w:val="00DC089E"/>
    <w:rsid w:val="00DC0DA8"/>
    <w:rsid w:val="00DC1F78"/>
    <w:rsid w:val="00DC3BA0"/>
    <w:rsid w:val="00DC3C5A"/>
    <w:rsid w:val="00DC4088"/>
    <w:rsid w:val="00DC488E"/>
    <w:rsid w:val="00DC48A7"/>
    <w:rsid w:val="00DC700B"/>
    <w:rsid w:val="00DC7529"/>
    <w:rsid w:val="00DD1232"/>
    <w:rsid w:val="00DD2583"/>
    <w:rsid w:val="00DD2919"/>
    <w:rsid w:val="00DD46A1"/>
    <w:rsid w:val="00DD4E47"/>
    <w:rsid w:val="00DD505E"/>
    <w:rsid w:val="00DD7159"/>
    <w:rsid w:val="00DD71ED"/>
    <w:rsid w:val="00DE4576"/>
    <w:rsid w:val="00DE4A7A"/>
    <w:rsid w:val="00DE5ADE"/>
    <w:rsid w:val="00DE6124"/>
    <w:rsid w:val="00DF2D19"/>
    <w:rsid w:val="00DF2D36"/>
    <w:rsid w:val="00DF34F2"/>
    <w:rsid w:val="00DF413E"/>
    <w:rsid w:val="00DF4B3F"/>
    <w:rsid w:val="00DF4EDF"/>
    <w:rsid w:val="00DF6FFD"/>
    <w:rsid w:val="00E04112"/>
    <w:rsid w:val="00E0544B"/>
    <w:rsid w:val="00E075C4"/>
    <w:rsid w:val="00E11301"/>
    <w:rsid w:val="00E12D54"/>
    <w:rsid w:val="00E14598"/>
    <w:rsid w:val="00E15805"/>
    <w:rsid w:val="00E171A1"/>
    <w:rsid w:val="00E172FC"/>
    <w:rsid w:val="00E17916"/>
    <w:rsid w:val="00E20DD0"/>
    <w:rsid w:val="00E228D9"/>
    <w:rsid w:val="00E248A7"/>
    <w:rsid w:val="00E25C92"/>
    <w:rsid w:val="00E30E61"/>
    <w:rsid w:val="00E331A6"/>
    <w:rsid w:val="00E33D91"/>
    <w:rsid w:val="00E33E54"/>
    <w:rsid w:val="00E34D6E"/>
    <w:rsid w:val="00E37356"/>
    <w:rsid w:val="00E41656"/>
    <w:rsid w:val="00E42B51"/>
    <w:rsid w:val="00E436A7"/>
    <w:rsid w:val="00E46077"/>
    <w:rsid w:val="00E4630F"/>
    <w:rsid w:val="00E467E2"/>
    <w:rsid w:val="00E53AAA"/>
    <w:rsid w:val="00E53DD8"/>
    <w:rsid w:val="00E5502E"/>
    <w:rsid w:val="00E5588E"/>
    <w:rsid w:val="00E6350F"/>
    <w:rsid w:val="00E63830"/>
    <w:rsid w:val="00E63A0F"/>
    <w:rsid w:val="00E65645"/>
    <w:rsid w:val="00E70815"/>
    <w:rsid w:val="00E708D0"/>
    <w:rsid w:val="00E71239"/>
    <w:rsid w:val="00E73381"/>
    <w:rsid w:val="00E73589"/>
    <w:rsid w:val="00E75342"/>
    <w:rsid w:val="00E81240"/>
    <w:rsid w:val="00E827A9"/>
    <w:rsid w:val="00E854B1"/>
    <w:rsid w:val="00E85AF1"/>
    <w:rsid w:val="00E85B3A"/>
    <w:rsid w:val="00E906A4"/>
    <w:rsid w:val="00E9071B"/>
    <w:rsid w:val="00E9296B"/>
    <w:rsid w:val="00E9315E"/>
    <w:rsid w:val="00EA03D5"/>
    <w:rsid w:val="00EA0905"/>
    <w:rsid w:val="00EA15B6"/>
    <w:rsid w:val="00EA1C7B"/>
    <w:rsid w:val="00EA24C3"/>
    <w:rsid w:val="00EA3F6A"/>
    <w:rsid w:val="00EA40F6"/>
    <w:rsid w:val="00EA41F1"/>
    <w:rsid w:val="00EA4770"/>
    <w:rsid w:val="00EA66E7"/>
    <w:rsid w:val="00EB1A9B"/>
    <w:rsid w:val="00EB1AFC"/>
    <w:rsid w:val="00EB37EC"/>
    <w:rsid w:val="00EB3E7F"/>
    <w:rsid w:val="00EB4DE4"/>
    <w:rsid w:val="00EB6F8C"/>
    <w:rsid w:val="00EC00DE"/>
    <w:rsid w:val="00EC10E3"/>
    <w:rsid w:val="00EC35AE"/>
    <w:rsid w:val="00EC60A1"/>
    <w:rsid w:val="00ED0945"/>
    <w:rsid w:val="00ED0C00"/>
    <w:rsid w:val="00ED173D"/>
    <w:rsid w:val="00ED2C96"/>
    <w:rsid w:val="00ED36A7"/>
    <w:rsid w:val="00ED3E22"/>
    <w:rsid w:val="00ED5274"/>
    <w:rsid w:val="00ED5B65"/>
    <w:rsid w:val="00ED78D6"/>
    <w:rsid w:val="00EE06B1"/>
    <w:rsid w:val="00EE2BB5"/>
    <w:rsid w:val="00EE2FC2"/>
    <w:rsid w:val="00EE3E4B"/>
    <w:rsid w:val="00EE5F3A"/>
    <w:rsid w:val="00EE788E"/>
    <w:rsid w:val="00EF0477"/>
    <w:rsid w:val="00EF4519"/>
    <w:rsid w:val="00EF4C90"/>
    <w:rsid w:val="00EF5567"/>
    <w:rsid w:val="00EF7291"/>
    <w:rsid w:val="00EF7433"/>
    <w:rsid w:val="00F004E7"/>
    <w:rsid w:val="00F034CB"/>
    <w:rsid w:val="00F07ADE"/>
    <w:rsid w:val="00F10A34"/>
    <w:rsid w:val="00F11EFD"/>
    <w:rsid w:val="00F13337"/>
    <w:rsid w:val="00F13710"/>
    <w:rsid w:val="00F13B50"/>
    <w:rsid w:val="00F14357"/>
    <w:rsid w:val="00F1567C"/>
    <w:rsid w:val="00F17239"/>
    <w:rsid w:val="00F201C0"/>
    <w:rsid w:val="00F21C26"/>
    <w:rsid w:val="00F222EA"/>
    <w:rsid w:val="00F227F4"/>
    <w:rsid w:val="00F2717F"/>
    <w:rsid w:val="00F30172"/>
    <w:rsid w:val="00F3062E"/>
    <w:rsid w:val="00F31A7D"/>
    <w:rsid w:val="00F31AC4"/>
    <w:rsid w:val="00F33149"/>
    <w:rsid w:val="00F33DC3"/>
    <w:rsid w:val="00F34929"/>
    <w:rsid w:val="00F353E8"/>
    <w:rsid w:val="00F360DA"/>
    <w:rsid w:val="00F40422"/>
    <w:rsid w:val="00F41AE9"/>
    <w:rsid w:val="00F41F18"/>
    <w:rsid w:val="00F420B6"/>
    <w:rsid w:val="00F437BC"/>
    <w:rsid w:val="00F45C9C"/>
    <w:rsid w:val="00F46BAF"/>
    <w:rsid w:val="00F5140A"/>
    <w:rsid w:val="00F5338E"/>
    <w:rsid w:val="00F549CA"/>
    <w:rsid w:val="00F55BE9"/>
    <w:rsid w:val="00F55CDC"/>
    <w:rsid w:val="00F60DFC"/>
    <w:rsid w:val="00F617B5"/>
    <w:rsid w:val="00F61984"/>
    <w:rsid w:val="00F6272A"/>
    <w:rsid w:val="00F634D1"/>
    <w:rsid w:val="00F64116"/>
    <w:rsid w:val="00F65BCC"/>
    <w:rsid w:val="00F665FF"/>
    <w:rsid w:val="00F66AFB"/>
    <w:rsid w:val="00F707B5"/>
    <w:rsid w:val="00F72C8A"/>
    <w:rsid w:val="00F74759"/>
    <w:rsid w:val="00F7480A"/>
    <w:rsid w:val="00F761BB"/>
    <w:rsid w:val="00F82476"/>
    <w:rsid w:val="00F8465D"/>
    <w:rsid w:val="00F8589F"/>
    <w:rsid w:val="00F90F5B"/>
    <w:rsid w:val="00F910B8"/>
    <w:rsid w:val="00F928FF"/>
    <w:rsid w:val="00F92D5C"/>
    <w:rsid w:val="00F95859"/>
    <w:rsid w:val="00F95CDC"/>
    <w:rsid w:val="00F96DE7"/>
    <w:rsid w:val="00FA0659"/>
    <w:rsid w:val="00FA06CE"/>
    <w:rsid w:val="00FA1683"/>
    <w:rsid w:val="00FA1F05"/>
    <w:rsid w:val="00FA4987"/>
    <w:rsid w:val="00FA4F83"/>
    <w:rsid w:val="00FA7AF0"/>
    <w:rsid w:val="00FA7BA2"/>
    <w:rsid w:val="00FA7E2A"/>
    <w:rsid w:val="00FB2443"/>
    <w:rsid w:val="00FB2BFB"/>
    <w:rsid w:val="00FB3206"/>
    <w:rsid w:val="00FB3971"/>
    <w:rsid w:val="00FB7F96"/>
    <w:rsid w:val="00FC2129"/>
    <w:rsid w:val="00FC6779"/>
    <w:rsid w:val="00FC6C3B"/>
    <w:rsid w:val="00FC79FE"/>
    <w:rsid w:val="00FD20FD"/>
    <w:rsid w:val="00FD300E"/>
    <w:rsid w:val="00FD3787"/>
    <w:rsid w:val="00FD3ACD"/>
    <w:rsid w:val="00FD41BA"/>
    <w:rsid w:val="00FD48CF"/>
    <w:rsid w:val="00FD79AF"/>
    <w:rsid w:val="00FE08E7"/>
    <w:rsid w:val="00FE1708"/>
    <w:rsid w:val="00FE7623"/>
    <w:rsid w:val="00FF0AE8"/>
    <w:rsid w:val="00FF0F49"/>
    <w:rsid w:val="00FF162B"/>
    <w:rsid w:val="00FF2034"/>
    <w:rsid w:val="00FF380B"/>
    <w:rsid w:val="00FF381C"/>
    <w:rsid w:val="00FF45B4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0DA2F"/>
  <w15:chartTrackingRefBased/>
  <w15:docId w15:val="{CBA3904F-F663-4504-8DEC-F10817A3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E9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700DB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700DB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B3971"/>
  </w:style>
  <w:style w:type="table" w:styleId="Tabellrutnt">
    <w:name w:val="Table Grid"/>
    <w:basedOn w:val="Normaltabell"/>
    <w:rsid w:val="00DD4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9B4418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54F1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154F1E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A74244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CF3A59"/>
    <w:pPr>
      <w:ind w:left="720"/>
      <w:contextualSpacing/>
    </w:pPr>
  </w:style>
  <w:style w:type="character" w:customStyle="1" w:styleId="SidfotChar">
    <w:name w:val="Sidfot Char"/>
    <w:basedOn w:val="Standardstycketeckensnitt"/>
    <w:link w:val="Sidfot"/>
    <w:uiPriority w:val="99"/>
    <w:rsid w:val="0073082E"/>
    <w:rPr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3082E"/>
    <w:rPr>
      <w:sz w:val="24"/>
    </w:rPr>
  </w:style>
  <w:style w:type="paragraph" w:styleId="Normalwebb">
    <w:name w:val="Normal (Web)"/>
    <w:basedOn w:val="Normal"/>
    <w:rsid w:val="00CD64C4"/>
    <w:pPr>
      <w:suppressAutoHyphens/>
      <w:autoSpaceDN w:val="0"/>
      <w:spacing w:before="100" w:after="100"/>
    </w:pPr>
    <w:rPr>
      <w:rFonts w:ascii="Aptos" w:eastAsia="Aptos" w:hAnsi="Aptos" w:cs="Aptos"/>
      <w:szCs w:val="24"/>
    </w:rPr>
  </w:style>
  <w:style w:type="paragraph" w:customStyle="1" w:styleId="xelementtoproof">
    <w:name w:val="x_elementtoproof"/>
    <w:basedOn w:val="Normal"/>
    <w:rsid w:val="00CD64C4"/>
    <w:pPr>
      <w:suppressAutoHyphens/>
      <w:autoSpaceDN w:val="0"/>
      <w:spacing w:before="100" w:after="100"/>
    </w:pPr>
    <w:rPr>
      <w:rFonts w:ascii="Aptos" w:eastAsia="Aptos" w:hAnsi="Aptos" w:cs="Aptos"/>
      <w:szCs w:val="24"/>
    </w:rPr>
  </w:style>
  <w:style w:type="character" w:customStyle="1" w:styleId="xxcontentpasted0">
    <w:name w:val="x_x_contentpasted0"/>
    <w:basedOn w:val="Standardstycketeckensnitt"/>
    <w:rsid w:val="00CD64C4"/>
  </w:style>
  <w:style w:type="character" w:customStyle="1" w:styleId="xcontentpasted0">
    <w:name w:val="x_contentpasted0"/>
    <w:basedOn w:val="Standardstycketeckensnitt"/>
    <w:rsid w:val="00CD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la.ulveskog@tel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lanil\Mina%20dokument\Mallar\enkel%20brevmall_sifot_f&#228;rg_spf_O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72845-3442-4E62-A630-A7BB5580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brevmall_sifot_färg_spf_ON</Template>
  <TotalTime>2407</TotalTime>
  <Pages>2</Pages>
  <Words>420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Brödtext</vt:lpstr>
    </vt:vector>
  </TitlesOfParts>
  <Company>SPF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Brödtext</dc:title>
  <dc:subject/>
  <dc:creator>olanil</dc:creator>
  <cp:keywords/>
  <dc:description/>
  <cp:lastModifiedBy>Bo Wallmark</cp:lastModifiedBy>
  <cp:revision>22</cp:revision>
  <cp:lastPrinted>2025-01-23T07:35:00Z</cp:lastPrinted>
  <dcterms:created xsi:type="dcterms:W3CDTF">2025-02-22T12:02:00Z</dcterms:created>
  <dcterms:modified xsi:type="dcterms:W3CDTF">2025-02-24T16:32:00Z</dcterms:modified>
</cp:coreProperties>
</file>