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2CB24" w14:textId="77777777" w:rsidR="00037204" w:rsidRPr="000663B9" w:rsidRDefault="00037204" w:rsidP="00F139B3"/>
    <w:p w14:paraId="5087EC29" w14:textId="77777777" w:rsidR="004835F3" w:rsidRDefault="00253C35" w:rsidP="00F139B3">
      <w:pPr>
        <w:pStyle w:val="Rubrik1"/>
      </w:pPr>
      <w:r>
        <w:t>Mötesanteckningar</w:t>
      </w:r>
      <w:r w:rsidR="00C75CAE">
        <w:t xml:space="preserve"> Kommunalt Pensionärsråd i Götene kommun</w:t>
      </w:r>
    </w:p>
    <w:p w14:paraId="097BB0B2" w14:textId="2559D1B0" w:rsidR="00C35F26" w:rsidRDefault="00823468" w:rsidP="00F139B3">
      <w:pPr>
        <w:pStyle w:val="Rubrik2"/>
      </w:pPr>
      <w:r>
        <w:t xml:space="preserve">Tisdag </w:t>
      </w:r>
      <w:r w:rsidR="00CC2FB9">
        <w:t>19</w:t>
      </w:r>
      <w:r w:rsidR="003443A5">
        <w:t xml:space="preserve"> </w:t>
      </w:r>
      <w:r w:rsidR="00CC2FB9">
        <w:t>nov</w:t>
      </w:r>
      <w:r w:rsidR="0083477D">
        <w:t>ember</w:t>
      </w:r>
      <w:r w:rsidR="00C35F26">
        <w:t xml:space="preserve"> kl. 14.00</w:t>
      </w:r>
      <w:r w:rsidR="001E71AF">
        <w:t xml:space="preserve"> i </w:t>
      </w:r>
      <w:r w:rsidR="00FD0BA1">
        <w:t>Sessionssalen</w:t>
      </w:r>
    </w:p>
    <w:p w14:paraId="6936614C" w14:textId="3125DBD0" w:rsidR="001E71AF" w:rsidRDefault="001E71AF" w:rsidP="00F139B3">
      <w:pPr>
        <w:rPr>
          <w:b/>
        </w:rPr>
      </w:pPr>
      <w:r>
        <w:rPr>
          <w:b/>
        </w:rPr>
        <w:t>Närvarande</w:t>
      </w:r>
      <w:r w:rsidR="005E01DF">
        <w:rPr>
          <w:b/>
        </w:rPr>
        <w:t>:</w:t>
      </w:r>
    </w:p>
    <w:p w14:paraId="30B99E71" w14:textId="4B4FB5DF" w:rsidR="00AA373C" w:rsidRDefault="00AA373C" w:rsidP="00F139B3">
      <w:pPr>
        <w:rPr>
          <w:b/>
        </w:rPr>
      </w:pPr>
      <w:r>
        <w:rPr>
          <w:b/>
        </w:rPr>
        <w:t>Anna Dalström, Anne-Charlotte Granander, Kristina Järman, Linda Sundell, Victoria Fransson, Samka Masic Olsson, Åsa Eklund, Johan Månsson, Åsa Karlsson, Marcus Källander, Marita Hellqvist</w:t>
      </w:r>
    </w:p>
    <w:p w14:paraId="1E050980" w14:textId="7DD1449A" w:rsidR="00AA373C" w:rsidRDefault="00AA373C" w:rsidP="00F139B3">
      <w:pPr>
        <w:rPr>
          <w:b/>
        </w:rPr>
      </w:pPr>
    </w:p>
    <w:p w14:paraId="2D4DADD8" w14:textId="64149B83" w:rsidR="00AA373C" w:rsidRDefault="00AA373C" w:rsidP="00F139B3">
      <w:pPr>
        <w:rPr>
          <w:b/>
        </w:rPr>
      </w:pPr>
      <w:r>
        <w:rPr>
          <w:b/>
        </w:rPr>
        <w:t xml:space="preserve">Marie Ahlstrand, Monica Persson, Gun Gustafsson, </w:t>
      </w:r>
      <w:r w:rsidR="00871FBB">
        <w:rPr>
          <w:b/>
        </w:rPr>
        <w:t>Ulla Jansson, Eva Bergström Bryngelsson, Elisabeth Axelsson</w:t>
      </w:r>
    </w:p>
    <w:p w14:paraId="141C68C0" w14:textId="0E045C6C" w:rsidR="003A0D06" w:rsidRPr="003A0D06" w:rsidRDefault="001E71AF" w:rsidP="003A0D06">
      <w:pPr>
        <w:pStyle w:val="Rubrik3"/>
        <w:numPr>
          <w:ilvl w:val="0"/>
          <w:numId w:val="32"/>
        </w:numPr>
      </w:pPr>
      <w:r>
        <w:t>Ordförande öppnar mötet.</w:t>
      </w:r>
    </w:p>
    <w:p w14:paraId="082979BE" w14:textId="275C7A6C" w:rsidR="00C7350F" w:rsidRDefault="001E71AF" w:rsidP="00DE3C68">
      <w:pPr>
        <w:pStyle w:val="Rubrik3"/>
        <w:numPr>
          <w:ilvl w:val="0"/>
          <w:numId w:val="32"/>
        </w:numPr>
      </w:pPr>
      <w:r>
        <w:t xml:space="preserve">Godkännande av </w:t>
      </w:r>
      <w:r w:rsidR="001E6BFA">
        <w:t>föredragningslistan</w:t>
      </w:r>
    </w:p>
    <w:p w14:paraId="1FC50DF1" w14:textId="4420355B" w:rsidR="00C7350F" w:rsidRDefault="00C7350F" w:rsidP="00C7350F">
      <w:pPr>
        <w:pStyle w:val="Liststycke"/>
      </w:pPr>
      <w:r>
        <w:t>Föredragningslistan godkänns med tillägg av två övriga frågor:</w:t>
      </w:r>
    </w:p>
    <w:p w14:paraId="40A4BA4A" w14:textId="462B52C2" w:rsidR="00C7350F" w:rsidRDefault="00C7350F" w:rsidP="00B41028">
      <w:pPr>
        <w:pStyle w:val="Liststycke"/>
        <w:numPr>
          <w:ilvl w:val="0"/>
          <w:numId w:val="40"/>
        </w:numPr>
      </w:pPr>
      <w:r>
        <w:t>Bidrag för halkskydd till pensionärer</w:t>
      </w:r>
    </w:p>
    <w:p w14:paraId="1D692C6F" w14:textId="11A459E2" w:rsidR="00C7350F" w:rsidRPr="00C7350F" w:rsidRDefault="00B41028" w:rsidP="00B41028">
      <w:pPr>
        <w:ind w:left="360"/>
      </w:pPr>
      <w:r>
        <w:t xml:space="preserve">2.   </w:t>
      </w:r>
      <w:r w:rsidR="00C7350F">
        <w:t>Kommer allmänna arvsfonden bli inbjudna till Götene kommun</w:t>
      </w:r>
    </w:p>
    <w:p w14:paraId="023097B3" w14:textId="734ACCA1" w:rsidR="003A0D06" w:rsidRDefault="00CC2FB9" w:rsidP="003A0D06">
      <w:pPr>
        <w:pStyle w:val="Rubrik3"/>
        <w:numPr>
          <w:ilvl w:val="0"/>
          <w:numId w:val="32"/>
        </w:numPr>
      </w:pPr>
      <w:r>
        <w:t>Brukarundersökning</w:t>
      </w:r>
    </w:p>
    <w:p w14:paraId="41BE639F" w14:textId="32784C88" w:rsidR="00C7350F" w:rsidRPr="00C7350F" w:rsidRDefault="00C7350F" w:rsidP="00B41028">
      <w:pPr>
        <w:pStyle w:val="Liststycke"/>
      </w:pPr>
      <w:r>
        <w:t xml:space="preserve">Verksamhetsutvecklare Linda Sundell presenterar årets brukarundersökning för särskilt boende och hemtjänst. Vid önskemål finns det möjlighet att skicka ut hela brukarundersökningen ut som bilaga till pensionärsföreningarna. Kommunen har övergripande fortsatt fina </w:t>
      </w:r>
      <w:r w:rsidR="009A432E">
        <w:t xml:space="preserve">resultat och har ökade resultat i 13 områden och minskade resultat i 6 områden. Kommunens sammanlagda resultat hamnar bland de 25 procent bästa resultaten i Sverige. </w:t>
      </w:r>
    </w:p>
    <w:p w14:paraId="6660FF19" w14:textId="478434E2" w:rsidR="0034173C" w:rsidRDefault="00CC2FB9" w:rsidP="0034173C">
      <w:pPr>
        <w:pStyle w:val="Rubrik3"/>
        <w:numPr>
          <w:ilvl w:val="0"/>
          <w:numId w:val="32"/>
        </w:numPr>
      </w:pPr>
      <w:r>
        <w:t>Information nya socialtjänstlagen</w:t>
      </w:r>
    </w:p>
    <w:p w14:paraId="1411A15D" w14:textId="1C2E2F9C" w:rsidR="00C2763E" w:rsidRPr="00C2763E" w:rsidRDefault="00C2763E" w:rsidP="00B41028">
      <w:pPr>
        <w:pStyle w:val="Liststycke"/>
      </w:pPr>
      <w:r>
        <w:t xml:space="preserve">Kristina Järman, enhetschef för individ- och familjeenheten, ger en </w:t>
      </w:r>
      <w:r w:rsidR="009C7E98">
        <w:t xml:space="preserve">kortare </w:t>
      </w:r>
      <w:r>
        <w:t xml:space="preserve">sammanfattning av </w:t>
      </w:r>
      <w:r w:rsidR="009C7E98">
        <w:t xml:space="preserve">den </w:t>
      </w:r>
      <w:r>
        <w:t>nya socialtjänstlagen</w:t>
      </w:r>
      <w:r w:rsidR="009C7E98">
        <w:t xml:space="preserve"> genom att visa en film om denna från Sveriges kommuner och regioner samt berättar om kommunens arbete med att anpassa sig och ställa om. För äldreomsorgen handlar det i stor utsträckning att förebygga behoven av större vårdinsatser. Detta görs genom att identifiera risker tidigt som sedan kan förebyggas.</w:t>
      </w:r>
    </w:p>
    <w:p w14:paraId="623F504C" w14:textId="21FDD709" w:rsidR="0083477D" w:rsidRDefault="00CC2FB9" w:rsidP="0083477D">
      <w:pPr>
        <w:pStyle w:val="Rubrik3"/>
        <w:numPr>
          <w:ilvl w:val="0"/>
          <w:numId w:val="32"/>
        </w:numPr>
      </w:pPr>
      <w:r>
        <w:lastRenderedPageBreak/>
        <w:t>Mötesdatum 2025</w:t>
      </w:r>
    </w:p>
    <w:p w14:paraId="2622A224" w14:textId="263F11E2" w:rsidR="009A432E" w:rsidRDefault="009A432E" w:rsidP="009A432E">
      <w:pPr>
        <w:ind w:left="720"/>
      </w:pPr>
      <w:r>
        <w:t>Nästa års möte</w:t>
      </w:r>
      <w:r w:rsidR="00B35A01">
        <w:t xml:space="preserve">n kommer </w:t>
      </w:r>
      <w:r w:rsidR="00C2763E">
        <w:t xml:space="preserve">vara </w:t>
      </w:r>
      <w:r w:rsidR="00B35A01">
        <w:t>på tisdagar klockan 14.00-16.00 på följande datum:</w:t>
      </w:r>
    </w:p>
    <w:p w14:paraId="30A8E05B" w14:textId="417DDF28" w:rsidR="00B35A01" w:rsidRPr="009A432E" w:rsidRDefault="00B35A01" w:rsidP="009A432E">
      <w:pPr>
        <w:ind w:left="720"/>
      </w:pPr>
      <w:r>
        <w:t>11 mars, 20 maj, 23 september, 18 november</w:t>
      </w:r>
    </w:p>
    <w:p w14:paraId="0FED782B" w14:textId="189A45E6" w:rsidR="0083477D" w:rsidRDefault="00CC2FB9" w:rsidP="0083477D">
      <w:pPr>
        <w:pStyle w:val="Rubrik3"/>
        <w:numPr>
          <w:ilvl w:val="0"/>
          <w:numId w:val="32"/>
        </w:numPr>
      </w:pPr>
      <w:r>
        <w:t>Senior sportschool</w:t>
      </w:r>
    </w:p>
    <w:p w14:paraId="59946988" w14:textId="509B073C" w:rsidR="00B41028" w:rsidRPr="00B41028" w:rsidRDefault="00B41028" w:rsidP="00B41028">
      <w:pPr>
        <w:pStyle w:val="Liststycke"/>
      </w:pPr>
      <w:r>
        <w:t>Kultur- och fritidschef Åsa Eklund berättar om senior sportschool</w:t>
      </w:r>
      <w:r w:rsidR="008516DD">
        <w:t xml:space="preserve"> som k</w:t>
      </w:r>
      <w:r w:rsidR="00CA2623">
        <w:t xml:space="preserve">ommer starta under våren 2025 (vecka 8) under SISU:s regi. Informationsträffar </w:t>
      </w:r>
      <w:r w:rsidR="008516DD">
        <w:t xml:space="preserve">för detta kommer vara </w:t>
      </w:r>
      <w:r w:rsidR="00CA2623">
        <w:t>14 januari och 27 januari, inbjudan till detta kommer. SISU gör schema för träffar där olika sporter (föreningar som finns i Götene kommun) kommer att erbjudas att prova på. Teoretiska träffar innehåller information kring fallteknik, kontakter för hjälp med olika bekymmer, nutrition</w:t>
      </w:r>
      <w:r w:rsidR="008516DD">
        <w:t xml:space="preserve"> med mera</w:t>
      </w:r>
      <w:r w:rsidR="00CA2623">
        <w:t>. Dessa kommer vara i Götenesalen</w:t>
      </w:r>
      <w:r w:rsidR="008516DD">
        <w:t xml:space="preserve"> i Centrumhuset i Götene</w:t>
      </w:r>
      <w:r w:rsidR="00CA2623">
        <w:t xml:space="preserve">. Seniorverksamheten tar över detta under hösten, </w:t>
      </w:r>
      <w:r w:rsidR="008516DD">
        <w:t xml:space="preserve">men </w:t>
      </w:r>
      <w:r w:rsidR="00CA2623">
        <w:t xml:space="preserve">är med under våren när det hålls i SISU:s regi. Anmälan krävs då platserna är begränsade. </w:t>
      </w:r>
    </w:p>
    <w:p w14:paraId="6F2EF418" w14:textId="6A59176C" w:rsidR="00FA7B90" w:rsidRDefault="007D5358" w:rsidP="00F139B3">
      <w:pPr>
        <w:pStyle w:val="Rubrik3"/>
        <w:numPr>
          <w:ilvl w:val="0"/>
          <w:numId w:val="32"/>
        </w:numPr>
      </w:pPr>
      <w:r>
        <w:t>Frågor från pensionärsorganisationerna</w:t>
      </w:r>
    </w:p>
    <w:p w14:paraId="7F5A79C2" w14:textId="0B48BBEA" w:rsidR="00CC2FB9" w:rsidRDefault="00CC2FB9" w:rsidP="00CC2FB9">
      <w:pPr>
        <w:pStyle w:val="Liststycke"/>
        <w:numPr>
          <w:ilvl w:val="0"/>
          <w:numId w:val="38"/>
        </w:numPr>
        <w:spacing w:after="240"/>
        <w:rPr>
          <w:b/>
          <w:bCs/>
        </w:rPr>
      </w:pPr>
      <w:r w:rsidRPr="00CC2FB9">
        <w:rPr>
          <w:b/>
          <w:bCs/>
        </w:rPr>
        <w:t>Tar kommunen uppgifter ur belastningsregistret för anställda inom vård och omsorg</w:t>
      </w:r>
    </w:p>
    <w:p w14:paraId="235D5D6C" w14:textId="6A79DA7C" w:rsidR="00B35A01" w:rsidRPr="00B35A01" w:rsidRDefault="00B35A01" w:rsidP="00B35A01">
      <w:pPr>
        <w:pStyle w:val="Liststycke"/>
        <w:spacing w:after="240"/>
        <w:ind w:left="1080"/>
      </w:pPr>
      <w:r w:rsidRPr="00B35A01">
        <w:t>Inom vård och omsorg gör kommunen inte det utan endast vid anställningar som rör barn- och unga och funktionshindrade.</w:t>
      </w:r>
    </w:p>
    <w:p w14:paraId="4CFDFC37" w14:textId="08CD1747" w:rsidR="00CC2FB9" w:rsidRPr="00CC2FB9" w:rsidRDefault="00CC2FB9" w:rsidP="00CC2FB9">
      <w:pPr>
        <w:pStyle w:val="Liststycke"/>
        <w:numPr>
          <w:ilvl w:val="0"/>
          <w:numId w:val="38"/>
        </w:numPr>
        <w:spacing w:after="240"/>
        <w:rPr>
          <w:b/>
          <w:bCs/>
        </w:rPr>
      </w:pPr>
      <w:r w:rsidRPr="00CC2FB9">
        <w:rPr>
          <w:b/>
          <w:bCs/>
        </w:rPr>
        <w:t xml:space="preserve">Hjärtstartare på Helenagården, önskar en utomhus </w:t>
      </w:r>
      <w:r w:rsidR="00B35A01">
        <w:rPr>
          <w:b/>
          <w:bCs/>
        </w:rPr>
        <w:br/>
      </w:r>
      <w:r w:rsidR="00B35A01">
        <w:t>Verksamheten har vid utredning av frågan</w:t>
      </w:r>
      <w:r w:rsidR="00A45822">
        <w:t xml:space="preserve"> landat i att det inte finns behov av en hjärtstartare utifrån verksamhetens behov. Frågan tas med vidare.</w:t>
      </w:r>
    </w:p>
    <w:p w14:paraId="46C1A3D2" w14:textId="27DE0A97" w:rsidR="00CC2FB9" w:rsidRDefault="00CC2FB9" w:rsidP="00CC2FB9">
      <w:pPr>
        <w:pStyle w:val="Liststycke"/>
        <w:numPr>
          <w:ilvl w:val="0"/>
          <w:numId w:val="38"/>
        </w:numPr>
        <w:spacing w:after="240"/>
        <w:rPr>
          <w:b/>
          <w:bCs/>
        </w:rPr>
      </w:pPr>
      <w:r w:rsidRPr="00CC2FB9">
        <w:rPr>
          <w:b/>
          <w:bCs/>
        </w:rPr>
        <w:t>Projekt med dans på Ceciliagården, ska detta upphöra? I</w:t>
      </w:r>
      <w:r>
        <w:rPr>
          <w:b/>
          <w:bCs/>
        </w:rPr>
        <w:t xml:space="preserve"> så </w:t>
      </w:r>
      <w:r w:rsidRPr="00CC2FB9">
        <w:rPr>
          <w:b/>
          <w:bCs/>
        </w:rPr>
        <w:t>f</w:t>
      </w:r>
      <w:r>
        <w:rPr>
          <w:b/>
          <w:bCs/>
        </w:rPr>
        <w:t>all</w:t>
      </w:r>
      <w:r w:rsidRPr="00CC2FB9">
        <w:rPr>
          <w:b/>
          <w:bCs/>
        </w:rPr>
        <w:t xml:space="preserve"> varför?</w:t>
      </w:r>
    </w:p>
    <w:p w14:paraId="00E59C60" w14:textId="0EAAF8E8" w:rsidR="00CA2623" w:rsidRPr="00CA2623" w:rsidRDefault="00CA2623" w:rsidP="00CA2623">
      <w:pPr>
        <w:pStyle w:val="Liststycke"/>
        <w:spacing w:after="240"/>
        <w:ind w:left="1080"/>
      </w:pPr>
      <w:r>
        <w:t xml:space="preserve">Varje boende ordnar sina egna aktiviteter utifrån intresse/önskemål. Senior fritid har haft projekt på Helenagården med dans till musik. Den verksamheten är tänkt att fortsätta. </w:t>
      </w:r>
    </w:p>
    <w:p w14:paraId="0DB680F7" w14:textId="600188D8" w:rsidR="00CC2FB9" w:rsidRDefault="00CC2FB9" w:rsidP="00CC2FB9">
      <w:pPr>
        <w:pStyle w:val="Liststycke"/>
        <w:numPr>
          <w:ilvl w:val="0"/>
          <w:numId w:val="38"/>
        </w:numPr>
        <w:spacing w:after="240"/>
        <w:rPr>
          <w:b/>
          <w:bCs/>
        </w:rPr>
      </w:pPr>
      <w:r w:rsidRPr="00CC2FB9">
        <w:rPr>
          <w:b/>
          <w:bCs/>
        </w:rPr>
        <w:t>Parkeringssituationen på baksidan av Helenagården, baksidan på Centrumhuset och bakom Bussterminalen. Det är svårt för privatpersoner att få parkeringsplatser då många av platserna är upptagna av personal och kommunens leasingbilar</w:t>
      </w:r>
    </w:p>
    <w:p w14:paraId="4AEE4817" w14:textId="06A9F66E" w:rsidR="00CA2623" w:rsidRPr="00CA2623" w:rsidRDefault="00BC2366" w:rsidP="00CA2623">
      <w:pPr>
        <w:pStyle w:val="Liststycke"/>
        <w:spacing w:after="240"/>
        <w:ind w:left="1080"/>
      </w:pPr>
      <w:r>
        <w:t>Rörande situationen på baksidan av Helenagården kan o</w:t>
      </w:r>
      <w:r w:rsidR="00CA2623">
        <w:t>mrådeschef kan lyfta detta med riksbyggen</w:t>
      </w:r>
      <w:r>
        <w:t xml:space="preserve">, men personalen har inte klagat på detta. Gällande centrala parkeringsplatser så finns det ingen naturlig yta för att utöka parkeringar. Anställda uppmanas att cykla till arbetet men många pendlar och behöver ha bil. </w:t>
      </w:r>
    </w:p>
    <w:p w14:paraId="2D7E36C2" w14:textId="5E7FF5D9" w:rsidR="00CC2FB9" w:rsidRDefault="00CC2FB9" w:rsidP="00CC2FB9">
      <w:pPr>
        <w:pStyle w:val="Liststycke"/>
        <w:numPr>
          <w:ilvl w:val="0"/>
          <w:numId w:val="38"/>
        </w:numPr>
        <w:spacing w:after="240"/>
        <w:rPr>
          <w:b/>
          <w:bCs/>
        </w:rPr>
      </w:pPr>
      <w:r w:rsidRPr="00CC2FB9">
        <w:rPr>
          <w:b/>
          <w:bCs/>
        </w:rPr>
        <w:lastRenderedPageBreak/>
        <w:t>Önskar att det målas upp parkeringsrutor vid parkeringen vid Källby station för att få plats med minst 1 bil till</w:t>
      </w:r>
    </w:p>
    <w:p w14:paraId="17500EE9" w14:textId="303E981E" w:rsidR="00BC2366" w:rsidRPr="00BC2366" w:rsidRDefault="00BC2366" w:rsidP="00BC2366">
      <w:pPr>
        <w:pStyle w:val="Liststycke"/>
        <w:spacing w:after="240"/>
        <w:ind w:left="1080"/>
      </w:pPr>
      <w:r>
        <w:t xml:space="preserve">Det finns inga färdiga förslag på detta i dagsläget men förhoppningsvis kommer detta ske under nästa år. </w:t>
      </w:r>
    </w:p>
    <w:p w14:paraId="53A2F257" w14:textId="253F13ED" w:rsidR="00BC2366" w:rsidRDefault="00CC2FB9" w:rsidP="00BC2366">
      <w:pPr>
        <w:pStyle w:val="Liststycke"/>
        <w:numPr>
          <w:ilvl w:val="0"/>
          <w:numId w:val="38"/>
        </w:numPr>
        <w:spacing w:after="240"/>
        <w:contextualSpacing w:val="0"/>
        <w:rPr>
          <w:b/>
          <w:bCs/>
        </w:rPr>
      </w:pPr>
      <w:r w:rsidRPr="00CC2FB9">
        <w:rPr>
          <w:b/>
          <w:bCs/>
        </w:rPr>
        <w:t>Fritid Senior och pensionärsföreningarna har gemensamt anordnat dans 2 gånger i Parken, tyvärr är golvet så slitet att det är dåligt glid. Skall vi fortsätta med dans som är bra både som motion och social gemenskap måste vi få använda "dansbanepulver" eller motsvarande.</w:t>
      </w:r>
    </w:p>
    <w:p w14:paraId="23463D95" w14:textId="7400BC7C" w:rsidR="00BC2366" w:rsidRPr="00BC2366" w:rsidRDefault="00BC2366" w:rsidP="00BC2366">
      <w:pPr>
        <w:pStyle w:val="Liststycke"/>
        <w:spacing w:after="240"/>
        <w:ind w:left="1080"/>
        <w:contextualSpacing w:val="0"/>
      </w:pPr>
      <w:r>
        <w:t>Golvet är slitet. Problemet med pulver är att städkostnaderna blir för höga. Tills</w:t>
      </w:r>
      <w:r w:rsidR="001A455F">
        <w:t xml:space="preserve"> v</w:t>
      </w:r>
      <w:r>
        <w:t xml:space="preserve">idare är det trivseldans som är genomförbart på golvet. </w:t>
      </w:r>
      <w:r w:rsidR="001A455F">
        <w:t>Åsa Eklund tar med sig ett förslag om dansvax vidare för att undersöka detta.</w:t>
      </w:r>
    </w:p>
    <w:p w14:paraId="5D05A025" w14:textId="6D5156CE" w:rsidR="007D5358" w:rsidRDefault="007D5358" w:rsidP="00F139B3">
      <w:pPr>
        <w:pStyle w:val="Rubrik3"/>
        <w:numPr>
          <w:ilvl w:val="0"/>
          <w:numId w:val="32"/>
        </w:numPr>
      </w:pPr>
      <w:r>
        <w:t>Övriga frågor</w:t>
      </w:r>
    </w:p>
    <w:p w14:paraId="73FFDE4A" w14:textId="023BF893" w:rsidR="00A45822" w:rsidRDefault="00A45822" w:rsidP="00A45822">
      <w:pPr>
        <w:pStyle w:val="Liststycke"/>
        <w:numPr>
          <w:ilvl w:val="0"/>
          <w:numId w:val="39"/>
        </w:numPr>
        <w:rPr>
          <w:b/>
          <w:bCs/>
        </w:rPr>
      </w:pPr>
      <w:r w:rsidRPr="00A45822">
        <w:rPr>
          <w:b/>
          <w:bCs/>
        </w:rPr>
        <w:t>Bidrag för halkskydd till pensionärer</w:t>
      </w:r>
    </w:p>
    <w:p w14:paraId="04F11555" w14:textId="05DEF52C" w:rsidR="001A455F" w:rsidRPr="001A455F" w:rsidRDefault="001A455F" w:rsidP="001A455F">
      <w:pPr>
        <w:pStyle w:val="Liststycke"/>
      </w:pPr>
      <w:r>
        <w:t xml:space="preserve">Önskemålet noteras. Det är inte med i liggande förslag till budget. </w:t>
      </w:r>
    </w:p>
    <w:p w14:paraId="39FFA76E" w14:textId="77777777" w:rsidR="00A45822" w:rsidRDefault="00A45822" w:rsidP="00A45822">
      <w:pPr>
        <w:pStyle w:val="Liststycke"/>
        <w:numPr>
          <w:ilvl w:val="0"/>
          <w:numId w:val="39"/>
        </w:numPr>
        <w:rPr>
          <w:b/>
          <w:bCs/>
        </w:rPr>
      </w:pPr>
      <w:r w:rsidRPr="00A45822">
        <w:rPr>
          <w:b/>
          <w:bCs/>
        </w:rPr>
        <w:t>Kommer allmänna arvsfonden bli inbjudna till Götene kommun</w:t>
      </w:r>
    </w:p>
    <w:p w14:paraId="4F718534" w14:textId="7459665E" w:rsidR="001A455F" w:rsidRPr="001A455F" w:rsidRDefault="001A455F" w:rsidP="001A455F">
      <w:pPr>
        <w:pStyle w:val="Liststycke"/>
      </w:pPr>
      <w:r>
        <w:t>Kommunen försöker se till att ordna ett möte för detta under början av 2025.</w:t>
      </w:r>
    </w:p>
    <w:p w14:paraId="5FAAA12E" w14:textId="1FC70C31" w:rsidR="00212386" w:rsidRPr="00021D86" w:rsidRDefault="00212386" w:rsidP="00F139B3"/>
    <w:sectPr w:rsidR="00212386" w:rsidRPr="00021D86" w:rsidSect="000663B9">
      <w:headerReference w:type="default" r:id="rId8"/>
      <w:footerReference w:type="default" r:id="rId9"/>
      <w:headerReference w:type="first" r:id="rId10"/>
      <w:footerReference w:type="first" r:id="rId11"/>
      <w:pgSz w:w="11906" w:h="16838" w:code="9"/>
      <w:pgMar w:top="1871" w:right="1985" w:bottom="283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E584F" w14:textId="77777777" w:rsidR="001C3CF5" w:rsidRDefault="001C3CF5" w:rsidP="00C5048E">
      <w:pPr>
        <w:spacing w:line="240" w:lineRule="auto"/>
      </w:pPr>
      <w:r>
        <w:separator/>
      </w:r>
    </w:p>
  </w:endnote>
  <w:endnote w:type="continuationSeparator" w:id="0">
    <w:p w14:paraId="226EA2B5" w14:textId="77777777" w:rsidR="001C3CF5" w:rsidRDefault="001C3CF5"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A070" w14:textId="77777777" w:rsidR="001C3CF5" w:rsidRPr="00084EC5"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2336" behindDoc="1" locked="0" layoutInCell="1" allowOverlap="1" wp14:anchorId="43C851C0" wp14:editId="76F50278">
              <wp:simplePos x="0" y="0"/>
              <wp:positionH relativeFrom="page">
                <wp:posOffset>324091</wp:posOffset>
              </wp:positionH>
              <wp:positionV relativeFrom="page">
                <wp:posOffset>9109276</wp:posOffset>
              </wp:positionV>
              <wp:extent cx="6962172" cy="1263600"/>
              <wp:effectExtent l="0" t="19050" r="29210" b="13335"/>
              <wp:wrapNone/>
              <wp:docPr id="7" name="Rektangel 8" descr="Figur i sidfot på sidan 2"/>
              <wp:cNvGraphicFramePr/>
              <a:graphic xmlns:a="http://schemas.openxmlformats.org/drawingml/2006/main">
                <a:graphicData uri="http://schemas.microsoft.com/office/word/2010/wordprocessingShape">
                  <wps:wsp>
                    <wps:cNvSpPr/>
                    <wps:spPr>
                      <a:xfrm>
                        <a:off x="0" y="0"/>
                        <a:ext cx="6962172"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End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End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51C0" id="Rektangel 8" o:spid="_x0000_s1026" alt="Figur i sidfot på sidan 2" style="position:absolute;margin-left:25.5pt;margin-top:717.25pt;width:548.2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" adj="-11796480,,5400" path="m,l5209539,381000v2117,306705,4234,575310,6351,882015l,1263015,,xe" fillcolor="#73bf1f [3204]" strokecolor="#73bf1f [3204]" strokeweight="1pt">
              <v:stroke joinstyle="miter"/>
              <v:formulas/>
              <v:path arrowok="t" o:connecttype="custom" o:connectlocs="0,0;6953695,381176;6962172,1263600;0,1263600;0,0" o:connectangles="0,0,0,0,0" textboxrect="0,0,5215890,1263015"/>
              <v:textbo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End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End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p w14:paraId="11DEE8D1" w14:textId="77777777" w:rsidR="001C3CF5" w:rsidRDefault="001C3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8A34D" w14:textId="77777777" w:rsidR="001C3CF5" w:rsidRPr="00C13203"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0288" behindDoc="1" locked="0" layoutInCell="1" allowOverlap="1" wp14:anchorId="5206070C" wp14:editId="4C492E0D">
              <wp:simplePos x="0" y="0"/>
              <wp:positionH relativeFrom="page">
                <wp:posOffset>324090</wp:posOffset>
              </wp:positionH>
              <wp:positionV relativeFrom="page">
                <wp:posOffset>9109276</wp:posOffset>
              </wp:positionV>
              <wp:extent cx="6921661" cy="1263600"/>
              <wp:effectExtent l="0" t="19050" r="31750" b="13335"/>
              <wp:wrapNone/>
              <wp:docPr id="8" name="Rektangel 8" descr="Figur i sidfot"/>
              <wp:cNvGraphicFramePr/>
              <a:graphic xmlns:a="http://schemas.openxmlformats.org/drawingml/2006/main">
                <a:graphicData uri="http://schemas.microsoft.com/office/word/2010/wordprocessingShape">
                  <wps:wsp>
                    <wps:cNvSpPr/>
                    <wps:spPr>
                      <a:xfrm>
                        <a:off x="0" y="0"/>
                        <a:ext cx="6921661"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End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End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070C" id="_x0000_s1027" alt="Figur i sidfot" style="position:absolute;margin-left:25.5pt;margin-top:717.25pt;width:54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" adj="-11796480,,5400" path="m,l5209539,381000v2117,306705,4234,575310,6351,882015l,1263015,,xe" fillcolor="#73bf1f [3204]" strokecolor="#73bf1f [3204]" strokeweight="1pt">
              <v:stroke joinstyle="miter"/>
              <v:formulas/>
              <v:path arrowok="t" o:connecttype="custom" o:connectlocs="0,0;6913233,381176;6921661,1263600;0,1263600;0,0" o:connectangles="0,0,0,0,0" textboxrect="0,0,5215890,1263015"/>
              <v:textbo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End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End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End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E8CB6" w14:textId="77777777" w:rsidR="001C3CF5" w:rsidRDefault="001C3CF5" w:rsidP="00C5048E">
      <w:pPr>
        <w:spacing w:line="240" w:lineRule="auto"/>
      </w:pPr>
      <w:r>
        <w:separator/>
      </w:r>
    </w:p>
  </w:footnote>
  <w:footnote w:type="continuationSeparator" w:id="0">
    <w:p w14:paraId="2ED531FD" w14:textId="77777777" w:rsidR="001C3CF5" w:rsidRDefault="001C3CF5"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61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Tabell i sidhuvud på sidan 2 för positionering av text"/>
    </w:tblPr>
    <w:tblGrid>
      <w:gridCol w:w="3493"/>
      <w:gridCol w:w="2642"/>
    </w:tblGrid>
    <w:tr w:rsidR="005E01DF" w14:paraId="5CC33E41" w14:textId="77777777" w:rsidTr="005E01DF">
      <w:trPr>
        <w:trHeight w:val="438"/>
      </w:trPr>
      <w:tc>
        <w:tcPr>
          <w:tcW w:w="3493" w:type="dxa"/>
          <w:vMerge w:val="restart"/>
        </w:tcPr>
        <w:p w14:paraId="60E2B530" w14:textId="77777777" w:rsidR="005E01DF" w:rsidRDefault="005E01DF" w:rsidP="00AD2CA8">
          <w:pPr>
            <w:pStyle w:val="Sidhuvud"/>
            <w:tabs>
              <w:tab w:val="clear" w:pos="9026"/>
            </w:tabs>
            <w:jc w:val="center"/>
          </w:pPr>
        </w:p>
      </w:tc>
      <w:tc>
        <w:tcPr>
          <w:tcW w:w="2642" w:type="dxa"/>
          <w:vMerge w:val="restart"/>
        </w:tcPr>
        <w:p w14:paraId="744DD4F8" w14:textId="77777777" w:rsidR="005E01DF" w:rsidRDefault="005E01DF" w:rsidP="00AD2CA8">
          <w:pPr>
            <w:pStyle w:val="Sidhuvud"/>
            <w:jc w:val="center"/>
          </w:pPr>
        </w:p>
      </w:tc>
    </w:tr>
    <w:tr w:rsidR="005E01DF" w14:paraId="11A399E0" w14:textId="77777777" w:rsidTr="005E01DF">
      <w:trPr>
        <w:trHeight w:val="284"/>
      </w:trPr>
      <w:tc>
        <w:tcPr>
          <w:tcW w:w="3493" w:type="dxa"/>
          <w:vMerge/>
        </w:tcPr>
        <w:p w14:paraId="49383342" w14:textId="77777777" w:rsidR="005E01DF" w:rsidRDefault="005E01DF" w:rsidP="00AD2CA8">
          <w:pPr>
            <w:pStyle w:val="Sidhuvud"/>
            <w:tabs>
              <w:tab w:val="clear" w:pos="9026"/>
            </w:tabs>
            <w:jc w:val="center"/>
          </w:pPr>
        </w:p>
      </w:tc>
      <w:tc>
        <w:tcPr>
          <w:tcW w:w="2642" w:type="dxa"/>
          <w:vMerge/>
        </w:tcPr>
        <w:p w14:paraId="0C13372F" w14:textId="77777777" w:rsidR="005E01DF" w:rsidRDefault="005E01DF" w:rsidP="00AD2CA8">
          <w:pPr>
            <w:pStyle w:val="Sidhuvud"/>
            <w:jc w:val="center"/>
            <w:rPr>
              <w:noProof/>
            </w:rPr>
          </w:pPr>
        </w:p>
      </w:tc>
    </w:tr>
    <w:tr w:rsidR="005E01DF" w:rsidRPr="00545D5B" w14:paraId="4D72F48B" w14:textId="77777777" w:rsidTr="005E01DF">
      <w:trPr>
        <w:trHeight w:val="700"/>
      </w:trPr>
      <w:tc>
        <w:tcPr>
          <w:tcW w:w="3493" w:type="dxa"/>
          <w:vMerge/>
        </w:tcPr>
        <w:p w14:paraId="4C52D6C7" w14:textId="77777777" w:rsidR="005E01DF" w:rsidRDefault="005E01DF" w:rsidP="00AD2CA8">
          <w:pPr>
            <w:pStyle w:val="Sidhuvud"/>
            <w:tabs>
              <w:tab w:val="clear" w:pos="9026"/>
            </w:tabs>
            <w:jc w:val="center"/>
          </w:pPr>
        </w:p>
      </w:tc>
      <w:tc>
        <w:tcPr>
          <w:tcW w:w="2642" w:type="dxa"/>
          <w:vMerge/>
        </w:tcPr>
        <w:p w14:paraId="2106772C" w14:textId="77777777" w:rsidR="005E01DF" w:rsidRDefault="005E01DF" w:rsidP="00AD2CA8">
          <w:pPr>
            <w:pStyle w:val="Sidhuvud"/>
            <w:jc w:val="center"/>
            <w:rPr>
              <w:noProof/>
            </w:rPr>
          </w:pPr>
        </w:p>
      </w:tc>
    </w:tr>
  </w:tbl>
  <w:p w14:paraId="4E1C618C" w14:textId="77777777" w:rsidR="001C3CF5" w:rsidRPr="00AD2CA8" w:rsidRDefault="001C3CF5" w:rsidP="00C5048E">
    <w:pPr>
      <w:pStyle w:val="Sidhuvud"/>
      <w:jc w:val="center"/>
      <w:rPr>
        <w:sz w:val="2"/>
        <w:szCs w:val="2"/>
      </w:rPr>
    </w:pPr>
  </w:p>
  <w:p w14:paraId="31D704A9" w14:textId="77777777" w:rsidR="001C3CF5" w:rsidRDefault="001C3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6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Platshållare information sidhuvud"/>
    </w:tblPr>
    <w:tblGrid>
      <w:gridCol w:w="3493"/>
      <w:gridCol w:w="2642"/>
      <w:gridCol w:w="3505"/>
    </w:tblGrid>
    <w:tr w:rsidR="001C3CF5" w14:paraId="0F946BEB" w14:textId="77777777" w:rsidTr="00545D5B">
      <w:trPr>
        <w:trHeight w:val="438"/>
      </w:trPr>
      <w:tc>
        <w:tcPr>
          <w:tcW w:w="3493" w:type="dxa"/>
          <w:vMerge w:val="restart"/>
        </w:tcPr>
        <w:p w14:paraId="37A511BE" w14:textId="77777777" w:rsidR="001C3CF5" w:rsidRDefault="001C3CF5" w:rsidP="005A4041">
          <w:pPr>
            <w:pStyle w:val="Sidhuvud"/>
            <w:tabs>
              <w:tab w:val="clear" w:pos="9026"/>
            </w:tabs>
            <w:jc w:val="center"/>
          </w:pPr>
        </w:p>
      </w:tc>
      <w:tc>
        <w:tcPr>
          <w:tcW w:w="2642" w:type="dxa"/>
          <w:vMerge w:val="restart"/>
        </w:tcPr>
        <w:p w14:paraId="52A66BA2" w14:textId="77777777" w:rsidR="001C3CF5" w:rsidRDefault="001C3CF5" w:rsidP="005A4041">
          <w:pPr>
            <w:pStyle w:val="Sidhuvud"/>
            <w:jc w:val="center"/>
          </w:pPr>
          <w:r>
            <w:rPr>
              <w:noProof/>
              <w:lang w:eastAsia="sv-SE"/>
            </w:rPr>
            <w:drawing>
              <wp:inline distT="0" distB="0" distL="0" distR="0" wp14:anchorId="306CBFFD" wp14:editId="570E1344">
                <wp:extent cx="1616710" cy="906145"/>
                <wp:effectExtent l="0" t="0" r="2540" b="8255"/>
                <wp:docPr id="6" name="Bild 6" descr="Götene kommun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710" cy="906145"/>
                        </a:xfrm>
                        <a:prstGeom prst="rect">
                          <a:avLst/>
                        </a:prstGeom>
                        <a:noFill/>
                        <a:ln w="9525">
                          <a:noFill/>
                          <a:miter lim="800000"/>
                          <a:headEnd/>
                          <a:tailEnd/>
                        </a:ln>
                      </pic:spPr>
                    </pic:pic>
                  </a:graphicData>
                </a:graphic>
              </wp:inline>
            </w:drawing>
          </w:r>
        </w:p>
      </w:tc>
      <w:tc>
        <w:tcPr>
          <w:tcW w:w="3505" w:type="dxa"/>
        </w:tcPr>
        <w:p w14:paraId="557BF5E0" w14:textId="0CD2957E" w:rsidR="001C3CF5" w:rsidRDefault="001C3CF5" w:rsidP="006A0D3C">
          <w:pPr>
            <w:pStyle w:val="Sidhuvud"/>
            <w:jc w:val="right"/>
          </w:pPr>
          <w:r>
            <w:rPr>
              <w:noProof/>
            </w:rPr>
            <w:fldChar w:fldCharType="begin"/>
          </w:r>
          <w:r>
            <w:rPr>
              <w:noProof/>
            </w:rPr>
            <w:instrText xml:space="preserve"> PAGE  \* MERGEFORMAT </w:instrText>
          </w:r>
          <w:r>
            <w:rPr>
              <w:noProof/>
            </w:rPr>
            <w:fldChar w:fldCharType="separate"/>
          </w:r>
          <w:r w:rsidR="00193458">
            <w:rPr>
              <w:noProof/>
            </w:rPr>
            <w:t>1</w:t>
          </w:r>
          <w:r>
            <w:rPr>
              <w:noProof/>
            </w:rPr>
            <w:fldChar w:fldCharType="end"/>
          </w:r>
          <w:r>
            <w:t>(</w:t>
          </w:r>
          <w:r>
            <w:rPr>
              <w:noProof/>
            </w:rPr>
            <w:fldChar w:fldCharType="begin"/>
          </w:r>
          <w:r>
            <w:rPr>
              <w:noProof/>
            </w:rPr>
            <w:instrText xml:space="preserve"> SECTIONPAGES  \* MERGEFORMAT </w:instrText>
          </w:r>
          <w:r>
            <w:rPr>
              <w:noProof/>
            </w:rPr>
            <w:fldChar w:fldCharType="separate"/>
          </w:r>
          <w:r w:rsidR="00871FBB">
            <w:rPr>
              <w:noProof/>
            </w:rPr>
            <w:t>3</w:t>
          </w:r>
          <w:r>
            <w:rPr>
              <w:noProof/>
            </w:rPr>
            <w:fldChar w:fldCharType="end"/>
          </w:r>
          <w:r>
            <w:t>)</w:t>
          </w:r>
        </w:p>
      </w:tc>
    </w:tr>
    <w:tr w:rsidR="001C3CF5" w14:paraId="2C057C4C" w14:textId="77777777" w:rsidTr="00CF2A04">
      <w:trPr>
        <w:trHeight w:val="284"/>
      </w:trPr>
      <w:tc>
        <w:tcPr>
          <w:tcW w:w="3493" w:type="dxa"/>
          <w:vMerge/>
        </w:tcPr>
        <w:p w14:paraId="4BFCCC2B" w14:textId="77777777" w:rsidR="001C3CF5" w:rsidRDefault="001C3CF5" w:rsidP="005A4041">
          <w:pPr>
            <w:pStyle w:val="Sidhuvud"/>
            <w:tabs>
              <w:tab w:val="clear" w:pos="9026"/>
            </w:tabs>
            <w:jc w:val="center"/>
          </w:pPr>
        </w:p>
      </w:tc>
      <w:tc>
        <w:tcPr>
          <w:tcW w:w="2642" w:type="dxa"/>
          <w:vMerge/>
        </w:tcPr>
        <w:p w14:paraId="3C31777F" w14:textId="77777777" w:rsidR="001C3CF5" w:rsidRDefault="001C3CF5" w:rsidP="005A4041">
          <w:pPr>
            <w:pStyle w:val="Sidhuvud"/>
            <w:jc w:val="center"/>
            <w:rPr>
              <w:noProof/>
            </w:rPr>
          </w:pPr>
        </w:p>
      </w:tc>
      <w:tc>
        <w:tcPr>
          <w:tcW w:w="3505" w:type="dxa"/>
        </w:tcPr>
        <w:sdt>
          <w:sdtPr>
            <w:rPr>
              <w:noProof/>
            </w:rPr>
            <w:alias w:val="Datum"/>
            <w:tag w:val="showInPanel"/>
            <w:id w:val="1995828897"/>
            <w:date w:fullDate="2024-11-18T00:00:00Z">
              <w:dateFormat w:val="yyyy-MM-dd"/>
              <w:lid w:val="sv-SE"/>
              <w:storeMappedDataAs w:val="dateTime"/>
              <w:calendar w:val="gregorian"/>
            </w:date>
          </w:sdtPr>
          <w:sdtEndPr/>
          <w:sdtContent>
            <w:p w14:paraId="50C20FDD" w14:textId="42BF0334" w:rsidR="001C3CF5" w:rsidRDefault="00CC2FB9" w:rsidP="00263366">
              <w:pPr>
                <w:pStyle w:val="Sidhuvud"/>
                <w:jc w:val="right"/>
                <w:rPr>
                  <w:sz w:val="24"/>
                </w:rPr>
              </w:pPr>
              <w:r>
                <w:rPr>
                  <w:noProof/>
                </w:rPr>
                <w:t>2024-11-18</w:t>
              </w:r>
            </w:p>
          </w:sdtContent>
        </w:sdt>
        <w:p w14:paraId="3FE76B20" w14:textId="77777777" w:rsidR="001C3CF5" w:rsidRDefault="001C3CF5" w:rsidP="005A4041">
          <w:pPr>
            <w:pStyle w:val="Sidhuvud"/>
            <w:jc w:val="right"/>
            <w:rPr>
              <w:noProof/>
            </w:rPr>
          </w:pPr>
        </w:p>
      </w:tc>
    </w:tr>
    <w:tr w:rsidR="001C3CF5" w:rsidRPr="00545D5B" w14:paraId="6905A1A1" w14:textId="77777777" w:rsidTr="00C35F26">
      <w:trPr>
        <w:trHeight w:val="437"/>
      </w:trPr>
      <w:tc>
        <w:tcPr>
          <w:tcW w:w="3493" w:type="dxa"/>
          <w:vMerge/>
        </w:tcPr>
        <w:p w14:paraId="697E48FF" w14:textId="77777777" w:rsidR="001C3CF5" w:rsidRDefault="001C3CF5" w:rsidP="005A4041">
          <w:pPr>
            <w:pStyle w:val="Sidhuvud"/>
            <w:tabs>
              <w:tab w:val="clear" w:pos="9026"/>
            </w:tabs>
            <w:jc w:val="center"/>
          </w:pPr>
        </w:p>
      </w:tc>
      <w:tc>
        <w:tcPr>
          <w:tcW w:w="2642" w:type="dxa"/>
          <w:vMerge/>
        </w:tcPr>
        <w:p w14:paraId="2CC3533A" w14:textId="77777777" w:rsidR="001C3CF5" w:rsidRDefault="001C3CF5" w:rsidP="005A4041">
          <w:pPr>
            <w:pStyle w:val="Sidhuvud"/>
            <w:jc w:val="center"/>
            <w:rPr>
              <w:noProof/>
            </w:rPr>
          </w:pPr>
        </w:p>
      </w:tc>
      <w:tc>
        <w:tcPr>
          <w:tcW w:w="3505" w:type="dxa"/>
        </w:tcPr>
        <w:p w14:paraId="5C5CA3D2" w14:textId="6F3E40CE" w:rsidR="001C3CF5" w:rsidRPr="00545D5B" w:rsidRDefault="001C3CF5" w:rsidP="005E01DF">
          <w:pPr>
            <w:pStyle w:val="Sidhuvud"/>
            <w:jc w:val="right"/>
            <w:rPr>
              <w:noProof/>
            </w:rPr>
          </w:pPr>
          <w:r w:rsidRPr="00545D5B">
            <w:rPr>
              <w:noProof/>
            </w:rPr>
            <w:t>Diarien</w:t>
          </w:r>
          <w:r>
            <w:rPr>
              <w:noProof/>
            </w:rPr>
            <w:t>umme</w:t>
          </w:r>
          <w:r w:rsidRPr="00545D5B">
            <w:rPr>
              <w:noProof/>
            </w:rPr>
            <w:t xml:space="preserve">r: </w:t>
          </w:r>
          <w:sdt>
            <w:sdtPr>
              <w:rPr>
                <w:noProof/>
              </w:rPr>
              <w:alias w:val="Diarienr"/>
              <w:tag w:val="showInPanel"/>
              <w:id w:val="-1106572475"/>
              <w:text/>
            </w:sdtPr>
            <w:sdtEndPr/>
            <w:sdtContent>
              <w:r w:rsidR="005E01DF">
                <w:rPr>
                  <w:noProof/>
                </w:rPr>
                <w:t>SN 2024/26</w:t>
              </w:r>
            </w:sdtContent>
          </w:sdt>
        </w:p>
      </w:tc>
    </w:tr>
  </w:tbl>
  <w:p w14:paraId="18167E60" w14:textId="77777777" w:rsidR="001C3CF5" w:rsidRPr="00545D5B" w:rsidRDefault="001C3CF5">
    <w:pPr>
      <w:pStyle w:val="Sidhuvud"/>
      <w:rPr>
        <w:sz w:val="2"/>
        <w:szCs w:val="2"/>
      </w:rPr>
    </w:pPr>
  </w:p>
  <w:p w14:paraId="31FAD708" w14:textId="77777777" w:rsidR="001C3CF5" w:rsidRDefault="001C3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141F"/>
    <w:multiLevelType w:val="hybridMultilevel"/>
    <w:tmpl w:val="2F541D84"/>
    <w:lvl w:ilvl="0" w:tplc="AA945FF2">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810AC3"/>
    <w:multiLevelType w:val="hybridMultilevel"/>
    <w:tmpl w:val="FB6E3666"/>
    <w:lvl w:ilvl="0" w:tplc="1E6C7AA8">
      <w:numFmt w:val="bullet"/>
      <w:lvlText w:val=""/>
      <w:lvlJc w:val="left"/>
      <w:pPr>
        <w:ind w:left="1429" w:hanging="360"/>
      </w:pPr>
      <w:rPr>
        <w:rFonts w:ascii="Symbol" w:eastAsiaTheme="minorHAnsi" w:hAnsi="Symbol" w:cstheme="minorBidi" w:hint="default"/>
        <w:color w:val="auto"/>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E4579"/>
    <w:multiLevelType w:val="multilevel"/>
    <w:tmpl w:val="5776C60A"/>
    <w:numStyleLink w:val="Listformatnumreraderubriker"/>
  </w:abstractNum>
  <w:abstractNum w:abstractNumId="3" w15:restartNumberingAfterBreak="0">
    <w:nsid w:val="0E0916CA"/>
    <w:multiLevelType w:val="hybridMultilevel"/>
    <w:tmpl w:val="EED29E18"/>
    <w:lvl w:ilvl="0" w:tplc="1E6C7AA8">
      <w:numFmt w:val="bullet"/>
      <w:lvlText w:val=""/>
      <w:lvlJc w:val="left"/>
      <w:pPr>
        <w:ind w:left="1429" w:hanging="360"/>
      </w:pPr>
      <w:rPr>
        <w:rFonts w:ascii="Symbol" w:eastAsiaTheme="minorHAnsi" w:hAnsi="Symbol" w:cstheme="minorBidi"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C45C45"/>
    <w:multiLevelType w:val="hybridMultilevel"/>
    <w:tmpl w:val="804C44E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4B19C8"/>
    <w:multiLevelType w:val="hybridMultilevel"/>
    <w:tmpl w:val="83F01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F91142"/>
    <w:multiLevelType w:val="hybridMultilevel"/>
    <w:tmpl w:val="2B023266"/>
    <w:lvl w:ilvl="0" w:tplc="E5E06E4C">
      <w:start w:val="1"/>
      <w:numFmt w:val="decimal"/>
      <w:lvlText w:val="%1."/>
      <w:lvlJc w:val="left"/>
      <w:pPr>
        <w:ind w:left="928" w:hanging="360"/>
      </w:pPr>
      <w:rPr>
        <w:rFonts w:asciiTheme="majorHAnsi" w:hAnsiTheme="majorHAnsi" w:cstheme="majorHAnsi" w:hint="default"/>
        <w:color w:val="006A52"/>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9A294F"/>
    <w:multiLevelType w:val="hybridMultilevel"/>
    <w:tmpl w:val="83C21794"/>
    <w:lvl w:ilvl="0" w:tplc="D6D41086">
      <w:start w:val="1"/>
      <w:numFmt w:val="bullet"/>
      <w:lvlText w:val="-"/>
      <w:lvlJc w:val="left"/>
      <w:pPr>
        <w:ind w:left="720" w:hanging="360"/>
      </w:pPr>
      <w:rPr>
        <w:rFonts w:ascii="Times New Roman" w:eastAsiaTheme="minorHAnsi"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115A68"/>
    <w:multiLevelType w:val="hybridMultilevel"/>
    <w:tmpl w:val="C6428292"/>
    <w:lvl w:ilvl="0" w:tplc="24C2828C">
      <w:numFmt w:val="bullet"/>
      <w:lvlText w:val=""/>
      <w:lvlJc w:val="left"/>
      <w:pPr>
        <w:ind w:left="1440" w:hanging="360"/>
      </w:pPr>
      <w:rPr>
        <w:rFonts w:ascii="Symbol" w:eastAsiaTheme="minorHAnsi" w:hAnsi="Symbol"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1B107104"/>
    <w:multiLevelType w:val="hybridMultilevel"/>
    <w:tmpl w:val="BE64B56E"/>
    <w:lvl w:ilvl="0" w:tplc="79CE4C18">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1D1608"/>
    <w:multiLevelType w:val="hybridMultilevel"/>
    <w:tmpl w:val="2A6CE60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767EBF"/>
    <w:multiLevelType w:val="hybridMultilevel"/>
    <w:tmpl w:val="5400F6A2"/>
    <w:lvl w:ilvl="0" w:tplc="3386F6E2">
      <w:numFmt w:val="bullet"/>
      <w:lvlText w:val="-"/>
      <w:lvlJc w:val="left"/>
      <w:pPr>
        <w:ind w:left="720" w:hanging="360"/>
      </w:pPr>
      <w:rPr>
        <w:rFonts w:ascii="Times New Roman" w:eastAsiaTheme="minorHAnsi"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6775405"/>
    <w:multiLevelType w:val="hybridMultilevel"/>
    <w:tmpl w:val="89C6FD18"/>
    <w:lvl w:ilvl="0" w:tplc="1CCAEB9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2C85344A"/>
    <w:multiLevelType w:val="hybridMultilevel"/>
    <w:tmpl w:val="501E229E"/>
    <w:lvl w:ilvl="0" w:tplc="58422E8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F246AB"/>
    <w:multiLevelType w:val="hybridMultilevel"/>
    <w:tmpl w:val="54E67E32"/>
    <w:lvl w:ilvl="0" w:tplc="79CE4C18">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A057DD"/>
    <w:multiLevelType w:val="hybridMultilevel"/>
    <w:tmpl w:val="DEDE7F98"/>
    <w:lvl w:ilvl="0" w:tplc="0B80862C">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363B387C"/>
    <w:multiLevelType w:val="hybridMultilevel"/>
    <w:tmpl w:val="5D6E9CFC"/>
    <w:lvl w:ilvl="0" w:tplc="D708FA2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7C77C7B"/>
    <w:multiLevelType w:val="hybridMultilevel"/>
    <w:tmpl w:val="B5308394"/>
    <w:lvl w:ilvl="0" w:tplc="9D3464C8">
      <w:start w:val="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3CBD6452"/>
    <w:multiLevelType w:val="hybridMultilevel"/>
    <w:tmpl w:val="E296240C"/>
    <w:lvl w:ilvl="0" w:tplc="1CCAEB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4C31D34"/>
    <w:multiLevelType w:val="multilevel"/>
    <w:tmpl w:val="5776C60A"/>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1" w15:restartNumberingAfterBreak="0">
    <w:nsid w:val="4A085C58"/>
    <w:multiLevelType w:val="hybridMultilevel"/>
    <w:tmpl w:val="CD1C49F0"/>
    <w:lvl w:ilvl="0" w:tplc="B712D1C4">
      <w:start w:val="10"/>
      <w:numFmt w:val="bullet"/>
      <w:lvlText w:val="-"/>
      <w:lvlJc w:val="left"/>
      <w:pPr>
        <w:ind w:left="1429" w:hanging="360"/>
      </w:pPr>
      <w:rPr>
        <w:rFonts w:ascii="Arial" w:eastAsiaTheme="majorEastAsia" w:hAnsi="Arial" w:cs="Arial" w:hint="default"/>
        <w:color w:val="006A52" w:themeColor="text2"/>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F46B36"/>
    <w:multiLevelType w:val="hybridMultilevel"/>
    <w:tmpl w:val="E9841500"/>
    <w:lvl w:ilvl="0" w:tplc="EE5621F4">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527D3D87"/>
    <w:multiLevelType w:val="hybridMultilevel"/>
    <w:tmpl w:val="BC4AEB48"/>
    <w:lvl w:ilvl="0" w:tplc="B53EA5D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5429E7"/>
    <w:multiLevelType w:val="hybridMultilevel"/>
    <w:tmpl w:val="E1E8253C"/>
    <w:lvl w:ilvl="0" w:tplc="391AFCAC">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7E82699"/>
    <w:multiLevelType w:val="hybridMultilevel"/>
    <w:tmpl w:val="F9946E04"/>
    <w:lvl w:ilvl="0" w:tplc="ED1A9432">
      <w:start w:val="10"/>
      <w:numFmt w:val="bullet"/>
      <w:lvlText w:val="-"/>
      <w:lvlJc w:val="left"/>
      <w:pPr>
        <w:ind w:left="1429" w:hanging="360"/>
      </w:pPr>
      <w:rPr>
        <w:rFonts w:ascii="Arial" w:eastAsiaTheme="majorEastAsia" w:hAnsi="Arial" w:cs="Arial" w:hint="default"/>
        <w:color w:val="auto"/>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C779D2"/>
    <w:multiLevelType w:val="hybridMultilevel"/>
    <w:tmpl w:val="8DD25C16"/>
    <w:lvl w:ilvl="0" w:tplc="CFB4B2B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28142C"/>
    <w:multiLevelType w:val="hybridMultilevel"/>
    <w:tmpl w:val="D8665A96"/>
    <w:lvl w:ilvl="0" w:tplc="B712D1C4">
      <w:start w:val="10"/>
      <w:numFmt w:val="bullet"/>
      <w:lvlText w:val="-"/>
      <w:lvlJc w:val="left"/>
      <w:pPr>
        <w:ind w:left="1069" w:hanging="360"/>
      </w:pPr>
      <w:rPr>
        <w:rFonts w:ascii="Arial" w:eastAsiaTheme="majorEastAsia" w:hAnsi="Arial" w:cs="Arial" w:hint="default"/>
        <w:color w:val="006A52" w:themeColor="text2"/>
        <w:sz w:val="28"/>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29" w15:restartNumberingAfterBreak="0">
    <w:nsid w:val="655666A4"/>
    <w:multiLevelType w:val="hybridMultilevel"/>
    <w:tmpl w:val="BFFE277E"/>
    <w:lvl w:ilvl="0" w:tplc="1E6C7AA8">
      <w:numFmt w:val="bullet"/>
      <w:lvlText w:val=""/>
      <w:lvlJc w:val="left"/>
      <w:pPr>
        <w:ind w:left="1429"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077AB"/>
    <w:multiLevelType w:val="hybridMultilevel"/>
    <w:tmpl w:val="2D3C9EA6"/>
    <w:lvl w:ilvl="0" w:tplc="D0A0324E">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9B5AAD"/>
    <w:multiLevelType w:val="hybridMultilevel"/>
    <w:tmpl w:val="C0C28242"/>
    <w:lvl w:ilvl="0" w:tplc="3A6E18F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225EF5"/>
    <w:multiLevelType w:val="multilevel"/>
    <w:tmpl w:val="5776C60A"/>
    <w:numStyleLink w:val="Listformatnumreraderubriker"/>
  </w:abstractNum>
  <w:abstractNum w:abstractNumId="33" w15:restartNumberingAfterBreak="0">
    <w:nsid w:val="72CB34B2"/>
    <w:multiLevelType w:val="hybridMultilevel"/>
    <w:tmpl w:val="77649ECC"/>
    <w:lvl w:ilvl="0" w:tplc="79CE4C18">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165FCE"/>
    <w:multiLevelType w:val="hybridMultilevel"/>
    <w:tmpl w:val="F02EC028"/>
    <w:lvl w:ilvl="0" w:tplc="3A6E18F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F708B8"/>
    <w:multiLevelType w:val="multilevel"/>
    <w:tmpl w:val="7A0C8E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9A86A3E"/>
    <w:multiLevelType w:val="hybridMultilevel"/>
    <w:tmpl w:val="E2D253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9F32F92"/>
    <w:multiLevelType w:val="hybridMultilevel"/>
    <w:tmpl w:val="573E7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211094">
    <w:abstractNumId w:val="4"/>
  </w:num>
  <w:num w:numId="2" w16cid:durableId="2020891553">
    <w:abstractNumId w:val="24"/>
  </w:num>
  <w:num w:numId="3" w16cid:durableId="1938705757">
    <w:abstractNumId w:val="4"/>
  </w:num>
  <w:num w:numId="4" w16cid:durableId="1127088877">
    <w:abstractNumId w:val="24"/>
  </w:num>
  <w:num w:numId="5" w16cid:durableId="1795521721">
    <w:abstractNumId w:val="20"/>
  </w:num>
  <w:num w:numId="6" w16cid:durableId="785739113">
    <w:abstractNumId w:val="2"/>
  </w:num>
  <w:num w:numId="7" w16cid:durableId="1523275334">
    <w:abstractNumId w:val="32"/>
  </w:num>
  <w:num w:numId="8" w16cid:durableId="2050253331">
    <w:abstractNumId w:val="36"/>
  </w:num>
  <w:num w:numId="9" w16cid:durableId="1169369115">
    <w:abstractNumId w:val="5"/>
  </w:num>
  <w:num w:numId="10" w16cid:durableId="1551578984">
    <w:abstractNumId w:val="22"/>
  </w:num>
  <w:num w:numId="11" w16cid:durableId="1613904590">
    <w:abstractNumId w:val="13"/>
  </w:num>
  <w:num w:numId="12" w16cid:durableId="1070618656">
    <w:abstractNumId w:val="17"/>
  </w:num>
  <w:num w:numId="13" w16cid:durableId="1234392965">
    <w:abstractNumId w:val="7"/>
  </w:num>
  <w:num w:numId="14" w16cid:durableId="1893735475">
    <w:abstractNumId w:val="10"/>
  </w:num>
  <w:num w:numId="15" w16cid:durableId="214046148">
    <w:abstractNumId w:val="0"/>
  </w:num>
  <w:num w:numId="16" w16cid:durableId="1279528534">
    <w:abstractNumId w:val="23"/>
  </w:num>
  <w:num w:numId="17" w16cid:durableId="474031101">
    <w:abstractNumId w:val="19"/>
  </w:num>
  <w:num w:numId="18" w16cid:durableId="456067810">
    <w:abstractNumId w:val="6"/>
  </w:num>
  <w:num w:numId="19" w16cid:durableId="602306914">
    <w:abstractNumId w:val="30"/>
  </w:num>
  <w:num w:numId="20" w16cid:durableId="2043418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1447997">
    <w:abstractNumId w:val="28"/>
  </w:num>
  <w:num w:numId="22" w16cid:durableId="1137332394">
    <w:abstractNumId w:val="3"/>
  </w:num>
  <w:num w:numId="23" w16cid:durableId="1843274510">
    <w:abstractNumId w:val="29"/>
  </w:num>
  <w:num w:numId="24" w16cid:durableId="276569393">
    <w:abstractNumId w:val="26"/>
  </w:num>
  <w:num w:numId="25" w16cid:durableId="58787902">
    <w:abstractNumId w:val="12"/>
  </w:num>
  <w:num w:numId="26" w16cid:durableId="794449039">
    <w:abstractNumId w:val="1"/>
  </w:num>
  <w:num w:numId="27" w16cid:durableId="51540236">
    <w:abstractNumId w:val="21"/>
  </w:num>
  <w:num w:numId="28" w16cid:durableId="496924205">
    <w:abstractNumId w:val="34"/>
  </w:num>
  <w:num w:numId="29" w16cid:durableId="1071195974">
    <w:abstractNumId w:val="31"/>
  </w:num>
  <w:num w:numId="30" w16cid:durableId="2138452132">
    <w:abstractNumId w:val="25"/>
  </w:num>
  <w:num w:numId="31" w16cid:durableId="1888830419">
    <w:abstractNumId w:val="33"/>
  </w:num>
  <w:num w:numId="32" w16cid:durableId="446656898">
    <w:abstractNumId w:val="37"/>
  </w:num>
  <w:num w:numId="33" w16cid:durableId="1269237601">
    <w:abstractNumId w:val="15"/>
  </w:num>
  <w:num w:numId="34" w16cid:durableId="789980812">
    <w:abstractNumId w:val="16"/>
  </w:num>
  <w:num w:numId="35" w16cid:durableId="927426183">
    <w:abstractNumId w:val="9"/>
  </w:num>
  <w:num w:numId="36" w16cid:durableId="852913336">
    <w:abstractNumId w:val="14"/>
  </w:num>
  <w:num w:numId="37" w16cid:durableId="826749527">
    <w:abstractNumId w:val="27"/>
  </w:num>
  <w:num w:numId="38" w16cid:durableId="702091840">
    <w:abstractNumId w:val="18"/>
  </w:num>
  <w:num w:numId="39" w16cid:durableId="858469852">
    <w:abstractNumId w:val="8"/>
  </w:num>
  <w:num w:numId="40" w16cid:durableId="170832946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AE"/>
    <w:rsid w:val="00020611"/>
    <w:rsid w:val="00021D86"/>
    <w:rsid w:val="00024C5C"/>
    <w:rsid w:val="000358E5"/>
    <w:rsid w:val="00037204"/>
    <w:rsid w:val="00043563"/>
    <w:rsid w:val="00044513"/>
    <w:rsid w:val="00060BF9"/>
    <w:rsid w:val="000663B9"/>
    <w:rsid w:val="000751C0"/>
    <w:rsid w:val="00077FD2"/>
    <w:rsid w:val="000821C4"/>
    <w:rsid w:val="00084EC5"/>
    <w:rsid w:val="0008646F"/>
    <w:rsid w:val="000B56E2"/>
    <w:rsid w:val="000C76AD"/>
    <w:rsid w:val="000E38C1"/>
    <w:rsid w:val="000F3400"/>
    <w:rsid w:val="000F3706"/>
    <w:rsid w:val="00100442"/>
    <w:rsid w:val="00103D69"/>
    <w:rsid w:val="00105748"/>
    <w:rsid w:val="00105ED6"/>
    <w:rsid w:val="00110128"/>
    <w:rsid w:val="00114042"/>
    <w:rsid w:val="001156A1"/>
    <w:rsid w:val="00121FA3"/>
    <w:rsid w:val="001221A1"/>
    <w:rsid w:val="00135528"/>
    <w:rsid w:val="0014072E"/>
    <w:rsid w:val="00150D97"/>
    <w:rsid w:val="001546B8"/>
    <w:rsid w:val="001559FB"/>
    <w:rsid w:val="00155E9D"/>
    <w:rsid w:val="00157F06"/>
    <w:rsid w:val="0017086B"/>
    <w:rsid w:val="00170E59"/>
    <w:rsid w:val="00185581"/>
    <w:rsid w:val="00186C53"/>
    <w:rsid w:val="00193458"/>
    <w:rsid w:val="00195E33"/>
    <w:rsid w:val="001A455F"/>
    <w:rsid w:val="001B18A9"/>
    <w:rsid w:val="001C05EA"/>
    <w:rsid w:val="001C2683"/>
    <w:rsid w:val="001C3A88"/>
    <w:rsid w:val="001C3CF5"/>
    <w:rsid w:val="001C3DE6"/>
    <w:rsid w:val="001E30F5"/>
    <w:rsid w:val="001E6BFA"/>
    <w:rsid w:val="001E71AF"/>
    <w:rsid w:val="001E7952"/>
    <w:rsid w:val="001F39A1"/>
    <w:rsid w:val="001F6931"/>
    <w:rsid w:val="00212386"/>
    <w:rsid w:val="00216AAC"/>
    <w:rsid w:val="00221C48"/>
    <w:rsid w:val="00224DB5"/>
    <w:rsid w:val="00237E95"/>
    <w:rsid w:val="00253C35"/>
    <w:rsid w:val="00256ED9"/>
    <w:rsid w:val="0026116A"/>
    <w:rsid w:val="00263366"/>
    <w:rsid w:val="00264FEB"/>
    <w:rsid w:val="00265DD2"/>
    <w:rsid w:val="00281546"/>
    <w:rsid w:val="00290C4F"/>
    <w:rsid w:val="00293E9D"/>
    <w:rsid w:val="002A5D37"/>
    <w:rsid w:val="002B34F9"/>
    <w:rsid w:val="002C1F2A"/>
    <w:rsid w:val="002C3270"/>
    <w:rsid w:val="002E2CEE"/>
    <w:rsid w:val="002E34F3"/>
    <w:rsid w:val="002E7568"/>
    <w:rsid w:val="002E7EA0"/>
    <w:rsid w:val="002F0D68"/>
    <w:rsid w:val="002F3BD5"/>
    <w:rsid w:val="002F48CE"/>
    <w:rsid w:val="003037D4"/>
    <w:rsid w:val="003274E9"/>
    <w:rsid w:val="0034157D"/>
    <w:rsid w:val="0034173C"/>
    <w:rsid w:val="003443A5"/>
    <w:rsid w:val="00347592"/>
    <w:rsid w:val="00350F88"/>
    <w:rsid w:val="00363803"/>
    <w:rsid w:val="00380A20"/>
    <w:rsid w:val="003813A8"/>
    <w:rsid w:val="00381982"/>
    <w:rsid w:val="003822AB"/>
    <w:rsid w:val="00393119"/>
    <w:rsid w:val="0039395D"/>
    <w:rsid w:val="00396B43"/>
    <w:rsid w:val="003A093D"/>
    <w:rsid w:val="003A0D06"/>
    <w:rsid w:val="003A3F29"/>
    <w:rsid w:val="003B6255"/>
    <w:rsid w:val="003B6A3B"/>
    <w:rsid w:val="003B728B"/>
    <w:rsid w:val="003C2766"/>
    <w:rsid w:val="003D55C9"/>
    <w:rsid w:val="003E0ED2"/>
    <w:rsid w:val="003E1603"/>
    <w:rsid w:val="003E1D6C"/>
    <w:rsid w:val="003F4029"/>
    <w:rsid w:val="003F5F64"/>
    <w:rsid w:val="00416092"/>
    <w:rsid w:val="00420801"/>
    <w:rsid w:val="00423AEE"/>
    <w:rsid w:val="0043510F"/>
    <w:rsid w:val="004351E9"/>
    <w:rsid w:val="00444D9F"/>
    <w:rsid w:val="00445240"/>
    <w:rsid w:val="004456E1"/>
    <w:rsid w:val="00453AD3"/>
    <w:rsid w:val="00454159"/>
    <w:rsid w:val="00463905"/>
    <w:rsid w:val="00470266"/>
    <w:rsid w:val="00474113"/>
    <w:rsid w:val="00480358"/>
    <w:rsid w:val="004835F3"/>
    <w:rsid w:val="0049625B"/>
    <w:rsid w:val="004A7F57"/>
    <w:rsid w:val="004D1103"/>
    <w:rsid w:val="004E3ADC"/>
    <w:rsid w:val="004F243E"/>
    <w:rsid w:val="004F7E71"/>
    <w:rsid w:val="00507793"/>
    <w:rsid w:val="00507FAD"/>
    <w:rsid w:val="00545D5B"/>
    <w:rsid w:val="00555B89"/>
    <w:rsid w:val="00571001"/>
    <w:rsid w:val="00577453"/>
    <w:rsid w:val="0058642A"/>
    <w:rsid w:val="005869B5"/>
    <w:rsid w:val="00586B73"/>
    <w:rsid w:val="005970D4"/>
    <w:rsid w:val="005A4041"/>
    <w:rsid w:val="005B060E"/>
    <w:rsid w:val="005B372F"/>
    <w:rsid w:val="005C1687"/>
    <w:rsid w:val="005E01DF"/>
    <w:rsid w:val="005E4C11"/>
    <w:rsid w:val="005F3821"/>
    <w:rsid w:val="0060507C"/>
    <w:rsid w:val="006076D0"/>
    <w:rsid w:val="0064074C"/>
    <w:rsid w:val="00644865"/>
    <w:rsid w:val="00650039"/>
    <w:rsid w:val="006600B7"/>
    <w:rsid w:val="00673140"/>
    <w:rsid w:val="006845F3"/>
    <w:rsid w:val="00695BFB"/>
    <w:rsid w:val="006A09CC"/>
    <w:rsid w:val="006A0D3C"/>
    <w:rsid w:val="006A2CDB"/>
    <w:rsid w:val="006C375E"/>
    <w:rsid w:val="006E3FAA"/>
    <w:rsid w:val="006F0B37"/>
    <w:rsid w:val="00712120"/>
    <w:rsid w:val="00726086"/>
    <w:rsid w:val="0073353D"/>
    <w:rsid w:val="0074170F"/>
    <w:rsid w:val="00745AAD"/>
    <w:rsid w:val="00746099"/>
    <w:rsid w:val="00747519"/>
    <w:rsid w:val="00747C9D"/>
    <w:rsid w:val="00747ED6"/>
    <w:rsid w:val="00757B3F"/>
    <w:rsid w:val="00763D30"/>
    <w:rsid w:val="00784A7B"/>
    <w:rsid w:val="007872B9"/>
    <w:rsid w:val="00795C0B"/>
    <w:rsid w:val="007B4330"/>
    <w:rsid w:val="007D5358"/>
    <w:rsid w:val="008029F7"/>
    <w:rsid w:val="00810D99"/>
    <w:rsid w:val="008124F2"/>
    <w:rsid w:val="0081480D"/>
    <w:rsid w:val="0082050F"/>
    <w:rsid w:val="00823468"/>
    <w:rsid w:val="00833B01"/>
    <w:rsid w:val="0083477D"/>
    <w:rsid w:val="008362D6"/>
    <w:rsid w:val="008414D8"/>
    <w:rsid w:val="00843D46"/>
    <w:rsid w:val="00844803"/>
    <w:rsid w:val="008516DD"/>
    <w:rsid w:val="00863E6B"/>
    <w:rsid w:val="008640EA"/>
    <w:rsid w:val="0087103E"/>
    <w:rsid w:val="00871250"/>
    <w:rsid w:val="0087129C"/>
    <w:rsid w:val="00871FBB"/>
    <w:rsid w:val="00875636"/>
    <w:rsid w:val="00884DD6"/>
    <w:rsid w:val="008942DF"/>
    <w:rsid w:val="00896E25"/>
    <w:rsid w:val="008B6F6F"/>
    <w:rsid w:val="008E022B"/>
    <w:rsid w:val="008E2694"/>
    <w:rsid w:val="008E3DE0"/>
    <w:rsid w:val="008F5F4D"/>
    <w:rsid w:val="00907FA1"/>
    <w:rsid w:val="0091438A"/>
    <w:rsid w:val="00920056"/>
    <w:rsid w:val="009201B3"/>
    <w:rsid w:val="0092028F"/>
    <w:rsid w:val="00922DC5"/>
    <w:rsid w:val="0094704E"/>
    <w:rsid w:val="00955413"/>
    <w:rsid w:val="00963C29"/>
    <w:rsid w:val="0096434A"/>
    <w:rsid w:val="00970007"/>
    <w:rsid w:val="0098553A"/>
    <w:rsid w:val="00986FE5"/>
    <w:rsid w:val="0099454D"/>
    <w:rsid w:val="00997D91"/>
    <w:rsid w:val="009A432E"/>
    <w:rsid w:val="009B0D9A"/>
    <w:rsid w:val="009B70B3"/>
    <w:rsid w:val="009C7A13"/>
    <w:rsid w:val="009C7E98"/>
    <w:rsid w:val="009E414B"/>
    <w:rsid w:val="009F6381"/>
    <w:rsid w:val="00A013C8"/>
    <w:rsid w:val="00A11800"/>
    <w:rsid w:val="00A1291F"/>
    <w:rsid w:val="00A13148"/>
    <w:rsid w:val="00A17720"/>
    <w:rsid w:val="00A22975"/>
    <w:rsid w:val="00A27011"/>
    <w:rsid w:val="00A31C28"/>
    <w:rsid w:val="00A34884"/>
    <w:rsid w:val="00A36603"/>
    <w:rsid w:val="00A37330"/>
    <w:rsid w:val="00A40487"/>
    <w:rsid w:val="00A4073A"/>
    <w:rsid w:val="00A45822"/>
    <w:rsid w:val="00A5089D"/>
    <w:rsid w:val="00A771CA"/>
    <w:rsid w:val="00A917FD"/>
    <w:rsid w:val="00A925F7"/>
    <w:rsid w:val="00A96C39"/>
    <w:rsid w:val="00AA0FA9"/>
    <w:rsid w:val="00AA373C"/>
    <w:rsid w:val="00AA710A"/>
    <w:rsid w:val="00AB4385"/>
    <w:rsid w:val="00AB54D2"/>
    <w:rsid w:val="00AB76B9"/>
    <w:rsid w:val="00AC4EAE"/>
    <w:rsid w:val="00AD0A0B"/>
    <w:rsid w:val="00AD2CA8"/>
    <w:rsid w:val="00AD4F71"/>
    <w:rsid w:val="00AD5BBB"/>
    <w:rsid w:val="00AE164C"/>
    <w:rsid w:val="00AE57BF"/>
    <w:rsid w:val="00AF0636"/>
    <w:rsid w:val="00B05E62"/>
    <w:rsid w:val="00B064F1"/>
    <w:rsid w:val="00B122DB"/>
    <w:rsid w:val="00B12B60"/>
    <w:rsid w:val="00B149E7"/>
    <w:rsid w:val="00B15EAD"/>
    <w:rsid w:val="00B20B93"/>
    <w:rsid w:val="00B318C3"/>
    <w:rsid w:val="00B35A01"/>
    <w:rsid w:val="00B36D36"/>
    <w:rsid w:val="00B400A0"/>
    <w:rsid w:val="00B41028"/>
    <w:rsid w:val="00B52CE5"/>
    <w:rsid w:val="00B52F52"/>
    <w:rsid w:val="00B546AC"/>
    <w:rsid w:val="00B56CEA"/>
    <w:rsid w:val="00B646A5"/>
    <w:rsid w:val="00B76959"/>
    <w:rsid w:val="00B9083B"/>
    <w:rsid w:val="00B96158"/>
    <w:rsid w:val="00B96894"/>
    <w:rsid w:val="00B97C84"/>
    <w:rsid w:val="00BA5FCD"/>
    <w:rsid w:val="00BA7C88"/>
    <w:rsid w:val="00BB57AD"/>
    <w:rsid w:val="00BC1B5D"/>
    <w:rsid w:val="00BC1E48"/>
    <w:rsid w:val="00BC2366"/>
    <w:rsid w:val="00BD0BC8"/>
    <w:rsid w:val="00BD4E2A"/>
    <w:rsid w:val="00BE5860"/>
    <w:rsid w:val="00BF23D6"/>
    <w:rsid w:val="00C01E83"/>
    <w:rsid w:val="00C05BC4"/>
    <w:rsid w:val="00C13203"/>
    <w:rsid w:val="00C21B4A"/>
    <w:rsid w:val="00C2763E"/>
    <w:rsid w:val="00C31B19"/>
    <w:rsid w:val="00C35F26"/>
    <w:rsid w:val="00C37531"/>
    <w:rsid w:val="00C40689"/>
    <w:rsid w:val="00C5048E"/>
    <w:rsid w:val="00C637B7"/>
    <w:rsid w:val="00C66BF1"/>
    <w:rsid w:val="00C7350F"/>
    <w:rsid w:val="00C73E07"/>
    <w:rsid w:val="00C75CAE"/>
    <w:rsid w:val="00C865BA"/>
    <w:rsid w:val="00C94F10"/>
    <w:rsid w:val="00C96BAF"/>
    <w:rsid w:val="00CA0C62"/>
    <w:rsid w:val="00CA11F2"/>
    <w:rsid w:val="00CA2623"/>
    <w:rsid w:val="00CA35F7"/>
    <w:rsid w:val="00CA4711"/>
    <w:rsid w:val="00CA4ECE"/>
    <w:rsid w:val="00CA7912"/>
    <w:rsid w:val="00CB2051"/>
    <w:rsid w:val="00CB7B54"/>
    <w:rsid w:val="00CC2FB9"/>
    <w:rsid w:val="00CE1CD6"/>
    <w:rsid w:val="00CF2A04"/>
    <w:rsid w:val="00CF2D59"/>
    <w:rsid w:val="00CF59B0"/>
    <w:rsid w:val="00D051CF"/>
    <w:rsid w:val="00D14AE0"/>
    <w:rsid w:val="00D17D22"/>
    <w:rsid w:val="00D23A83"/>
    <w:rsid w:val="00D268B1"/>
    <w:rsid w:val="00D316AA"/>
    <w:rsid w:val="00D406EC"/>
    <w:rsid w:val="00D513B1"/>
    <w:rsid w:val="00D5404E"/>
    <w:rsid w:val="00D56FD1"/>
    <w:rsid w:val="00D65BF6"/>
    <w:rsid w:val="00D832D4"/>
    <w:rsid w:val="00D84801"/>
    <w:rsid w:val="00D87AA7"/>
    <w:rsid w:val="00D946D7"/>
    <w:rsid w:val="00D96E39"/>
    <w:rsid w:val="00DD1F5B"/>
    <w:rsid w:val="00DE6493"/>
    <w:rsid w:val="00DF2977"/>
    <w:rsid w:val="00DF4513"/>
    <w:rsid w:val="00E14C27"/>
    <w:rsid w:val="00E30DDC"/>
    <w:rsid w:val="00E32E15"/>
    <w:rsid w:val="00E41430"/>
    <w:rsid w:val="00E43D02"/>
    <w:rsid w:val="00E53002"/>
    <w:rsid w:val="00E57E87"/>
    <w:rsid w:val="00E62EC6"/>
    <w:rsid w:val="00E8261E"/>
    <w:rsid w:val="00E90F81"/>
    <w:rsid w:val="00E91959"/>
    <w:rsid w:val="00EA3898"/>
    <w:rsid w:val="00EA57C4"/>
    <w:rsid w:val="00EA59F5"/>
    <w:rsid w:val="00EB504F"/>
    <w:rsid w:val="00ED36C1"/>
    <w:rsid w:val="00EE1E5F"/>
    <w:rsid w:val="00F139B3"/>
    <w:rsid w:val="00F37C10"/>
    <w:rsid w:val="00F40D03"/>
    <w:rsid w:val="00F656F1"/>
    <w:rsid w:val="00F7744A"/>
    <w:rsid w:val="00F82859"/>
    <w:rsid w:val="00F85B69"/>
    <w:rsid w:val="00F86C19"/>
    <w:rsid w:val="00F97D1C"/>
    <w:rsid w:val="00F97E02"/>
    <w:rsid w:val="00FA7B90"/>
    <w:rsid w:val="00FC0A81"/>
    <w:rsid w:val="00FD0BA1"/>
    <w:rsid w:val="00FE0B9F"/>
    <w:rsid w:val="00FE671C"/>
    <w:rsid w:val="00FF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55D8"/>
  <w15:chartTrackingRefBased/>
  <w15:docId w15:val="{19DA295D-8566-44F9-9FAD-FC788584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71"/>
    <w:pPr>
      <w:spacing w:after="0" w:line="260" w:lineRule="atLeast"/>
    </w:pPr>
    <w:rPr>
      <w:sz w:val="24"/>
      <w:lang w:val="sv-SE"/>
    </w:rPr>
  </w:style>
  <w:style w:type="paragraph" w:styleId="Rubrik1">
    <w:name w:val="heading 1"/>
    <w:basedOn w:val="Normal"/>
    <w:next w:val="Normal"/>
    <w:link w:val="Rubrik1Char"/>
    <w:uiPriority w:val="1"/>
    <w:qFormat/>
    <w:rsid w:val="00EB504F"/>
    <w:pPr>
      <w:keepNext/>
      <w:keepLines/>
      <w:spacing w:before="240" w:after="120" w:line="240" w:lineRule="auto"/>
      <w:outlineLvl w:val="0"/>
    </w:pPr>
    <w:rPr>
      <w:rFonts w:asciiTheme="majorHAnsi" w:eastAsiaTheme="majorEastAsia" w:hAnsiTheme="majorHAnsi" w:cstheme="majorBidi"/>
      <w:color w:val="006A52" w:themeColor="text2"/>
      <w:sz w:val="44"/>
      <w:szCs w:val="32"/>
    </w:rPr>
  </w:style>
  <w:style w:type="paragraph" w:styleId="Rubrik2">
    <w:name w:val="heading 2"/>
    <w:basedOn w:val="Normal"/>
    <w:next w:val="Normal"/>
    <w:link w:val="Rubrik2Char"/>
    <w:uiPriority w:val="1"/>
    <w:qFormat/>
    <w:rsid w:val="00EB504F"/>
    <w:pPr>
      <w:keepNext/>
      <w:keepLines/>
      <w:spacing w:before="240" w:after="120" w:line="280" w:lineRule="atLeast"/>
      <w:outlineLvl w:val="1"/>
    </w:pPr>
    <w:rPr>
      <w:rFonts w:asciiTheme="majorHAnsi" w:eastAsiaTheme="majorEastAsia" w:hAnsiTheme="majorHAnsi" w:cstheme="majorBidi"/>
      <w:color w:val="006A52" w:themeColor="text2"/>
      <w:sz w:val="36"/>
      <w:szCs w:val="26"/>
    </w:rPr>
  </w:style>
  <w:style w:type="paragraph" w:styleId="Rubrik3">
    <w:name w:val="heading 3"/>
    <w:basedOn w:val="Normal"/>
    <w:next w:val="Normal"/>
    <w:link w:val="Rubrik3Char"/>
    <w:uiPriority w:val="1"/>
    <w:qFormat/>
    <w:rsid w:val="00EB504F"/>
    <w:pPr>
      <w:keepNext/>
      <w:keepLines/>
      <w:spacing w:before="240" w:after="120" w:line="280" w:lineRule="atLeast"/>
      <w:outlineLvl w:val="2"/>
    </w:pPr>
    <w:rPr>
      <w:rFonts w:asciiTheme="majorHAnsi" w:eastAsiaTheme="majorEastAsia" w:hAnsiTheme="majorHAnsi" w:cstheme="majorBidi"/>
      <w:color w:val="006A52" w:themeColor="text2"/>
      <w:sz w:val="28"/>
      <w:szCs w:val="24"/>
    </w:rPr>
  </w:style>
  <w:style w:type="paragraph" w:styleId="Rubrik4">
    <w:name w:val="heading 4"/>
    <w:basedOn w:val="Normal"/>
    <w:next w:val="Normal"/>
    <w:link w:val="Rubrik4Char"/>
    <w:uiPriority w:val="1"/>
    <w:semiHidden/>
    <w:rsid w:val="0049625B"/>
    <w:pPr>
      <w:keepNext/>
      <w:keepLines/>
      <w:spacing w:before="240" w:after="120" w:line="280" w:lineRule="atLeast"/>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1"/>
    <w:semiHidden/>
    <w:qFormat/>
    <w:rsid w:val="0049625B"/>
    <w:pPr>
      <w:keepNext/>
      <w:keepLines/>
      <w:numPr>
        <w:ilvl w:val="4"/>
        <w:numId w:val="7"/>
      </w:numPr>
      <w:spacing w:before="240" w:after="12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49625B"/>
    <w:pPr>
      <w:keepNext/>
      <w:keepLines/>
      <w:numPr>
        <w:ilvl w:val="5"/>
        <w:numId w:val="7"/>
      </w:numPr>
      <w:spacing w:before="240" w:after="12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49625B"/>
    <w:pPr>
      <w:keepNext/>
      <w:keepLines/>
      <w:numPr>
        <w:ilvl w:val="6"/>
        <w:numId w:val="7"/>
      </w:numPr>
      <w:spacing w:before="240" w:after="12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49625B"/>
    <w:pPr>
      <w:keepNext/>
      <w:keepLines/>
      <w:numPr>
        <w:ilvl w:val="7"/>
        <w:numId w:val="7"/>
      </w:numPr>
      <w:spacing w:before="240" w:after="12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49625B"/>
    <w:pPr>
      <w:keepNext/>
      <w:keepLines/>
      <w:numPr>
        <w:ilvl w:val="8"/>
        <w:numId w:val="7"/>
      </w:numPr>
      <w:spacing w:before="240" w:after="12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265DD2"/>
    <w:pPr>
      <w:tabs>
        <w:tab w:val="center" w:pos="4513"/>
        <w:tab w:val="right" w:pos="9026"/>
      </w:tabs>
      <w:spacing w:line="240" w:lineRule="auto"/>
    </w:pPr>
    <w:rPr>
      <w:rFonts w:ascii="Arial" w:hAnsi="Arial"/>
      <w:sz w:val="18"/>
    </w:rPr>
  </w:style>
  <w:style w:type="character" w:customStyle="1" w:styleId="SidfotChar">
    <w:name w:val="Sidfot Char"/>
    <w:basedOn w:val="Standardstycketeckensnitt"/>
    <w:link w:val="Sidfot"/>
    <w:uiPriority w:val="99"/>
    <w:rsid w:val="00265DD2"/>
    <w:rPr>
      <w:rFonts w:ascii="Arial" w:hAnsi="Arial"/>
      <w:sz w:val="18"/>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EB504F"/>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EB504F"/>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EB504F"/>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E62EC6"/>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unhideWhenUsed/>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rsid w:val="004A7F57"/>
    <w:pPr>
      <w:spacing w:line="220" w:lineRule="atLeast"/>
    </w:pPr>
    <w:rPr>
      <w:sz w:val="20"/>
    </w:rPr>
  </w:style>
  <w:style w:type="paragraph" w:customStyle="1" w:styleId="Gtenerubrik">
    <w:name w:val="Götenerubrik"/>
    <w:basedOn w:val="Rubrik1"/>
    <w:semiHidden/>
    <w:qFormat/>
    <w:rsid w:val="00D23A83"/>
    <w:pPr>
      <w:pBdr>
        <w:bottom w:val="single" w:sz="8" w:space="1" w:color="auto"/>
      </w:pBdr>
      <w:spacing w:before="0" w:after="240"/>
    </w:pPr>
    <w:rPr>
      <w:b/>
    </w:rPr>
  </w:style>
  <w:style w:type="paragraph" w:customStyle="1" w:styleId="Bildtext">
    <w:name w:val="Bildtext"/>
    <w:basedOn w:val="Normal"/>
    <w:uiPriority w:val="4"/>
    <w:qFormat/>
    <w:rsid w:val="003E1603"/>
    <w:pPr>
      <w:spacing w:after="120" w:line="259" w:lineRule="auto"/>
    </w:pPr>
    <w:rPr>
      <w:sz w:val="20"/>
    </w:rPr>
  </w:style>
  <w:style w:type="numbering" w:customStyle="1" w:styleId="Listformatnumreraderubriker">
    <w:name w:val="Listformat numrerade rubriker"/>
    <w:uiPriority w:val="99"/>
    <w:rsid w:val="0049625B"/>
    <w:pPr>
      <w:numPr>
        <w:numId w:val="5"/>
      </w:numPr>
    </w:pPr>
  </w:style>
  <w:style w:type="character" w:customStyle="1" w:styleId="Rubrik5Char">
    <w:name w:val="Rubrik 5 Char"/>
    <w:basedOn w:val="Standardstycketeckensnitt"/>
    <w:link w:val="Rubrik5"/>
    <w:uiPriority w:val="1"/>
    <w:semiHidden/>
    <w:rsid w:val="003E1603"/>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3E1603"/>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3E1603"/>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3E1603"/>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3E1603"/>
    <w:rPr>
      <w:rFonts w:ascii="Arial" w:eastAsiaTheme="majorEastAsia" w:hAnsi="Arial" w:cstheme="majorBidi"/>
      <w:b/>
      <w:iCs/>
      <w:sz w:val="24"/>
      <w:szCs w:val="21"/>
    </w:rPr>
  </w:style>
  <w:style w:type="paragraph" w:styleId="Liststycke">
    <w:name w:val="List Paragraph"/>
    <w:basedOn w:val="Normal"/>
    <w:uiPriority w:val="34"/>
    <w:qFormat/>
    <w:rsid w:val="00C35F26"/>
    <w:pPr>
      <w:ind w:left="720"/>
      <w:contextualSpacing/>
    </w:pPr>
  </w:style>
  <w:style w:type="paragraph" w:styleId="Ballongtext">
    <w:name w:val="Balloon Text"/>
    <w:basedOn w:val="Normal"/>
    <w:link w:val="BallongtextChar"/>
    <w:uiPriority w:val="99"/>
    <w:semiHidden/>
    <w:unhideWhenUsed/>
    <w:rsid w:val="00253C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3C35"/>
    <w:rPr>
      <w:rFonts w:ascii="Segoe UI" w:hAnsi="Segoe UI" w:cs="Segoe UI"/>
      <w:sz w:val="18"/>
      <w:szCs w:val="18"/>
      <w:lang w:val="sv-SE"/>
    </w:rPr>
  </w:style>
  <w:style w:type="paragraph" w:customStyle="1" w:styleId="Default">
    <w:name w:val="Default"/>
    <w:rsid w:val="009C7A13"/>
    <w:pPr>
      <w:autoSpaceDE w:val="0"/>
      <w:autoSpaceDN w:val="0"/>
      <w:adjustRightInd w:val="0"/>
      <w:spacing w:after="0" w:line="240" w:lineRule="auto"/>
    </w:pPr>
    <w:rPr>
      <w:rFonts w:ascii="Baskerville Old Face" w:hAnsi="Baskerville Old Face" w:cs="Baskerville Old Face"/>
      <w:color w:val="000000"/>
      <w:sz w:val="24"/>
      <w:szCs w:val="24"/>
      <w:lang w:val="sv-SE"/>
    </w:rPr>
  </w:style>
  <w:style w:type="paragraph" w:customStyle="1" w:styleId="Standard">
    <w:name w:val="Standard"/>
    <w:rsid w:val="00FD0BA1"/>
    <w:pPr>
      <w:widowControl w:val="0"/>
      <w:suppressAutoHyphens/>
      <w:autoSpaceDN w:val="0"/>
      <w:spacing w:after="0" w:line="240" w:lineRule="auto"/>
    </w:pPr>
    <w:rPr>
      <w:rFonts w:ascii="Times New Roman" w:eastAsia="SimSun" w:hAnsi="Times New Roman" w:cs="Mangal"/>
      <w:kern w:val="3"/>
      <w:sz w:val="24"/>
      <w:szCs w:val="24"/>
      <w:lang w:val="sv-SE" w:eastAsia="zh-CN" w:bidi="hi-IN"/>
    </w:rPr>
  </w:style>
  <w:style w:type="character" w:styleId="Kommentarsreferens">
    <w:name w:val="annotation reference"/>
    <w:basedOn w:val="Standardstycketeckensnitt"/>
    <w:uiPriority w:val="99"/>
    <w:semiHidden/>
    <w:unhideWhenUsed/>
    <w:rsid w:val="007D5358"/>
    <w:rPr>
      <w:sz w:val="16"/>
      <w:szCs w:val="16"/>
    </w:rPr>
  </w:style>
  <w:style w:type="paragraph" w:styleId="Kommentarer">
    <w:name w:val="annotation text"/>
    <w:basedOn w:val="Normal"/>
    <w:link w:val="KommentarerChar"/>
    <w:uiPriority w:val="99"/>
    <w:semiHidden/>
    <w:unhideWhenUsed/>
    <w:rsid w:val="007D5358"/>
    <w:pPr>
      <w:spacing w:line="240" w:lineRule="auto"/>
    </w:pPr>
    <w:rPr>
      <w:sz w:val="20"/>
      <w:szCs w:val="20"/>
    </w:rPr>
  </w:style>
  <w:style w:type="character" w:customStyle="1" w:styleId="KommentarerChar">
    <w:name w:val="Kommentarer Char"/>
    <w:basedOn w:val="Standardstycketeckensnitt"/>
    <w:link w:val="Kommentarer"/>
    <w:uiPriority w:val="99"/>
    <w:semiHidden/>
    <w:rsid w:val="007D5358"/>
    <w:rPr>
      <w:sz w:val="20"/>
      <w:szCs w:val="20"/>
      <w:lang w:val="sv-SE"/>
    </w:rPr>
  </w:style>
  <w:style w:type="paragraph" w:styleId="Kommentarsmne">
    <w:name w:val="annotation subject"/>
    <w:basedOn w:val="Kommentarer"/>
    <w:next w:val="Kommentarer"/>
    <w:link w:val="KommentarsmneChar"/>
    <w:uiPriority w:val="99"/>
    <w:semiHidden/>
    <w:unhideWhenUsed/>
    <w:rsid w:val="007D5358"/>
    <w:rPr>
      <w:b/>
      <w:bCs/>
    </w:rPr>
  </w:style>
  <w:style w:type="character" w:customStyle="1" w:styleId="KommentarsmneChar">
    <w:name w:val="Kommentarsämne Char"/>
    <w:basedOn w:val="KommentarerChar"/>
    <w:link w:val="Kommentarsmne"/>
    <w:uiPriority w:val="99"/>
    <w:semiHidden/>
    <w:rsid w:val="007D5358"/>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4941">
      <w:bodyDiv w:val="1"/>
      <w:marLeft w:val="0"/>
      <w:marRight w:val="0"/>
      <w:marTop w:val="0"/>
      <w:marBottom w:val="0"/>
      <w:divBdr>
        <w:top w:val="none" w:sz="0" w:space="0" w:color="auto"/>
        <w:left w:val="none" w:sz="0" w:space="0" w:color="auto"/>
        <w:bottom w:val="none" w:sz="0" w:space="0" w:color="auto"/>
        <w:right w:val="none" w:sz="0" w:space="0" w:color="auto"/>
      </w:divBdr>
    </w:div>
    <w:div w:id="71121295">
      <w:bodyDiv w:val="1"/>
      <w:marLeft w:val="0"/>
      <w:marRight w:val="0"/>
      <w:marTop w:val="0"/>
      <w:marBottom w:val="0"/>
      <w:divBdr>
        <w:top w:val="none" w:sz="0" w:space="0" w:color="auto"/>
        <w:left w:val="none" w:sz="0" w:space="0" w:color="auto"/>
        <w:bottom w:val="none" w:sz="0" w:space="0" w:color="auto"/>
        <w:right w:val="none" w:sz="0" w:space="0" w:color="auto"/>
      </w:divBdr>
    </w:div>
    <w:div w:id="84084458">
      <w:bodyDiv w:val="1"/>
      <w:marLeft w:val="0"/>
      <w:marRight w:val="0"/>
      <w:marTop w:val="0"/>
      <w:marBottom w:val="0"/>
      <w:divBdr>
        <w:top w:val="none" w:sz="0" w:space="0" w:color="auto"/>
        <w:left w:val="none" w:sz="0" w:space="0" w:color="auto"/>
        <w:bottom w:val="none" w:sz="0" w:space="0" w:color="auto"/>
        <w:right w:val="none" w:sz="0" w:space="0" w:color="auto"/>
      </w:divBdr>
    </w:div>
    <w:div w:id="153494788">
      <w:bodyDiv w:val="1"/>
      <w:marLeft w:val="0"/>
      <w:marRight w:val="0"/>
      <w:marTop w:val="0"/>
      <w:marBottom w:val="0"/>
      <w:divBdr>
        <w:top w:val="none" w:sz="0" w:space="0" w:color="auto"/>
        <w:left w:val="none" w:sz="0" w:space="0" w:color="auto"/>
        <w:bottom w:val="none" w:sz="0" w:space="0" w:color="auto"/>
        <w:right w:val="none" w:sz="0" w:space="0" w:color="auto"/>
      </w:divBdr>
    </w:div>
    <w:div w:id="215242789">
      <w:bodyDiv w:val="1"/>
      <w:marLeft w:val="0"/>
      <w:marRight w:val="0"/>
      <w:marTop w:val="0"/>
      <w:marBottom w:val="0"/>
      <w:divBdr>
        <w:top w:val="none" w:sz="0" w:space="0" w:color="auto"/>
        <w:left w:val="none" w:sz="0" w:space="0" w:color="auto"/>
        <w:bottom w:val="none" w:sz="0" w:space="0" w:color="auto"/>
        <w:right w:val="none" w:sz="0" w:space="0" w:color="auto"/>
      </w:divBdr>
    </w:div>
    <w:div w:id="267936159">
      <w:bodyDiv w:val="1"/>
      <w:marLeft w:val="0"/>
      <w:marRight w:val="0"/>
      <w:marTop w:val="0"/>
      <w:marBottom w:val="0"/>
      <w:divBdr>
        <w:top w:val="none" w:sz="0" w:space="0" w:color="auto"/>
        <w:left w:val="none" w:sz="0" w:space="0" w:color="auto"/>
        <w:bottom w:val="none" w:sz="0" w:space="0" w:color="auto"/>
        <w:right w:val="none" w:sz="0" w:space="0" w:color="auto"/>
      </w:divBdr>
    </w:div>
    <w:div w:id="280235718">
      <w:bodyDiv w:val="1"/>
      <w:marLeft w:val="0"/>
      <w:marRight w:val="0"/>
      <w:marTop w:val="0"/>
      <w:marBottom w:val="0"/>
      <w:divBdr>
        <w:top w:val="none" w:sz="0" w:space="0" w:color="auto"/>
        <w:left w:val="none" w:sz="0" w:space="0" w:color="auto"/>
        <w:bottom w:val="none" w:sz="0" w:space="0" w:color="auto"/>
        <w:right w:val="none" w:sz="0" w:space="0" w:color="auto"/>
      </w:divBdr>
    </w:div>
    <w:div w:id="310405991">
      <w:bodyDiv w:val="1"/>
      <w:marLeft w:val="0"/>
      <w:marRight w:val="0"/>
      <w:marTop w:val="0"/>
      <w:marBottom w:val="0"/>
      <w:divBdr>
        <w:top w:val="none" w:sz="0" w:space="0" w:color="auto"/>
        <w:left w:val="none" w:sz="0" w:space="0" w:color="auto"/>
        <w:bottom w:val="none" w:sz="0" w:space="0" w:color="auto"/>
        <w:right w:val="none" w:sz="0" w:space="0" w:color="auto"/>
      </w:divBdr>
    </w:div>
    <w:div w:id="449278457">
      <w:bodyDiv w:val="1"/>
      <w:marLeft w:val="0"/>
      <w:marRight w:val="0"/>
      <w:marTop w:val="0"/>
      <w:marBottom w:val="0"/>
      <w:divBdr>
        <w:top w:val="none" w:sz="0" w:space="0" w:color="auto"/>
        <w:left w:val="none" w:sz="0" w:space="0" w:color="auto"/>
        <w:bottom w:val="none" w:sz="0" w:space="0" w:color="auto"/>
        <w:right w:val="none" w:sz="0" w:space="0" w:color="auto"/>
      </w:divBdr>
      <w:divsChild>
        <w:div w:id="1507671198">
          <w:marLeft w:val="360"/>
          <w:marRight w:val="0"/>
          <w:marTop w:val="200"/>
          <w:marBottom w:val="0"/>
          <w:divBdr>
            <w:top w:val="none" w:sz="0" w:space="0" w:color="auto"/>
            <w:left w:val="none" w:sz="0" w:space="0" w:color="auto"/>
            <w:bottom w:val="none" w:sz="0" w:space="0" w:color="auto"/>
            <w:right w:val="none" w:sz="0" w:space="0" w:color="auto"/>
          </w:divBdr>
        </w:div>
      </w:divsChild>
    </w:div>
    <w:div w:id="5397062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8">
          <w:marLeft w:val="360"/>
          <w:marRight w:val="0"/>
          <w:marTop w:val="200"/>
          <w:marBottom w:val="0"/>
          <w:divBdr>
            <w:top w:val="none" w:sz="0" w:space="0" w:color="auto"/>
            <w:left w:val="none" w:sz="0" w:space="0" w:color="auto"/>
            <w:bottom w:val="none" w:sz="0" w:space="0" w:color="auto"/>
            <w:right w:val="none" w:sz="0" w:space="0" w:color="auto"/>
          </w:divBdr>
        </w:div>
        <w:div w:id="1882356702">
          <w:marLeft w:val="360"/>
          <w:marRight w:val="0"/>
          <w:marTop w:val="200"/>
          <w:marBottom w:val="0"/>
          <w:divBdr>
            <w:top w:val="none" w:sz="0" w:space="0" w:color="auto"/>
            <w:left w:val="none" w:sz="0" w:space="0" w:color="auto"/>
            <w:bottom w:val="none" w:sz="0" w:space="0" w:color="auto"/>
            <w:right w:val="none" w:sz="0" w:space="0" w:color="auto"/>
          </w:divBdr>
        </w:div>
      </w:divsChild>
    </w:div>
    <w:div w:id="671026066">
      <w:bodyDiv w:val="1"/>
      <w:marLeft w:val="0"/>
      <w:marRight w:val="0"/>
      <w:marTop w:val="0"/>
      <w:marBottom w:val="0"/>
      <w:divBdr>
        <w:top w:val="none" w:sz="0" w:space="0" w:color="auto"/>
        <w:left w:val="none" w:sz="0" w:space="0" w:color="auto"/>
        <w:bottom w:val="none" w:sz="0" w:space="0" w:color="auto"/>
        <w:right w:val="none" w:sz="0" w:space="0" w:color="auto"/>
      </w:divBdr>
    </w:div>
    <w:div w:id="689835340">
      <w:bodyDiv w:val="1"/>
      <w:marLeft w:val="0"/>
      <w:marRight w:val="0"/>
      <w:marTop w:val="0"/>
      <w:marBottom w:val="0"/>
      <w:divBdr>
        <w:top w:val="none" w:sz="0" w:space="0" w:color="auto"/>
        <w:left w:val="none" w:sz="0" w:space="0" w:color="auto"/>
        <w:bottom w:val="none" w:sz="0" w:space="0" w:color="auto"/>
        <w:right w:val="none" w:sz="0" w:space="0" w:color="auto"/>
      </w:divBdr>
    </w:div>
    <w:div w:id="756291944">
      <w:bodyDiv w:val="1"/>
      <w:marLeft w:val="0"/>
      <w:marRight w:val="0"/>
      <w:marTop w:val="0"/>
      <w:marBottom w:val="0"/>
      <w:divBdr>
        <w:top w:val="none" w:sz="0" w:space="0" w:color="auto"/>
        <w:left w:val="none" w:sz="0" w:space="0" w:color="auto"/>
        <w:bottom w:val="none" w:sz="0" w:space="0" w:color="auto"/>
        <w:right w:val="none" w:sz="0" w:space="0" w:color="auto"/>
      </w:divBdr>
    </w:div>
    <w:div w:id="756905038">
      <w:bodyDiv w:val="1"/>
      <w:marLeft w:val="0"/>
      <w:marRight w:val="0"/>
      <w:marTop w:val="0"/>
      <w:marBottom w:val="0"/>
      <w:divBdr>
        <w:top w:val="none" w:sz="0" w:space="0" w:color="auto"/>
        <w:left w:val="none" w:sz="0" w:space="0" w:color="auto"/>
        <w:bottom w:val="none" w:sz="0" w:space="0" w:color="auto"/>
        <w:right w:val="none" w:sz="0" w:space="0" w:color="auto"/>
      </w:divBdr>
    </w:div>
    <w:div w:id="999502136">
      <w:bodyDiv w:val="1"/>
      <w:marLeft w:val="0"/>
      <w:marRight w:val="0"/>
      <w:marTop w:val="0"/>
      <w:marBottom w:val="0"/>
      <w:divBdr>
        <w:top w:val="none" w:sz="0" w:space="0" w:color="auto"/>
        <w:left w:val="none" w:sz="0" w:space="0" w:color="auto"/>
        <w:bottom w:val="none" w:sz="0" w:space="0" w:color="auto"/>
        <w:right w:val="none" w:sz="0" w:space="0" w:color="auto"/>
      </w:divBdr>
    </w:div>
    <w:div w:id="1110473797">
      <w:bodyDiv w:val="1"/>
      <w:marLeft w:val="0"/>
      <w:marRight w:val="0"/>
      <w:marTop w:val="0"/>
      <w:marBottom w:val="0"/>
      <w:divBdr>
        <w:top w:val="none" w:sz="0" w:space="0" w:color="auto"/>
        <w:left w:val="none" w:sz="0" w:space="0" w:color="auto"/>
        <w:bottom w:val="none" w:sz="0" w:space="0" w:color="auto"/>
        <w:right w:val="none" w:sz="0" w:space="0" w:color="auto"/>
      </w:divBdr>
    </w:div>
    <w:div w:id="1219512288">
      <w:bodyDiv w:val="1"/>
      <w:marLeft w:val="0"/>
      <w:marRight w:val="0"/>
      <w:marTop w:val="0"/>
      <w:marBottom w:val="0"/>
      <w:divBdr>
        <w:top w:val="none" w:sz="0" w:space="0" w:color="auto"/>
        <w:left w:val="none" w:sz="0" w:space="0" w:color="auto"/>
        <w:bottom w:val="none" w:sz="0" w:space="0" w:color="auto"/>
        <w:right w:val="none" w:sz="0" w:space="0" w:color="auto"/>
      </w:divBdr>
    </w:div>
    <w:div w:id="1344241270">
      <w:bodyDiv w:val="1"/>
      <w:marLeft w:val="0"/>
      <w:marRight w:val="0"/>
      <w:marTop w:val="0"/>
      <w:marBottom w:val="0"/>
      <w:divBdr>
        <w:top w:val="none" w:sz="0" w:space="0" w:color="auto"/>
        <w:left w:val="none" w:sz="0" w:space="0" w:color="auto"/>
        <w:bottom w:val="none" w:sz="0" w:space="0" w:color="auto"/>
        <w:right w:val="none" w:sz="0" w:space="0" w:color="auto"/>
      </w:divBdr>
    </w:div>
    <w:div w:id="1429692842">
      <w:bodyDiv w:val="1"/>
      <w:marLeft w:val="0"/>
      <w:marRight w:val="0"/>
      <w:marTop w:val="0"/>
      <w:marBottom w:val="0"/>
      <w:divBdr>
        <w:top w:val="none" w:sz="0" w:space="0" w:color="auto"/>
        <w:left w:val="none" w:sz="0" w:space="0" w:color="auto"/>
        <w:bottom w:val="none" w:sz="0" w:space="0" w:color="auto"/>
        <w:right w:val="none" w:sz="0" w:space="0" w:color="auto"/>
      </w:divBdr>
    </w:div>
    <w:div w:id="1455633764">
      <w:bodyDiv w:val="1"/>
      <w:marLeft w:val="0"/>
      <w:marRight w:val="0"/>
      <w:marTop w:val="0"/>
      <w:marBottom w:val="0"/>
      <w:divBdr>
        <w:top w:val="none" w:sz="0" w:space="0" w:color="auto"/>
        <w:left w:val="none" w:sz="0" w:space="0" w:color="auto"/>
        <w:bottom w:val="none" w:sz="0" w:space="0" w:color="auto"/>
        <w:right w:val="none" w:sz="0" w:space="0" w:color="auto"/>
      </w:divBdr>
    </w:div>
    <w:div w:id="1457020266">
      <w:bodyDiv w:val="1"/>
      <w:marLeft w:val="0"/>
      <w:marRight w:val="0"/>
      <w:marTop w:val="0"/>
      <w:marBottom w:val="0"/>
      <w:divBdr>
        <w:top w:val="none" w:sz="0" w:space="0" w:color="auto"/>
        <w:left w:val="none" w:sz="0" w:space="0" w:color="auto"/>
        <w:bottom w:val="none" w:sz="0" w:space="0" w:color="auto"/>
        <w:right w:val="none" w:sz="0" w:space="0" w:color="auto"/>
      </w:divBdr>
    </w:div>
    <w:div w:id="1691027685">
      <w:bodyDiv w:val="1"/>
      <w:marLeft w:val="0"/>
      <w:marRight w:val="0"/>
      <w:marTop w:val="0"/>
      <w:marBottom w:val="0"/>
      <w:divBdr>
        <w:top w:val="none" w:sz="0" w:space="0" w:color="auto"/>
        <w:left w:val="none" w:sz="0" w:space="0" w:color="auto"/>
        <w:bottom w:val="none" w:sz="0" w:space="0" w:color="auto"/>
        <w:right w:val="none" w:sz="0" w:space="0" w:color="auto"/>
      </w:divBdr>
    </w:div>
    <w:div w:id="1736856009">
      <w:bodyDiv w:val="1"/>
      <w:marLeft w:val="0"/>
      <w:marRight w:val="0"/>
      <w:marTop w:val="0"/>
      <w:marBottom w:val="0"/>
      <w:divBdr>
        <w:top w:val="none" w:sz="0" w:space="0" w:color="auto"/>
        <w:left w:val="none" w:sz="0" w:space="0" w:color="auto"/>
        <w:bottom w:val="none" w:sz="0" w:space="0" w:color="auto"/>
        <w:right w:val="none" w:sz="0" w:space="0" w:color="auto"/>
      </w:divBdr>
    </w:div>
    <w:div w:id="1868834038">
      <w:bodyDiv w:val="1"/>
      <w:marLeft w:val="0"/>
      <w:marRight w:val="0"/>
      <w:marTop w:val="0"/>
      <w:marBottom w:val="0"/>
      <w:divBdr>
        <w:top w:val="none" w:sz="0" w:space="0" w:color="auto"/>
        <w:left w:val="none" w:sz="0" w:space="0" w:color="auto"/>
        <w:bottom w:val="none" w:sz="0" w:space="0" w:color="auto"/>
        <w:right w:val="none" w:sz="0" w:space="0" w:color="auto"/>
      </w:divBdr>
    </w:div>
    <w:div w:id="1932152922">
      <w:bodyDiv w:val="1"/>
      <w:marLeft w:val="0"/>
      <w:marRight w:val="0"/>
      <w:marTop w:val="0"/>
      <w:marBottom w:val="0"/>
      <w:divBdr>
        <w:top w:val="none" w:sz="0" w:space="0" w:color="auto"/>
        <w:left w:val="none" w:sz="0" w:space="0" w:color="auto"/>
        <w:bottom w:val="none" w:sz="0" w:space="0" w:color="auto"/>
        <w:right w:val="none" w:sz="0" w:space="0" w:color="auto"/>
      </w:divBdr>
    </w:div>
    <w:div w:id="1991442793">
      <w:bodyDiv w:val="1"/>
      <w:marLeft w:val="0"/>
      <w:marRight w:val="0"/>
      <w:marTop w:val="0"/>
      <w:marBottom w:val="0"/>
      <w:divBdr>
        <w:top w:val="none" w:sz="0" w:space="0" w:color="auto"/>
        <w:left w:val="none" w:sz="0" w:space="0" w:color="auto"/>
        <w:bottom w:val="none" w:sz="0" w:space="0" w:color="auto"/>
        <w:right w:val="none" w:sz="0" w:space="0" w:color="auto"/>
      </w:divBdr>
    </w:div>
    <w:div w:id="2047290041">
      <w:bodyDiv w:val="1"/>
      <w:marLeft w:val="0"/>
      <w:marRight w:val="0"/>
      <w:marTop w:val="0"/>
      <w:marBottom w:val="0"/>
      <w:divBdr>
        <w:top w:val="none" w:sz="0" w:space="0" w:color="auto"/>
        <w:left w:val="none" w:sz="0" w:space="0" w:color="auto"/>
        <w:bottom w:val="none" w:sz="0" w:space="0" w:color="auto"/>
        <w:right w:val="none" w:sz="0" w:space="0" w:color="auto"/>
      </w:divBdr>
      <w:divsChild>
        <w:div w:id="910892918">
          <w:marLeft w:val="1080"/>
          <w:marRight w:val="0"/>
          <w:marTop w:val="100"/>
          <w:marBottom w:val="0"/>
          <w:divBdr>
            <w:top w:val="none" w:sz="0" w:space="0" w:color="auto"/>
            <w:left w:val="none" w:sz="0" w:space="0" w:color="auto"/>
            <w:bottom w:val="none" w:sz="0" w:space="0" w:color="auto"/>
            <w:right w:val="none" w:sz="0" w:space="0" w:color="auto"/>
          </w:divBdr>
        </w:div>
        <w:div w:id="13820966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Brev.dotx" TargetMode="External"/></Relationships>
</file>

<file path=word/theme/theme1.xml><?xml version="1.0" encoding="utf-8"?>
<a:theme xmlns:a="http://schemas.openxmlformats.org/drawingml/2006/main" name="Götene">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1D53-22D7-42A1-8DBC-B2748B7C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238</TotalTime>
  <Pages>3</Pages>
  <Words>725</Words>
  <Characters>3847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Kindahl</dc:creator>
  <cp:keywords/>
  <dc:description/>
  <cp:lastModifiedBy>Annica Åslund</cp:lastModifiedBy>
  <cp:revision>6</cp:revision>
  <cp:lastPrinted>2022-11-22T07:40:00Z</cp:lastPrinted>
  <dcterms:created xsi:type="dcterms:W3CDTF">2024-11-18T13:28:00Z</dcterms:created>
  <dcterms:modified xsi:type="dcterms:W3CDTF">2024-11-21T13:19:00Z</dcterms:modified>
</cp:coreProperties>
</file>