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344D" w14:textId="77777777" w:rsidR="00211DD7" w:rsidRDefault="00211DD7" w:rsidP="00211DD7"/>
    <w:p w14:paraId="2F9E34A2" w14:textId="77777777" w:rsidR="00211DD7" w:rsidRPr="00211DD7" w:rsidRDefault="00211DD7" w:rsidP="00211DD7"/>
    <w:p w14:paraId="6355E957" w14:textId="669801CE" w:rsidR="00211DD7" w:rsidRPr="00211DD7" w:rsidRDefault="00CA600B" w:rsidP="00211DD7">
      <w:r w:rsidRPr="00CA600B">
        <w:drawing>
          <wp:inline distT="0" distB="0" distL="0" distR="0" wp14:anchorId="708A38F7" wp14:editId="63FD28DD">
            <wp:extent cx="5661660" cy="7103531"/>
            <wp:effectExtent l="0" t="0" r="0" b="2540"/>
            <wp:docPr id="1048088919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88919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059" cy="71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DD7" w:rsidRPr="00211DD7" w:rsidSect="00B37E67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0B"/>
    <w:rsid w:val="00080FB0"/>
    <w:rsid w:val="000B18B8"/>
    <w:rsid w:val="00211DD7"/>
    <w:rsid w:val="0021217D"/>
    <w:rsid w:val="00401C40"/>
    <w:rsid w:val="00443F23"/>
    <w:rsid w:val="0055331F"/>
    <w:rsid w:val="00781BEB"/>
    <w:rsid w:val="00990589"/>
    <w:rsid w:val="00B37E67"/>
    <w:rsid w:val="00BB62A7"/>
    <w:rsid w:val="00C745ED"/>
    <w:rsid w:val="00CA600B"/>
    <w:rsid w:val="00D112B4"/>
    <w:rsid w:val="00D41C9C"/>
    <w:rsid w:val="00F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4884"/>
  <w15:chartTrackingRefBased/>
  <w15:docId w15:val="{402009E8-8951-40DC-AC3E-F9F044B2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1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1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1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1C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1C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1C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1C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1C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1C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1C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1C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1C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1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1C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1C9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11DD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g\OneDrive\Dokument\Anpassade%20Office-mallar\Word%20A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A4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Gustaf Hamilton</dc:creator>
  <cp:keywords/>
  <dc:description/>
  <cp:lastModifiedBy>Carl Gustaf Hamilton</cp:lastModifiedBy>
  <cp:revision>1</cp:revision>
  <cp:lastPrinted>2025-11-26T19:13:00Z</cp:lastPrinted>
  <dcterms:created xsi:type="dcterms:W3CDTF">2025-12-18T12:46:00Z</dcterms:created>
  <dcterms:modified xsi:type="dcterms:W3CDTF">2025-12-18T12:47:00Z</dcterms:modified>
</cp:coreProperties>
</file>