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FC" w:rsidRDefault="00D279FC"/>
    <w:p w:rsidR="00B62543" w:rsidRDefault="00AD2393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2393" w:rsidRDefault="00AD239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2393" w:rsidRDefault="00AD2393"/>
    <w:sectPr w:rsidR="00AD2393" w:rsidSect="001A17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29D" w:rsidRDefault="0066329D" w:rsidP="00AD2393">
      <w:pPr>
        <w:spacing w:after="0" w:line="240" w:lineRule="auto"/>
      </w:pPr>
      <w:r>
        <w:separator/>
      </w:r>
    </w:p>
  </w:endnote>
  <w:endnote w:type="continuationSeparator" w:id="0">
    <w:p w:rsidR="0066329D" w:rsidRDefault="0066329D" w:rsidP="00AD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29D" w:rsidRDefault="0066329D" w:rsidP="00AD2393">
      <w:pPr>
        <w:spacing w:after="0" w:line="240" w:lineRule="auto"/>
      </w:pPr>
      <w:r>
        <w:separator/>
      </w:r>
    </w:p>
  </w:footnote>
  <w:footnote w:type="continuationSeparator" w:id="0">
    <w:p w:rsidR="0066329D" w:rsidRDefault="0066329D" w:rsidP="00AD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93" w:rsidRDefault="00AD2393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3909060</wp:posOffset>
          </wp:positionH>
          <wp:positionV relativeFrom="paragraph">
            <wp:posOffset>36195</wp:posOffset>
          </wp:positionV>
          <wp:extent cx="2438400" cy="563682"/>
          <wp:effectExtent l="0" t="0" r="0" b="825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F Seniorerna Logo Borensberg Boren Svar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5636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645E8"/>
    <w:rsid w:val="00037D85"/>
    <w:rsid w:val="001A17C3"/>
    <w:rsid w:val="00581585"/>
    <w:rsid w:val="005F2835"/>
    <w:rsid w:val="0066329D"/>
    <w:rsid w:val="006645E8"/>
    <w:rsid w:val="00A32BA5"/>
    <w:rsid w:val="00AD2393"/>
    <w:rsid w:val="00B62543"/>
    <w:rsid w:val="00C84020"/>
    <w:rsid w:val="00D279FC"/>
    <w:rsid w:val="00E2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C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2393"/>
  </w:style>
  <w:style w:type="paragraph" w:styleId="Sidfot">
    <w:name w:val="footer"/>
    <w:basedOn w:val="Normal"/>
    <w:link w:val="SidfotChar"/>
    <w:uiPriority w:val="99"/>
    <w:unhideWhenUsed/>
    <w:rsid w:val="00AD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D2393"/>
  </w:style>
  <w:style w:type="paragraph" w:styleId="Ballongtext">
    <w:name w:val="Balloon Text"/>
    <w:basedOn w:val="Normal"/>
    <w:link w:val="BallongtextChar"/>
    <w:uiPriority w:val="99"/>
    <w:semiHidden/>
    <w:unhideWhenUsed/>
    <w:rsid w:val="00AD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2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2393"/>
  </w:style>
  <w:style w:type="paragraph" w:styleId="Sidfot">
    <w:name w:val="footer"/>
    <w:basedOn w:val="Normal"/>
    <w:link w:val="SidfotChar"/>
    <w:uiPriority w:val="99"/>
    <w:unhideWhenUsed/>
    <w:rsid w:val="00AD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D2393"/>
  </w:style>
  <w:style w:type="paragraph" w:styleId="Ballongtext">
    <w:name w:val="Balloon Text"/>
    <w:basedOn w:val="Normal"/>
    <w:link w:val="BallongtextChar"/>
    <w:uiPriority w:val="99"/>
    <w:semiHidden/>
    <w:unhideWhenUsed/>
    <w:rsid w:val="00AD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2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er\Documents\SPF\orginal%20Brevmall%20SPF%20Borensberg%20Sva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orginal Brevmall SPF Borensberg Svart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standard</cp:lastModifiedBy>
  <cp:revision>2</cp:revision>
  <cp:lastPrinted>2015-10-28T05:55:00Z</cp:lastPrinted>
  <dcterms:created xsi:type="dcterms:W3CDTF">2016-09-22T12:24:00Z</dcterms:created>
  <dcterms:modified xsi:type="dcterms:W3CDTF">2016-09-22T12:24:00Z</dcterms:modified>
</cp:coreProperties>
</file>