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66D3" w14:textId="6B5345FE" w:rsidR="00131002" w:rsidRPr="00536F2D" w:rsidRDefault="00131002" w:rsidP="0049633B">
      <w:pPr>
        <w:pStyle w:val="Ingetavstnd"/>
        <w:tabs>
          <w:tab w:val="left" w:pos="5670"/>
        </w:tabs>
        <w:rPr>
          <w:rFonts w:ascii="Times New Roman" w:hAnsi="Times New Roman"/>
          <w:sz w:val="24"/>
          <w:szCs w:val="24"/>
        </w:rPr>
      </w:pPr>
      <w:r w:rsidRPr="00536F2D">
        <w:rPr>
          <w:rFonts w:ascii="Times New Roman" w:hAnsi="Times New Roman"/>
          <w:sz w:val="24"/>
          <w:szCs w:val="24"/>
        </w:rPr>
        <w:t>Skånedistriktet</w:t>
      </w:r>
      <w:r w:rsidR="0049633B">
        <w:rPr>
          <w:rFonts w:ascii="Times New Roman" w:hAnsi="Times New Roman"/>
          <w:sz w:val="24"/>
          <w:szCs w:val="24"/>
        </w:rPr>
        <w:tab/>
      </w:r>
      <w:r w:rsidR="00B4284B">
        <w:rPr>
          <w:rFonts w:ascii="Times New Roman" w:hAnsi="Times New Roman"/>
          <w:sz w:val="24"/>
          <w:szCs w:val="24"/>
        </w:rPr>
        <w:t>Protokoll nr</w:t>
      </w:r>
      <w:r w:rsidR="00B01698">
        <w:rPr>
          <w:rFonts w:ascii="Times New Roman" w:hAnsi="Times New Roman"/>
          <w:sz w:val="24"/>
          <w:szCs w:val="24"/>
        </w:rPr>
        <w:t xml:space="preserve"> </w:t>
      </w:r>
      <w:r w:rsidR="000D11B0">
        <w:rPr>
          <w:rFonts w:ascii="Times New Roman" w:hAnsi="Times New Roman"/>
          <w:sz w:val="24"/>
          <w:szCs w:val="24"/>
        </w:rPr>
        <w:t>8</w:t>
      </w:r>
      <w:r w:rsidR="00811B60">
        <w:rPr>
          <w:rFonts w:ascii="Times New Roman" w:hAnsi="Times New Roman"/>
          <w:sz w:val="24"/>
          <w:szCs w:val="24"/>
        </w:rPr>
        <w:t>/</w:t>
      </w:r>
      <w:r w:rsidR="007D0EF1">
        <w:rPr>
          <w:rFonts w:ascii="Times New Roman" w:hAnsi="Times New Roman"/>
          <w:sz w:val="24"/>
          <w:szCs w:val="24"/>
        </w:rPr>
        <w:t>2</w:t>
      </w:r>
      <w:r w:rsidR="00811B60">
        <w:rPr>
          <w:rFonts w:ascii="Times New Roman" w:hAnsi="Times New Roman"/>
          <w:sz w:val="24"/>
          <w:szCs w:val="24"/>
        </w:rPr>
        <w:t>02</w:t>
      </w:r>
      <w:r w:rsidR="00302C00">
        <w:rPr>
          <w:rFonts w:ascii="Times New Roman" w:hAnsi="Times New Roman"/>
          <w:sz w:val="24"/>
          <w:szCs w:val="24"/>
        </w:rPr>
        <w:t>2</w:t>
      </w:r>
      <w:r w:rsidRPr="00536F2D">
        <w:rPr>
          <w:rFonts w:ascii="Times New Roman" w:hAnsi="Times New Roman"/>
          <w:sz w:val="24"/>
          <w:szCs w:val="24"/>
        </w:rPr>
        <w:t xml:space="preserve">                                           Västergatan 15</w:t>
      </w:r>
      <w:r w:rsidR="00245DE6">
        <w:rPr>
          <w:rFonts w:ascii="Times New Roman" w:hAnsi="Times New Roman"/>
          <w:sz w:val="24"/>
          <w:szCs w:val="24"/>
        </w:rPr>
        <w:t xml:space="preserve"> B</w:t>
      </w:r>
      <w:r w:rsidRPr="00536F2D">
        <w:rPr>
          <w:rFonts w:ascii="Times New Roman" w:hAnsi="Times New Roman"/>
          <w:sz w:val="24"/>
          <w:szCs w:val="24"/>
        </w:rPr>
        <w:t>, 243 31 Höör</w:t>
      </w:r>
      <w:r w:rsidR="0049633B">
        <w:rPr>
          <w:rFonts w:ascii="Times New Roman" w:hAnsi="Times New Roman"/>
          <w:sz w:val="24"/>
          <w:szCs w:val="24"/>
        </w:rPr>
        <w:tab/>
      </w:r>
      <w:r w:rsidR="00536F2D">
        <w:rPr>
          <w:rFonts w:ascii="Times New Roman" w:hAnsi="Times New Roman"/>
          <w:sz w:val="24"/>
          <w:szCs w:val="24"/>
        </w:rPr>
        <w:t xml:space="preserve">fört vid </w:t>
      </w:r>
      <w:r w:rsidR="00377611">
        <w:rPr>
          <w:rFonts w:ascii="Times New Roman" w:hAnsi="Times New Roman"/>
          <w:sz w:val="24"/>
          <w:szCs w:val="24"/>
        </w:rPr>
        <w:t xml:space="preserve">sammanträde </w:t>
      </w:r>
    </w:p>
    <w:p w14:paraId="42A79866" w14:textId="649044E4" w:rsidR="00131002" w:rsidRDefault="00131002" w:rsidP="0049633B">
      <w:pPr>
        <w:pStyle w:val="Ingetavstnd"/>
        <w:tabs>
          <w:tab w:val="left" w:pos="5670"/>
        </w:tabs>
        <w:rPr>
          <w:rFonts w:ascii="Times New Roman" w:hAnsi="Times New Roman"/>
          <w:sz w:val="24"/>
          <w:szCs w:val="24"/>
          <w:lang w:val="da-DK"/>
        </w:rPr>
      </w:pPr>
      <w:r w:rsidRPr="00807304">
        <w:rPr>
          <w:rFonts w:ascii="Times New Roman" w:hAnsi="Times New Roman"/>
          <w:sz w:val="24"/>
          <w:szCs w:val="24"/>
          <w:lang w:val="da-DK"/>
        </w:rPr>
        <w:t>Tel: 0413-291</w:t>
      </w:r>
      <w:r w:rsidR="00807304" w:rsidRPr="00807304">
        <w:rPr>
          <w:rFonts w:ascii="Times New Roman" w:hAnsi="Times New Roman"/>
          <w:sz w:val="24"/>
          <w:szCs w:val="24"/>
          <w:lang w:val="da-DK"/>
        </w:rPr>
        <w:t xml:space="preserve"> </w:t>
      </w:r>
      <w:r w:rsidRPr="00807304">
        <w:rPr>
          <w:rFonts w:ascii="Times New Roman" w:hAnsi="Times New Roman"/>
          <w:sz w:val="24"/>
          <w:szCs w:val="24"/>
          <w:lang w:val="da-DK"/>
        </w:rPr>
        <w:t>14, 0413-29150</w:t>
      </w:r>
      <w:r w:rsidR="0049633B" w:rsidRPr="00807304">
        <w:rPr>
          <w:rFonts w:ascii="Times New Roman" w:hAnsi="Times New Roman"/>
          <w:sz w:val="24"/>
          <w:szCs w:val="24"/>
          <w:lang w:val="da-DK"/>
        </w:rPr>
        <w:tab/>
      </w:r>
      <w:r w:rsidR="00592185" w:rsidRPr="00807304">
        <w:rPr>
          <w:rFonts w:ascii="Times New Roman" w:hAnsi="Times New Roman"/>
          <w:sz w:val="24"/>
          <w:szCs w:val="24"/>
          <w:lang w:val="da-DK"/>
        </w:rPr>
        <w:t>med distriktsstyrelsen</w:t>
      </w:r>
      <w:r w:rsidR="00B83817">
        <w:rPr>
          <w:rFonts w:ascii="Times New Roman" w:hAnsi="Times New Roman"/>
          <w:sz w:val="24"/>
          <w:szCs w:val="24"/>
          <w:lang w:val="da-DK"/>
        </w:rPr>
        <w:t xml:space="preserve"> </w:t>
      </w:r>
      <w:r w:rsidR="00511FF0">
        <w:rPr>
          <w:rFonts w:ascii="Times New Roman" w:hAnsi="Times New Roman"/>
          <w:sz w:val="24"/>
          <w:szCs w:val="24"/>
          <w:lang w:val="da-DK"/>
        </w:rPr>
        <w:t>202</w:t>
      </w:r>
      <w:r w:rsidR="00302C00">
        <w:rPr>
          <w:rFonts w:ascii="Times New Roman" w:hAnsi="Times New Roman"/>
          <w:sz w:val="24"/>
          <w:szCs w:val="24"/>
          <w:lang w:val="da-DK"/>
        </w:rPr>
        <w:t>2</w:t>
      </w:r>
      <w:r w:rsidR="00511FF0">
        <w:rPr>
          <w:rFonts w:ascii="Times New Roman" w:hAnsi="Times New Roman"/>
          <w:sz w:val="24"/>
          <w:szCs w:val="24"/>
          <w:lang w:val="da-DK"/>
        </w:rPr>
        <w:t>-</w:t>
      </w:r>
      <w:r w:rsidR="000D11B0">
        <w:rPr>
          <w:rFonts w:ascii="Times New Roman" w:hAnsi="Times New Roman"/>
          <w:sz w:val="24"/>
          <w:szCs w:val="24"/>
          <w:lang w:val="da-DK"/>
        </w:rPr>
        <w:t>11-08</w:t>
      </w:r>
    </w:p>
    <w:p w14:paraId="328E628A" w14:textId="0DAFD200" w:rsidR="00B83817" w:rsidRPr="00807304" w:rsidRDefault="00B83817" w:rsidP="0049633B">
      <w:pPr>
        <w:pStyle w:val="Ingetavstnd"/>
        <w:tabs>
          <w:tab w:val="left" w:pos="5670"/>
        </w:tabs>
        <w:rPr>
          <w:rFonts w:ascii="Times New Roman" w:hAnsi="Times New Roman"/>
          <w:sz w:val="24"/>
          <w:szCs w:val="24"/>
          <w:lang w:val="da-DK"/>
        </w:rPr>
      </w:pPr>
      <w:r>
        <w:rPr>
          <w:rFonts w:ascii="Times New Roman" w:hAnsi="Times New Roman"/>
          <w:sz w:val="24"/>
          <w:szCs w:val="24"/>
          <w:lang w:val="da-DK"/>
        </w:rPr>
        <w:tab/>
      </w:r>
    </w:p>
    <w:p w14:paraId="1B6707AD" w14:textId="77777777" w:rsidR="00A14A16" w:rsidRPr="00CC6168" w:rsidRDefault="00807304" w:rsidP="0049633B">
      <w:pPr>
        <w:pStyle w:val="Ingetavstnd"/>
        <w:tabs>
          <w:tab w:val="left" w:pos="5670"/>
        </w:tabs>
        <w:rPr>
          <w:rFonts w:ascii="Times New Roman" w:hAnsi="Times New Roman"/>
          <w:sz w:val="24"/>
          <w:szCs w:val="24"/>
          <w:lang w:val="da-DK"/>
        </w:rPr>
      </w:pPr>
      <w:r w:rsidRPr="00807304">
        <w:rPr>
          <w:rFonts w:ascii="Times New Roman" w:hAnsi="Times New Roman"/>
          <w:sz w:val="24"/>
          <w:szCs w:val="24"/>
          <w:lang w:val="da-DK"/>
        </w:rPr>
        <w:t xml:space="preserve">E-post </w:t>
      </w:r>
      <w:r w:rsidR="00CC6168">
        <w:fldChar w:fldCharType="begin"/>
      </w:r>
      <w:r w:rsidR="00CC6168" w:rsidRPr="00CC6168">
        <w:rPr>
          <w:lang w:val="da-DK"/>
        </w:rPr>
        <w:instrText>HYPERLINK "mailto:spf.skane@telia.com"</w:instrText>
      </w:r>
      <w:r w:rsidR="00CC6168">
        <w:fldChar w:fldCharType="separate"/>
      </w:r>
      <w:r w:rsidRPr="00807304">
        <w:rPr>
          <w:rStyle w:val="Hyperlnk"/>
          <w:rFonts w:ascii="Times New Roman" w:hAnsi="Times New Roman"/>
          <w:sz w:val="24"/>
          <w:szCs w:val="24"/>
          <w:lang w:val="da-DK"/>
        </w:rPr>
        <w:t>spf.skane@telia.com</w:t>
      </w:r>
      <w:r w:rsidR="00CC6168">
        <w:rPr>
          <w:rStyle w:val="Hyperlnk"/>
          <w:rFonts w:ascii="Times New Roman" w:hAnsi="Times New Roman"/>
          <w:sz w:val="24"/>
          <w:szCs w:val="24"/>
          <w:lang w:val="da-DK"/>
        </w:rPr>
        <w:fldChar w:fldCharType="end"/>
      </w:r>
      <w:r w:rsidR="0049633B" w:rsidRPr="00807304">
        <w:rPr>
          <w:rFonts w:ascii="Times New Roman" w:hAnsi="Times New Roman"/>
          <w:sz w:val="24"/>
          <w:szCs w:val="24"/>
          <w:lang w:val="da-DK"/>
        </w:rPr>
        <w:tab/>
      </w:r>
    </w:p>
    <w:p w14:paraId="5A9E2C85" w14:textId="77777777" w:rsidR="005E48B3" w:rsidRPr="00CC6168" w:rsidRDefault="00F77EBA" w:rsidP="00CA1F2F">
      <w:pPr>
        <w:pStyle w:val="Ingetavstnd"/>
        <w:tabs>
          <w:tab w:val="left" w:pos="2268"/>
        </w:tabs>
        <w:rPr>
          <w:rFonts w:ascii="Times New Roman" w:hAnsi="Times New Roman"/>
          <w:sz w:val="24"/>
          <w:szCs w:val="24"/>
          <w:lang w:val="da-DK"/>
        </w:rPr>
      </w:pPr>
      <w:r w:rsidRPr="00CC6168">
        <w:rPr>
          <w:rFonts w:ascii="Times New Roman" w:hAnsi="Times New Roman"/>
          <w:sz w:val="24"/>
          <w:szCs w:val="24"/>
          <w:lang w:val="da-DK"/>
        </w:rPr>
        <w:tab/>
      </w:r>
      <w:r w:rsidRPr="00CC6168">
        <w:rPr>
          <w:rFonts w:ascii="Times New Roman" w:hAnsi="Times New Roman"/>
          <w:sz w:val="24"/>
          <w:szCs w:val="24"/>
          <w:lang w:val="da-DK"/>
        </w:rPr>
        <w:tab/>
      </w:r>
    </w:p>
    <w:p w14:paraId="011EDEC2" w14:textId="77777777" w:rsidR="005E48B3" w:rsidRPr="00CC6168" w:rsidRDefault="005E48B3" w:rsidP="00CA1F2F">
      <w:pPr>
        <w:pStyle w:val="Ingetavstnd"/>
        <w:tabs>
          <w:tab w:val="left" w:pos="2268"/>
        </w:tabs>
        <w:rPr>
          <w:rFonts w:ascii="Times New Roman" w:hAnsi="Times New Roman"/>
          <w:sz w:val="24"/>
          <w:szCs w:val="24"/>
          <w:lang w:val="da-DK"/>
        </w:rPr>
      </w:pPr>
    </w:p>
    <w:p w14:paraId="1854764C" w14:textId="77777777" w:rsidR="00A14A16" w:rsidRPr="00CC6168" w:rsidRDefault="00A14A16" w:rsidP="00CA1F2F">
      <w:pPr>
        <w:pStyle w:val="Ingetavstnd"/>
        <w:tabs>
          <w:tab w:val="left" w:pos="2268"/>
        </w:tabs>
        <w:rPr>
          <w:rFonts w:ascii="Times New Roman" w:hAnsi="Times New Roman"/>
          <w:sz w:val="24"/>
          <w:szCs w:val="24"/>
          <w:lang w:val="da-DK"/>
        </w:rPr>
      </w:pPr>
    </w:p>
    <w:p w14:paraId="7B4AEF77" w14:textId="77777777" w:rsidR="00104275" w:rsidRPr="00CC6168" w:rsidRDefault="00104275" w:rsidP="00CA1F2F">
      <w:pPr>
        <w:pStyle w:val="Ingetavstnd"/>
        <w:tabs>
          <w:tab w:val="left" w:pos="2268"/>
        </w:tabs>
        <w:rPr>
          <w:rFonts w:ascii="Times New Roman" w:hAnsi="Times New Roman"/>
          <w:sz w:val="24"/>
          <w:szCs w:val="24"/>
          <w:lang w:val="da-DK"/>
        </w:rPr>
      </w:pPr>
    </w:p>
    <w:p w14:paraId="04D193DE" w14:textId="77777777" w:rsidR="00A14A16" w:rsidRPr="00CC6168" w:rsidRDefault="00A14A16" w:rsidP="00CA1F2F">
      <w:pPr>
        <w:pStyle w:val="Ingetavstnd"/>
        <w:tabs>
          <w:tab w:val="left" w:pos="2268"/>
        </w:tabs>
        <w:rPr>
          <w:rFonts w:ascii="Times New Roman" w:hAnsi="Times New Roman"/>
          <w:sz w:val="24"/>
          <w:szCs w:val="24"/>
          <w:lang w:val="da-DK"/>
        </w:rPr>
      </w:pPr>
    </w:p>
    <w:p w14:paraId="77226F9B" w14:textId="77777777" w:rsidR="00775E99" w:rsidRDefault="00A14A16" w:rsidP="001C37CF">
      <w:pPr>
        <w:pStyle w:val="Ingetavstnd"/>
        <w:tabs>
          <w:tab w:val="left" w:pos="2268"/>
          <w:tab w:val="left" w:pos="4536"/>
        </w:tabs>
        <w:rPr>
          <w:rFonts w:ascii="Times New Roman" w:hAnsi="Times New Roman"/>
          <w:sz w:val="24"/>
          <w:szCs w:val="24"/>
        </w:rPr>
      </w:pPr>
      <w:r w:rsidRPr="00263DAC">
        <w:rPr>
          <w:rFonts w:ascii="Times New Roman" w:hAnsi="Times New Roman"/>
          <w:b/>
          <w:sz w:val="24"/>
          <w:szCs w:val="24"/>
        </w:rPr>
        <w:t>Närvarande:</w:t>
      </w:r>
      <w:r w:rsidR="00CA1F2F">
        <w:rPr>
          <w:rFonts w:ascii="Times New Roman" w:hAnsi="Times New Roman"/>
          <w:sz w:val="24"/>
          <w:szCs w:val="24"/>
        </w:rPr>
        <w:tab/>
      </w:r>
      <w:r w:rsidR="006038EC">
        <w:rPr>
          <w:rFonts w:ascii="Times New Roman" w:hAnsi="Times New Roman"/>
          <w:sz w:val="24"/>
          <w:szCs w:val="24"/>
        </w:rPr>
        <w:t>Knut Sigander</w:t>
      </w:r>
      <w:r>
        <w:rPr>
          <w:rFonts w:ascii="Times New Roman" w:hAnsi="Times New Roman"/>
          <w:sz w:val="24"/>
          <w:szCs w:val="24"/>
        </w:rPr>
        <w:t>, ordförande</w:t>
      </w:r>
    </w:p>
    <w:p w14:paraId="1D6EDD19" w14:textId="1CAD529D" w:rsidR="00FF2A62" w:rsidRDefault="009548F1"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r>
      <w:r w:rsidR="006038EC">
        <w:rPr>
          <w:rFonts w:ascii="Times New Roman" w:hAnsi="Times New Roman"/>
          <w:sz w:val="24"/>
          <w:szCs w:val="24"/>
        </w:rPr>
        <w:t>Christina Hedlund</w:t>
      </w:r>
      <w:r>
        <w:rPr>
          <w:rFonts w:ascii="Times New Roman" w:hAnsi="Times New Roman"/>
          <w:sz w:val="24"/>
          <w:szCs w:val="24"/>
        </w:rPr>
        <w:t>, v ordförande</w:t>
      </w:r>
      <w:r w:rsidR="000D11B0">
        <w:rPr>
          <w:rFonts w:ascii="Times New Roman" w:hAnsi="Times New Roman"/>
          <w:sz w:val="24"/>
          <w:szCs w:val="24"/>
        </w:rPr>
        <w:t xml:space="preserve">, </w:t>
      </w:r>
      <w:proofErr w:type="spellStart"/>
      <w:r w:rsidR="00B267A4">
        <w:rPr>
          <w:rFonts w:ascii="Times New Roman" w:hAnsi="Times New Roman"/>
          <w:sz w:val="24"/>
          <w:szCs w:val="24"/>
        </w:rPr>
        <w:t>tf</w:t>
      </w:r>
      <w:proofErr w:type="spellEnd"/>
      <w:r w:rsidR="00B267A4">
        <w:rPr>
          <w:rFonts w:ascii="Times New Roman" w:hAnsi="Times New Roman"/>
          <w:sz w:val="24"/>
          <w:szCs w:val="24"/>
        </w:rPr>
        <w:t xml:space="preserve"> </w:t>
      </w:r>
      <w:r w:rsidR="000D11B0">
        <w:rPr>
          <w:rFonts w:ascii="Times New Roman" w:hAnsi="Times New Roman"/>
          <w:sz w:val="24"/>
          <w:szCs w:val="24"/>
        </w:rPr>
        <w:t>sekreterare</w:t>
      </w:r>
      <w:r w:rsidR="00814735">
        <w:rPr>
          <w:rFonts w:ascii="Times New Roman" w:hAnsi="Times New Roman"/>
          <w:sz w:val="24"/>
          <w:szCs w:val="24"/>
        </w:rPr>
        <w:tab/>
      </w:r>
      <w:r w:rsidR="00814735">
        <w:rPr>
          <w:rFonts w:ascii="Times New Roman" w:hAnsi="Times New Roman"/>
          <w:sz w:val="24"/>
          <w:szCs w:val="24"/>
        </w:rPr>
        <w:tab/>
      </w:r>
      <w:r w:rsidR="00576A2A">
        <w:rPr>
          <w:rFonts w:ascii="Times New Roman" w:hAnsi="Times New Roman"/>
          <w:sz w:val="24"/>
          <w:szCs w:val="24"/>
        </w:rPr>
        <w:t>Leif Singbrant</w:t>
      </w:r>
    </w:p>
    <w:p w14:paraId="3A72A0A8" w14:textId="29CFA686" w:rsidR="00CE6413" w:rsidRDefault="00E157CA" w:rsidP="00E910F5">
      <w:pPr>
        <w:pStyle w:val="Ingetavstnd"/>
        <w:tabs>
          <w:tab w:val="left" w:pos="2268"/>
          <w:tab w:val="left" w:pos="4536"/>
          <w:tab w:val="left" w:pos="5160"/>
        </w:tabs>
        <w:rPr>
          <w:rFonts w:ascii="Times New Roman" w:hAnsi="Times New Roman"/>
          <w:sz w:val="24"/>
          <w:szCs w:val="24"/>
        </w:rPr>
      </w:pPr>
      <w:r>
        <w:rPr>
          <w:rFonts w:ascii="Times New Roman" w:hAnsi="Times New Roman"/>
          <w:sz w:val="24"/>
          <w:szCs w:val="24"/>
        </w:rPr>
        <w:tab/>
      </w:r>
      <w:r w:rsidR="00592185">
        <w:rPr>
          <w:rFonts w:ascii="Times New Roman" w:hAnsi="Times New Roman"/>
          <w:sz w:val="24"/>
          <w:szCs w:val="24"/>
        </w:rPr>
        <w:t>May Öberg</w:t>
      </w:r>
      <w:r w:rsidR="00FF2A62">
        <w:rPr>
          <w:rFonts w:ascii="Times New Roman" w:hAnsi="Times New Roman"/>
          <w:sz w:val="24"/>
          <w:szCs w:val="24"/>
        </w:rPr>
        <w:t xml:space="preserve"> </w:t>
      </w:r>
      <w:r w:rsidR="00C226AE">
        <w:rPr>
          <w:rFonts w:ascii="Times New Roman" w:hAnsi="Times New Roman"/>
          <w:sz w:val="24"/>
          <w:szCs w:val="24"/>
        </w:rPr>
        <w:t xml:space="preserve"> </w:t>
      </w:r>
    </w:p>
    <w:p w14:paraId="5A8A0F57" w14:textId="77777777" w:rsidR="00436D81" w:rsidRDefault="002C562A"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t>Anna-Stina Karlsson</w:t>
      </w:r>
      <w:r w:rsidR="00302C00">
        <w:rPr>
          <w:rFonts w:ascii="Times New Roman" w:hAnsi="Times New Roman"/>
          <w:sz w:val="24"/>
          <w:szCs w:val="24"/>
        </w:rPr>
        <w:t xml:space="preserve"> </w:t>
      </w:r>
    </w:p>
    <w:p w14:paraId="7D7B734A" w14:textId="77777777" w:rsidR="005E27C1" w:rsidRDefault="006038EC"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t>Hans Bengtsson</w:t>
      </w:r>
    </w:p>
    <w:p w14:paraId="0402D34D" w14:textId="77777777" w:rsidR="00AB1AF9" w:rsidRDefault="002C562A"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r>
      <w:r w:rsidR="00576A2A">
        <w:rPr>
          <w:rFonts w:ascii="Times New Roman" w:hAnsi="Times New Roman"/>
          <w:sz w:val="24"/>
          <w:szCs w:val="24"/>
        </w:rPr>
        <w:t>Ingrid Gustavsson</w:t>
      </w:r>
    </w:p>
    <w:p w14:paraId="7B70D65C" w14:textId="77777777" w:rsidR="00AB1AF9" w:rsidRDefault="006038EC"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r>
      <w:r w:rsidR="00811B60">
        <w:rPr>
          <w:rFonts w:ascii="Times New Roman" w:hAnsi="Times New Roman"/>
          <w:sz w:val="24"/>
          <w:szCs w:val="24"/>
        </w:rPr>
        <w:t>Ingrid Magnuson</w:t>
      </w:r>
    </w:p>
    <w:p w14:paraId="32DC79C3" w14:textId="2AF56BC3" w:rsidR="006038EC" w:rsidRDefault="006038EC"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t>Gun</w:t>
      </w:r>
      <w:r w:rsidR="000331AD">
        <w:rPr>
          <w:rFonts w:ascii="Times New Roman" w:hAnsi="Times New Roman"/>
          <w:sz w:val="24"/>
          <w:szCs w:val="24"/>
        </w:rPr>
        <w:t>b</w:t>
      </w:r>
      <w:r>
        <w:rPr>
          <w:rFonts w:ascii="Times New Roman" w:hAnsi="Times New Roman"/>
          <w:sz w:val="24"/>
          <w:szCs w:val="24"/>
        </w:rPr>
        <w:t>ritt Johansson</w:t>
      </w:r>
      <w:r w:rsidR="003A78F0">
        <w:rPr>
          <w:rFonts w:ascii="Times New Roman" w:hAnsi="Times New Roman"/>
          <w:sz w:val="24"/>
          <w:szCs w:val="24"/>
        </w:rPr>
        <w:t xml:space="preserve"> </w:t>
      </w:r>
    </w:p>
    <w:p w14:paraId="7E82A4D8" w14:textId="7787354F" w:rsidR="000D11B0" w:rsidRDefault="000D11B0"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t>Ulla Arvidsson, sekreterare</w:t>
      </w:r>
      <w:r w:rsidR="00CC6168">
        <w:rPr>
          <w:rFonts w:ascii="Times New Roman" w:hAnsi="Times New Roman"/>
          <w:sz w:val="24"/>
          <w:szCs w:val="24"/>
        </w:rPr>
        <w:tab/>
        <w:t>Närvarande digitalt</w:t>
      </w:r>
    </w:p>
    <w:p w14:paraId="572662FA" w14:textId="77777777" w:rsidR="00CC6168" w:rsidRDefault="00E910F5"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r>
    </w:p>
    <w:p w14:paraId="5333C0CF" w14:textId="467CF52B" w:rsidR="00E910F5" w:rsidRDefault="00CC6168" w:rsidP="00CA1F2F">
      <w:pPr>
        <w:pStyle w:val="Ingetavstnd"/>
        <w:tabs>
          <w:tab w:val="left" w:pos="2268"/>
          <w:tab w:val="left" w:pos="4536"/>
        </w:tabs>
        <w:rPr>
          <w:rFonts w:ascii="Times New Roman" w:hAnsi="Times New Roman"/>
          <w:sz w:val="24"/>
          <w:szCs w:val="24"/>
        </w:rPr>
      </w:pPr>
      <w:r>
        <w:rPr>
          <w:rFonts w:ascii="Times New Roman" w:hAnsi="Times New Roman"/>
          <w:sz w:val="24"/>
          <w:szCs w:val="24"/>
        </w:rPr>
        <w:tab/>
      </w:r>
      <w:r w:rsidR="00E910F5">
        <w:rPr>
          <w:rFonts w:ascii="Times New Roman" w:hAnsi="Times New Roman"/>
          <w:sz w:val="24"/>
          <w:szCs w:val="24"/>
        </w:rPr>
        <w:t xml:space="preserve">Anneli af Klinteberg, </w:t>
      </w:r>
      <w:r>
        <w:rPr>
          <w:rFonts w:ascii="Times New Roman" w:hAnsi="Times New Roman"/>
          <w:sz w:val="24"/>
          <w:szCs w:val="24"/>
        </w:rPr>
        <w:tab/>
      </w:r>
      <w:r>
        <w:rPr>
          <w:rFonts w:ascii="Times New Roman" w:hAnsi="Times New Roman"/>
          <w:sz w:val="24"/>
          <w:szCs w:val="24"/>
        </w:rPr>
        <w:tab/>
        <w:t>Anmält frånvaro</w:t>
      </w:r>
    </w:p>
    <w:p w14:paraId="4F380EDF" w14:textId="77777777" w:rsidR="003F2713" w:rsidRDefault="003F2713" w:rsidP="00CA1F2F">
      <w:pPr>
        <w:pStyle w:val="Ingetavstnd"/>
        <w:tabs>
          <w:tab w:val="left" w:pos="2268"/>
          <w:tab w:val="left" w:pos="4536"/>
        </w:tabs>
        <w:rPr>
          <w:rFonts w:ascii="Times New Roman" w:hAnsi="Times New Roman"/>
          <w:sz w:val="24"/>
          <w:szCs w:val="24"/>
        </w:rPr>
      </w:pPr>
    </w:p>
    <w:p w14:paraId="349F6378" w14:textId="77777777" w:rsidR="00B01698" w:rsidRDefault="00B01698" w:rsidP="00CA1F2F">
      <w:pPr>
        <w:pStyle w:val="Ingetavstnd"/>
        <w:tabs>
          <w:tab w:val="left" w:pos="2268"/>
          <w:tab w:val="left" w:pos="4536"/>
        </w:tabs>
        <w:rPr>
          <w:rFonts w:ascii="Times New Roman" w:hAnsi="Times New Roman"/>
          <w:sz w:val="24"/>
          <w:szCs w:val="24"/>
        </w:rPr>
      </w:pPr>
    </w:p>
    <w:p w14:paraId="61B7BFFE" w14:textId="06CA3110" w:rsidR="003128E6" w:rsidRDefault="00A14A16" w:rsidP="006038EC">
      <w:pPr>
        <w:pStyle w:val="Ingetavstnd"/>
        <w:tabs>
          <w:tab w:val="left" w:pos="2268"/>
          <w:tab w:val="left" w:pos="4536"/>
        </w:tabs>
        <w:rPr>
          <w:rFonts w:ascii="Times New Roman" w:hAnsi="Times New Roman"/>
          <w:sz w:val="24"/>
          <w:szCs w:val="24"/>
        </w:rPr>
      </w:pPr>
      <w:r w:rsidRPr="00263DAC">
        <w:rPr>
          <w:rFonts w:ascii="Times New Roman" w:hAnsi="Times New Roman"/>
          <w:b/>
          <w:sz w:val="24"/>
          <w:szCs w:val="24"/>
        </w:rPr>
        <w:t>Adjungerad</w:t>
      </w:r>
      <w:r w:rsidR="00056691">
        <w:rPr>
          <w:rFonts w:ascii="Times New Roman" w:hAnsi="Times New Roman"/>
          <w:b/>
          <w:sz w:val="24"/>
          <w:szCs w:val="24"/>
        </w:rPr>
        <w:t>e</w:t>
      </w:r>
      <w:r w:rsidRPr="00263DAC">
        <w:rPr>
          <w:rFonts w:ascii="Times New Roman" w:hAnsi="Times New Roman"/>
          <w:b/>
          <w:sz w:val="24"/>
          <w:szCs w:val="24"/>
        </w:rPr>
        <w:t>:</w:t>
      </w:r>
      <w:r w:rsidR="00CA1F2F">
        <w:rPr>
          <w:rFonts w:ascii="Times New Roman" w:hAnsi="Times New Roman"/>
          <w:sz w:val="24"/>
          <w:szCs w:val="24"/>
        </w:rPr>
        <w:tab/>
      </w:r>
      <w:r>
        <w:rPr>
          <w:rFonts w:ascii="Times New Roman" w:hAnsi="Times New Roman"/>
          <w:sz w:val="24"/>
          <w:szCs w:val="24"/>
        </w:rPr>
        <w:t>Morten Kehler</w:t>
      </w:r>
      <w:r w:rsidR="002D6F65">
        <w:rPr>
          <w:rFonts w:ascii="Times New Roman" w:hAnsi="Times New Roman"/>
          <w:sz w:val="24"/>
          <w:szCs w:val="24"/>
        </w:rPr>
        <w:t>,</w:t>
      </w:r>
      <w:r w:rsidR="00E303BC">
        <w:rPr>
          <w:rFonts w:ascii="Times New Roman" w:hAnsi="Times New Roman"/>
          <w:sz w:val="24"/>
          <w:szCs w:val="24"/>
        </w:rPr>
        <w:t xml:space="preserve"> </w:t>
      </w:r>
      <w:r>
        <w:rPr>
          <w:rFonts w:ascii="Times New Roman" w:hAnsi="Times New Roman"/>
          <w:sz w:val="24"/>
          <w:szCs w:val="24"/>
        </w:rPr>
        <w:t>kansli</w:t>
      </w:r>
      <w:r w:rsidR="007D6081">
        <w:rPr>
          <w:rFonts w:ascii="Times New Roman" w:hAnsi="Times New Roman"/>
          <w:sz w:val="24"/>
          <w:szCs w:val="24"/>
        </w:rPr>
        <w:t>chef</w:t>
      </w:r>
      <w:r w:rsidR="00FA3039">
        <w:rPr>
          <w:rFonts w:ascii="Times New Roman" w:hAnsi="Times New Roman"/>
          <w:sz w:val="24"/>
          <w:szCs w:val="24"/>
        </w:rPr>
        <w:tab/>
      </w:r>
    </w:p>
    <w:p w14:paraId="15C8D429" w14:textId="4DB24D56" w:rsidR="000D11B0" w:rsidRDefault="000D11B0" w:rsidP="006038EC">
      <w:pPr>
        <w:pStyle w:val="Ingetavstnd"/>
        <w:tabs>
          <w:tab w:val="left" w:pos="2268"/>
          <w:tab w:val="left" w:pos="4536"/>
        </w:tabs>
        <w:rPr>
          <w:rFonts w:ascii="Times New Roman" w:hAnsi="Times New Roman"/>
          <w:sz w:val="24"/>
          <w:szCs w:val="24"/>
        </w:rPr>
      </w:pPr>
      <w:r>
        <w:rPr>
          <w:rFonts w:ascii="Times New Roman" w:hAnsi="Times New Roman"/>
          <w:sz w:val="24"/>
          <w:szCs w:val="24"/>
        </w:rPr>
        <w:tab/>
        <w:t>Marjolein van Leusen</w:t>
      </w:r>
      <w:r w:rsidR="00B267A4">
        <w:rPr>
          <w:rFonts w:ascii="Times New Roman" w:hAnsi="Times New Roman"/>
          <w:sz w:val="24"/>
          <w:szCs w:val="24"/>
        </w:rPr>
        <w:t>, kansliet</w:t>
      </w:r>
    </w:p>
    <w:p w14:paraId="614D6576" w14:textId="1BEDA471" w:rsidR="00CE6413" w:rsidRDefault="00CE6413" w:rsidP="006038EC">
      <w:pPr>
        <w:pStyle w:val="Ingetavstnd"/>
        <w:tabs>
          <w:tab w:val="left" w:pos="2268"/>
          <w:tab w:val="left" w:pos="4536"/>
        </w:tabs>
        <w:rPr>
          <w:rFonts w:ascii="Times New Roman" w:hAnsi="Times New Roman"/>
          <w:sz w:val="24"/>
          <w:szCs w:val="24"/>
        </w:rPr>
      </w:pPr>
      <w:r>
        <w:rPr>
          <w:rFonts w:ascii="Times New Roman" w:hAnsi="Times New Roman"/>
          <w:sz w:val="24"/>
          <w:szCs w:val="24"/>
        </w:rPr>
        <w:tab/>
      </w:r>
      <w:r w:rsidR="000D11B0">
        <w:rPr>
          <w:rFonts w:ascii="Times New Roman" w:hAnsi="Times New Roman"/>
          <w:sz w:val="24"/>
          <w:szCs w:val="24"/>
        </w:rPr>
        <w:t>Christel Bergqvist, valberedningen</w:t>
      </w:r>
    </w:p>
    <w:p w14:paraId="3BB73737" w14:textId="77777777" w:rsidR="002A6B9A" w:rsidRDefault="002A6B9A" w:rsidP="006038EC">
      <w:pPr>
        <w:pStyle w:val="Ingetavstnd"/>
        <w:tabs>
          <w:tab w:val="left" w:pos="2268"/>
          <w:tab w:val="left" w:pos="4536"/>
        </w:tabs>
        <w:rPr>
          <w:rFonts w:ascii="Times New Roman" w:hAnsi="Times New Roman"/>
          <w:sz w:val="24"/>
          <w:szCs w:val="24"/>
        </w:rPr>
      </w:pPr>
    </w:p>
    <w:p w14:paraId="7ECE1909" w14:textId="77777777" w:rsidR="00B8507D" w:rsidRDefault="00B8507D" w:rsidP="00CA1F2F">
      <w:pPr>
        <w:pStyle w:val="Ingetavstnd"/>
        <w:tabs>
          <w:tab w:val="left" w:pos="2268"/>
          <w:tab w:val="left" w:pos="4536"/>
        </w:tabs>
        <w:rPr>
          <w:rFonts w:ascii="Times New Roman" w:hAnsi="Times New Roman"/>
          <w:sz w:val="24"/>
          <w:szCs w:val="24"/>
        </w:rPr>
      </w:pPr>
    </w:p>
    <w:p w14:paraId="43A3693A" w14:textId="089BACB5" w:rsidR="00E76645" w:rsidRPr="00263DAC" w:rsidRDefault="00822D87" w:rsidP="00B01698">
      <w:pPr>
        <w:pStyle w:val="Ingetavstnd"/>
        <w:tabs>
          <w:tab w:val="left" w:pos="2268"/>
          <w:tab w:val="left" w:pos="4536"/>
        </w:tabs>
        <w:rPr>
          <w:rFonts w:ascii="Times New Roman" w:hAnsi="Times New Roman"/>
          <w:b/>
          <w:sz w:val="24"/>
          <w:szCs w:val="24"/>
        </w:rPr>
      </w:pPr>
      <w:r w:rsidRPr="00263DAC">
        <w:rPr>
          <w:rFonts w:ascii="Times New Roman" w:hAnsi="Times New Roman"/>
          <w:b/>
          <w:sz w:val="24"/>
          <w:szCs w:val="24"/>
        </w:rPr>
        <w:t>§</w:t>
      </w:r>
      <w:r w:rsidR="000D7EC8" w:rsidRPr="00263DAC">
        <w:rPr>
          <w:rFonts w:ascii="Times New Roman" w:hAnsi="Times New Roman"/>
          <w:b/>
          <w:sz w:val="24"/>
          <w:szCs w:val="24"/>
        </w:rPr>
        <w:t xml:space="preserve"> </w:t>
      </w:r>
      <w:r w:rsidR="000D11B0">
        <w:rPr>
          <w:rFonts w:ascii="Times New Roman" w:hAnsi="Times New Roman"/>
          <w:b/>
          <w:sz w:val="24"/>
          <w:szCs w:val="24"/>
        </w:rPr>
        <w:t>101</w:t>
      </w:r>
      <w:r w:rsidR="00F030AE" w:rsidRPr="00263DAC">
        <w:rPr>
          <w:rFonts w:ascii="Times New Roman" w:hAnsi="Times New Roman"/>
          <w:b/>
          <w:sz w:val="24"/>
          <w:szCs w:val="24"/>
        </w:rPr>
        <w:tab/>
      </w:r>
    </w:p>
    <w:p w14:paraId="6F08B2C1" w14:textId="77777777" w:rsidR="00B01698" w:rsidRDefault="00E76645" w:rsidP="004658F5">
      <w:pPr>
        <w:pStyle w:val="Ingetavstnd"/>
        <w:tabs>
          <w:tab w:val="left" w:pos="2268"/>
          <w:tab w:val="left" w:pos="4536"/>
        </w:tabs>
        <w:ind w:left="2268" w:hanging="2268"/>
        <w:rPr>
          <w:rFonts w:ascii="Times New Roman" w:hAnsi="Times New Roman"/>
          <w:b/>
          <w:sz w:val="24"/>
          <w:szCs w:val="24"/>
        </w:rPr>
      </w:pPr>
      <w:r w:rsidRPr="00263DAC">
        <w:rPr>
          <w:rFonts w:ascii="Times New Roman" w:hAnsi="Times New Roman"/>
          <w:b/>
          <w:sz w:val="24"/>
          <w:szCs w:val="24"/>
        </w:rPr>
        <w:t>Sammanträdet</w:t>
      </w:r>
      <w:r w:rsidR="000D7EC8" w:rsidRPr="00263DAC">
        <w:rPr>
          <w:rFonts w:ascii="Times New Roman" w:hAnsi="Times New Roman"/>
          <w:b/>
          <w:sz w:val="24"/>
          <w:szCs w:val="24"/>
        </w:rPr>
        <w:t xml:space="preserve"> </w:t>
      </w:r>
    </w:p>
    <w:p w14:paraId="3BBE8A67" w14:textId="77777777" w:rsidR="00395CB0" w:rsidRDefault="000D7EC8" w:rsidP="004658F5">
      <w:pPr>
        <w:pStyle w:val="Ingetavstnd"/>
        <w:tabs>
          <w:tab w:val="left" w:pos="2268"/>
          <w:tab w:val="left" w:pos="4536"/>
        </w:tabs>
        <w:ind w:left="2268" w:hanging="2268"/>
        <w:rPr>
          <w:rFonts w:ascii="Times New Roman" w:hAnsi="Times New Roman"/>
          <w:sz w:val="24"/>
          <w:szCs w:val="24"/>
        </w:rPr>
      </w:pPr>
      <w:r w:rsidRPr="00263DAC">
        <w:rPr>
          <w:rFonts w:ascii="Times New Roman" w:hAnsi="Times New Roman"/>
          <w:b/>
          <w:sz w:val="24"/>
          <w:szCs w:val="24"/>
        </w:rPr>
        <w:t>öp</w:t>
      </w:r>
      <w:r w:rsidR="00263DAC">
        <w:rPr>
          <w:rFonts w:ascii="Times New Roman" w:hAnsi="Times New Roman"/>
          <w:b/>
          <w:sz w:val="24"/>
          <w:szCs w:val="24"/>
        </w:rPr>
        <w:t xml:space="preserve">pnas </w:t>
      </w:r>
      <w:r w:rsidR="002C562A">
        <w:rPr>
          <w:rFonts w:ascii="Times New Roman" w:hAnsi="Times New Roman"/>
          <w:b/>
          <w:sz w:val="24"/>
          <w:szCs w:val="24"/>
        </w:rPr>
        <w:tab/>
      </w:r>
      <w:r w:rsidR="0020790D">
        <w:rPr>
          <w:rFonts w:ascii="Times New Roman" w:hAnsi="Times New Roman"/>
          <w:sz w:val="24"/>
          <w:szCs w:val="24"/>
        </w:rPr>
        <w:t>Ordförande</w:t>
      </w:r>
      <w:r w:rsidR="007D0EF1" w:rsidRPr="007D0EF1">
        <w:rPr>
          <w:rFonts w:ascii="Times New Roman" w:hAnsi="Times New Roman"/>
          <w:sz w:val="24"/>
          <w:szCs w:val="24"/>
        </w:rPr>
        <w:t xml:space="preserve"> </w:t>
      </w:r>
      <w:r w:rsidR="006038EC">
        <w:rPr>
          <w:rFonts w:ascii="Times New Roman" w:hAnsi="Times New Roman"/>
          <w:sz w:val="24"/>
          <w:szCs w:val="24"/>
        </w:rPr>
        <w:t>Knut Sigander</w:t>
      </w:r>
      <w:r w:rsidR="007D0EF1">
        <w:rPr>
          <w:rFonts w:ascii="Times New Roman" w:hAnsi="Times New Roman"/>
          <w:sz w:val="24"/>
          <w:szCs w:val="24"/>
        </w:rPr>
        <w:t xml:space="preserve"> öppnar </w:t>
      </w:r>
      <w:r w:rsidR="007B1D49">
        <w:rPr>
          <w:rFonts w:ascii="Times New Roman" w:hAnsi="Times New Roman"/>
          <w:sz w:val="24"/>
          <w:szCs w:val="24"/>
        </w:rPr>
        <w:t>sammanträdet</w:t>
      </w:r>
      <w:r w:rsidR="005E27C1">
        <w:rPr>
          <w:rFonts w:ascii="Times New Roman" w:hAnsi="Times New Roman"/>
          <w:sz w:val="24"/>
          <w:szCs w:val="24"/>
        </w:rPr>
        <w:t xml:space="preserve"> och</w:t>
      </w:r>
      <w:r w:rsidR="005E27C1" w:rsidRPr="005E27C1">
        <w:rPr>
          <w:rFonts w:ascii="Times New Roman" w:hAnsi="Times New Roman"/>
          <w:sz w:val="24"/>
          <w:szCs w:val="24"/>
        </w:rPr>
        <w:t xml:space="preserve"> </w:t>
      </w:r>
      <w:r w:rsidR="005E27C1">
        <w:rPr>
          <w:rFonts w:ascii="Times New Roman" w:hAnsi="Times New Roman"/>
          <w:sz w:val="24"/>
          <w:szCs w:val="24"/>
        </w:rPr>
        <w:t xml:space="preserve">hälsar de närvarande välkomna. </w:t>
      </w:r>
    </w:p>
    <w:p w14:paraId="17D067AA" w14:textId="77777777" w:rsidR="00395CB0" w:rsidRDefault="00395CB0" w:rsidP="004658F5">
      <w:pPr>
        <w:pStyle w:val="Ingetavstnd"/>
        <w:tabs>
          <w:tab w:val="left" w:pos="2268"/>
          <w:tab w:val="left" w:pos="4536"/>
        </w:tabs>
        <w:ind w:left="2268" w:hanging="2268"/>
        <w:rPr>
          <w:rFonts w:ascii="Times New Roman" w:hAnsi="Times New Roman"/>
          <w:b/>
          <w:sz w:val="24"/>
          <w:szCs w:val="24"/>
        </w:rPr>
      </w:pPr>
    </w:p>
    <w:p w14:paraId="31259ADB" w14:textId="21C6CFE0" w:rsidR="00576A2A" w:rsidRPr="00576A2A" w:rsidRDefault="00576A2A" w:rsidP="004658F5">
      <w:pPr>
        <w:pStyle w:val="Ingetavstnd"/>
        <w:tabs>
          <w:tab w:val="left" w:pos="2268"/>
          <w:tab w:val="left" w:pos="4536"/>
        </w:tabs>
        <w:ind w:left="2268" w:hanging="2268"/>
        <w:rPr>
          <w:rFonts w:ascii="Times New Roman" w:hAnsi="Times New Roman"/>
          <w:b/>
          <w:sz w:val="24"/>
          <w:szCs w:val="24"/>
        </w:rPr>
      </w:pPr>
      <w:r w:rsidRPr="00576A2A">
        <w:rPr>
          <w:rFonts w:ascii="Times New Roman" w:hAnsi="Times New Roman"/>
          <w:b/>
          <w:sz w:val="24"/>
          <w:szCs w:val="24"/>
        </w:rPr>
        <w:t xml:space="preserve">§ </w:t>
      </w:r>
      <w:r w:rsidR="000D11B0">
        <w:rPr>
          <w:rFonts w:ascii="Times New Roman" w:hAnsi="Times New Roman"/>
          <w:b/>
          <w:sz w:val="24"/>
          <w:szCs w:val="24"/>
        </w:rPr>
        <w:t>102</w:t>
      </w:r>
    </w:p>
    <w:p w14:paraId="0AB2A2F2" w14:textId="77777777" w:rsidR="00CE6413" w:rsidRDefault="00576A2A" w:rsidP="004658F5">
      <w:pPr>
        <w:pStyle w:val="Ingetavstnd"/>
        <w:tabs>
          <w:tab w:val="left" w:pos="2268"/>
          <w:tab w:val="left" w:pos="4536"/>
        </w:tabs>
        <w:ind w:left="2268" w:hanging="2268"/>
        <w:rPr>
          <w:rFonts w:ascii="Times New Roman" w:hAnsi="Times New Roman"/>
          <w:sz w:val="24"/>
          <w:szCs w:val="24"/>
        </w:rPr>
      </w:pPr>
      <w:r w:rsidRPr="00576A2A">
        <w:rPr>
          <w:rFonts w:ascii="Times New Roman" w:hAnsi="Times New Roman"/>
          <w:b/>
          <w:sz w:val="24"/>
          <w:szCs w:val="24"/>
        </w:rPr>
        <w:t>Föredragningslistan</w:t>
      </w:r>
      <w:r>
        <w:rPr>
          <w:rFonts w:ascii="Times New Roman" w:hAnsi="Times New Roman"/>
          <w:sz w:val="24"/>
          <w:szCs w:val="24"/>
        </w:rPr>
        <w:tab/>
        <w:t>Den utsända föredragningslistan fastställs</w:t>
      </w:r>
      <w:r w:rsidR="00114B32">
        <w:rPr>
          <w:rFonts w:ascii="Times New Roman" w:hAnsi="Times New Roman"/>
          <w:sz w:val="24"/>
          <w:szCs w:val="24"/>
        </w:rPr>
        <w:t>.</w:t>
      </w:r>
      <w:r w:rsidR="00436D81">
        <w:rPr>
          <w:rFonts w:ascii="Times New Roman" w:hAnsi="Times New Roman"/>
          <w:sz w:val="24"/>
          <w:szCs w:val="24"/>
        </w:rPr>
        <w:t xml:space="preserve"> </w:t>
      </w:r>
    </w:p>
    <w:p w14:paraId="0221DA29" w14:textId="77777777" w:rsidR="00511FF0" w:rsidRDefault="00436D81" w:rsidP="004658F5">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 xml:space="preserve"> </w:t>
      </w:r>
    </w:p>
    <w:p w14:paraId="67BB0BDE" w14:textId="77777777" w:rsidR="00E92224" w:rsidRDefault="00E92224" w:rsidP="004658F5">
      <w:pPr>
        <w:pStyle w:val="Ingetavstnd"/>
        <w:tabs>
          <w:tab w:val="left" w:pos="2268"/>
          <w:tab w:val="left" w:pos="4536"/>
        </w:tabs>
        <w:ind w:left="2268" w:hanging="2268"/>
        <w:rPr>
          <w:rFonts w:ascii="Times New Roman" w:hAnsi="Times New Roman"/>
          <w:sz w:val="24"/>
          <w:szCs w:val="24"/>
        </w:rPr>
      </w:pPr>
    </w:p>
    <w:p w14:paraId="0DC32D9A" w14:textId="6B14B607" w:rsidR="00C226AE" w:rsidRDefault="00576A2A" w:rsidP="004658F5">
      <w:pPr>
        <w:pStyle w:val="Ingetavstnd"/>
        <w:tabs>
          <w:tab w:val="left" w:pos="2268"/>
          <w:tab w:val="left" w:pos="4536"/>
        </w:tabs>
        <w:ind w:left="2268" w:hanging="2268"/>
        <w:rPr>
          <w:rFonts w:ascii="Times New Roman" w:hAnsi="Times New Roman"/>
          <w:b/>
          <w:sz w:val="24"/>
          <w:szCs w:val="24"/>
        </w:rPr>
      </w:pPr>
      <w:r w:rsidRPr="00576A2A">
        <w:rPr>
          <w:rFonts w:ascii="Times New Roman" w:hAnsi="Times New Roman"/>
          <w:b/>
          <w:sz w:val="24"/>
          <w:szCs w:val="24"/>
        </w:rPr>
        <w:t xml:space="preserve">§ </w:t>
      </w:r>
      <w:r w:rsidR="000D11B0">
        <w:rPr>
          <w:rFonts w:ascii="Times New Roman" w:hAnsi="Times New Roman"/>
          <w:b/>
          <w:sz w:val="24"/>
          <w:szCs w:val="24"/>
        </w:rPr>
        <w:t>103</w:t>
      </w:r>
    </w:p>
    <w:p w14:paraId="13B93148" w14:textId="77777777" w:rsidR="00576A2A" w:rsidRDefault="00576A2A" w:rsidP="004658F5">
      <w:pPr>
        <w:pStyle w:val="Ingetavstnd"/>
        <w:tabs>
          <w:tab w:val="left" w:pos="2268"/>
          <w:tab w:val="left" w:pos="4536"/>
        </w:tabs>
        <w:ind w:left="2268" w:hanging="2268"/>
        <w:rPr>
          <w:rFonts w:ascii="Times New Roman" w:hAnsi="Times New Roman"/>
          <w:sz w:val="24"/>
          <w:szCs w:val="24"/>
        </w:rPr>
      </w:pPr>
      <w:r w:rsidRPr="00576A2A">
        <w:rPr>
          <w:rFonts w:ascii="Times New Roman" w:hAnsi="Times New Roman"/>
          <w:b/>
          <w:sz w:val="24"/>
          <w:szCs w:val="24"/>
        </w:rPr>
        <w:t>Föregående protokoll</w:t>
      </w:r>
      <w:r>
        <w:rPr>
          <w:rFonts w:ascii="Times New Roman" w:hAnsi="Times New Roman"/>
          <w:sz w:val="24"/>
          <w:szCs w:val="24"/>
        </w:rPr>
        <w:tab/>
        <w:t>Föregående protokoll godkänns.</w:t>
      </w:r>
    </w:p>
    <w:p w14:paraId="1897D59F" w14:textId="0DF12F2D" w:rsidR="000D5E04" w:rsidRDefault="000D5E04" w:rsidP="000D11B0">
      <w:pPr>
        <w:pStyle w:val="Ingetavstnd"/>
        <w:tabs>
          <w:tab w:val="left" w:pos="2268"/>
          <w:tab w:val="left" w:pos="4536"/>
        </w:tabs>
        <w:rPr>
          <w:rFonts w:ascii="Times New Roman" w:hAnsi="Times New Roman"/>
          <w:b/>
          <w:sz w:val="24"/>
          <w:szCs w:val="24"/>
        </w:rPr>
      </w:pPr>
    </w:p>
    <w:p w14:paraId="13EB05D6" w14:textId="300A54D4" w:rsidR="00436D81" w:rsidRDefault="007D2697" w:rsidP="00436D81">
      <w:pPr>
        <w:pStyle w:val="Ingetavstnd"/>
        <w:tabs>
          <w:tab w:val="left" w:pos="2268"/>
          <w:tab w:val="left" w:pos="4536"/>
        </w:tabs>
        <w:ind w:left="2268" w:hanging="2268"/>
        <w:rPr>
          <w:rFonts w:ascii="Times New Roman" w:hAnsi="Times New Roman"/>
          <w:b/>
          <w:sz w:val="24"/>
          <w:szCs w:val="24"/>
        </w:rPr>
      </w:pPr>
      <w:r w:rsidRPr="007D2697">
        <w:rPr>
          <w:rFonts w:ascii="Times New Roman" w:hAnsi="Times New Roman"/>
          <w:b/>
          <w:sz w:val="24"/>
          <w:szCs w:val="24"/>
        </w:rPr>
        <w:t xml:space="preserve">§ </w:t>
      </w:r>
      <w:r w:rsidR="000D11B0">
        <w:rPr>
          <w:rFonts w:ascii="Times New Roman" w:hAnsi="Times New Roman"/>
          <w:b/>
          <w:sz w:val="24"/>
          <w:szCs w:val="24"/>
        </w:rPr>
        <w:t>104</w:t>
      </w:r>
    </w:p>
    <w:p w14:paraId="7FEDD962" w14:textId="1A541690" w:rsidR="000D11B0" w:rsidRDefault="00436D81" w:rsidP="00012D41">
      <w:pPr>
        <w:spacing w:line="240" w:lineRule="auto"/>
        <w:ind w:left="2260" w:hanging="2260"/>
        <w:rPr>
          <w:rFonts w:ascii="Times New Roman" w:hAnsi="Times New Roman"/>
          <w:sz w:val="24"/>
          <w:szCs w:val="24"/>
        </w:rPr>
      </w:pPr>
      <w:r>
        <w:rPr>
          <w:rFonts w:ascii="Times New Roman" w:hAnsi="Times New Roman"/>
          <w:b/>
          <w:sz w:val="24"/>
          <w:szCs w:val="24"/>
        </w:rPr>
        <w:t>Ek</w:t>
      </w:r>
      <w:r w:rsidR="00AB1AF9">
        <w:rPr>
          <w:rFonts w:ascii="Times New Roman" w:hAnsi="Times New Roman"/>
          <w:b/>
          <w:sz w:val="24"/>
          <w:szCs w:val="24"/>
        </w:rPr>
        <w:t>o</w:t>
      </w:r>
      <w:r>
        <w:rPr>
          <w:rFonts w:ascii="Times New Roman" w:hAnsi="Times New Roman"/>
          <w:b/>
          <w:sz w:val="24"/>
          <w:szCs w:val="24"/>
        </w:rPr>
        <w:t>nomi</w:t>
      </w:r>
      <w:r w:rsidR="000D11B0">
        <w:rPr>
          <w:rFonts w:ascii="Times New Roman" w:hAnsi="Times New Roman"/>
          <w:b/>
          <w:sz w:val="24"/>
          <w:szCs w:val="24"/>
        </w:rPr>
        <w:tab/>
      </w:r>
      <w:r w:rsidR="00BB5CB7">
        <w:rPr>
          <w:rFonts w:ascii="Times New Roman" w:hAnsi="Times New Roman"/>
          <w:sz w:val="24"/>
          <w:szCs w:val="24"/>
        </w:rPr>
        <w:t xml:space="preserve">Morten </w:t>
      </w:r>
      <w:r w:rsidR="009A51A0">
        <w:rPr>
          <w:rFonts w:ascii="Times New Roman" w:hAnsi="Times New Roman"/>
          <w:sz w:val="24"/>
          <w:szCs w:val="24"/>
        </w:rPr>
        <w:t>kommentera</w:t>
      </w:r>
      <w:r w:rsidR="007064D2">
        <w:rPr>
          <w:rFonts w:ascii="Times New Roman" w:hAnsi="Times New Roman"/>
          <w:sz w:val="24"/>
          <w:szCs w:val="24"/>
        </w:rPr>
        <w:t>r de</w:t>
      </w:r>
      <w:r w:rsidR="0054059A">
        <w:rPr>
          <w:rFonts w:ascii="Times New Roman" w:hAnsi="Times New Roman"/>
          <w:sz w:val="24"/>
          <w:szCs w:val="24"/>
        </w:rPr>
        <w:t xml:space="preserve"> </w:t>
      </w:r>
      <w:r w:rsidR="009A51A0">
        <w:rPr>
          <w:rFonts w:ascii="Times New Roman" w:hAnsi="Times New Roman"/>
          <w:sz w:val="24"/>
          <w:szCs w:val="24"/>
        </w:rPr>
        <w:t>utsända resultat</w:t>
      </w:r>
      <w:r w:rsidR="0054059A">
        <w:rPr>
          <w:rFonts w:ascii="Times New Roman" w:hAnsi="Times New Roman"/>
          <w:sz w:val="24"/>
          <w:szCs w:val="24"/>
        </w:rPr>
        <w:t>- och balans</w:t>
      </w:r>
      <w:r w:rsidR="00AB1AF9">
        <w:rPr>
          <w:rFonts w:ascii="Times New Roman" w:hAnsi="Times New Roman"/>
          <w:sz w:val="24"/>
          <w:szCs w:val="24"/>
        </w:rPr>
        <w:t>rappor</w:t>
      </w:r>
      <w:r w:rsidR="0054059A">
        <w:rPr>
          <w:rFonts w:ascii="Times New Roman" w:hAnsi="Times New Roman"/>
          <w:sz w:val="24"/>
          <w:szCs w:val="24"/>
        </w:rPr>
        <w:t>terna</w:t>
      </w:r>
      <w:r w:rsidR="000D11B0">
        <w:rPr>
          <w:rFonts w:ascii="Times New Roman" w:hAnsi="Times New Roman"/>
          <w:sz w:val="24"/>
          <w:szCs w:val="24"/>
        </w:rPr>
        <w:t xml:space="preserve"> och informerar om att han haft möte med revisorerna. </w:t>
      </w:r>
      <w:r w:rsidR="000D11B0" w:rsidRPr="002D6D80">
        <w:rPr>
          <w:rFonts w:ascii="Times New Roman" w:hAnsi="Times New Roman"/>
          <w:sz w:val="24"/>
          <w:szCs w:val="24"/>
        </w:rPr>
        <w:t>I år kommer</w:t>
      </w:r>
      <w:r w:rsidR="000D11B0">
        <w:t xml:space="preserve"> </w:t>
      </w:r>
      <w:r w:rsidR="000D11B0" w:rsidRPr="000D11B0">
        <w:rPr>
          <w:rFonts w:ascii="Times New Roman" w:hAnsi="Times New Roman"/>
          <w:sz w:val="24"/>
          <w:szCs w:val="24"/>
        </w:rPr>
        <w:t xml:space="preserve">medlemsavgifterna att </w:t>
      </w:r>
      <w:r w:rsidR="000D11B0">
        <w:rPr>
          <w:rFonts w:ascii="Times New Roman" w:hAnsi="Times New Roman"/>
          <w:sz w:val="24"/>
          <w:szCs w:val="24"/>
        </w:rPr>
        <w:t xml:space="preserve">börja </w:t>
      </w:r>
      <w:r w:rsidR="002D6D80">
        <w:rPr>
          <w:rFonts w:ascii="Times New Roman" w:hAnsi="Times New Roman"/>
          <w:sz w:val="24"/>
          <w:szCs w:val="24"/>
        </w:rPr>
        <w:t>betalas</w:t>
      </w:r>
      <w:r w:rsidR="000D11B0" w:rsidRPr="000D11B0">
        <w:rPr>
          <w:rFonts w:ascii="Times New Roman" w:hAnsi="Times New Roman"/>
          <w:sz w:val="24"/>
          <w:szCs w:val="24"/>
        </w:rPr>
        <w:t xml:space="preserve"> in </w:t>
      </w:r>
      <w:r w:rsidR="000D11B0">
        <w:rPr>
          <w:rFonts w:ascii="Times New Roman" w:hAnsi="Times New Roman"/>
          <w:sz w:val="24"/>
          <w:szCs w:val="24"/>
        </w:rPr>
        <w:t>redan före årsskiftet</w:t>
      </w:r>
      <w:r w:rsidR="00012D41">
        <w:rPr>
          <w:rFonts w:ascii="Times New Roman" w:hAnsi="Times New Roman"/>
          <w:sz w:val="24"/>
          <w:szCs w:val="24"/>
        </w:rPr>
        <w:t xml:space="preserve"> eftersom avierna sänds ut redan nu. </w:t>
      </w:r>
    </w:p>
    <w:p w14:paraId="354A71FD" w14:textId="1A6E5B9C" w:rsidR="00012D41" w:rsidRPr="00012D41" w:rsidRDefault="00012D41" w:rsidP="00012D41">
      <w:pPr>
        <w:spacing w:line="240" w:lineRule="auto"/>
        <w:ind w:left="2260" w:hanging="2260"/>
        <w:rPr>
          <w:bCs/>
        </w:rPr>
      </w:pPr>
      <w:r>
        <w:rPr>
          <w:rFonts w:ascii="Times New Roman" w:hAnsi="Times New Roman"/>
          <w:b/>
          <w:sz w:val="24"/>
          <w:szCs w:val="24"/>
        </w:rPr>
        <w:lastRenderedPageBreak/>
        <w:tab/>
      </w:r>
      <w:r w:rsidRPr="00012D41">
        <w:rPr>
          <w:rFonts w:ascii="Times New Roman" w:hAnsi="Times New Roman"/>
          <w:bCs/>
          <w:sz w:val="24"/>
          <w:szCs w:val="24"/>
        </w:rPr>
        <w:t xml:space="preserve">Distriktets deltagande i mässor diskuteras. </w:t>
      </w:r>
      <w:r>
        <w:rPr>
          <w:rFonts w:ascii="Times New Roman" w:hAnsi="Times New Roman"/>
          <w:bCs/>
          <w:sz w:val="24"/>
          <w:szCs w:val="24"/>
        </w:rPr>
        <w:t xml:space="preserve">Syftet med att delta i mässor är att synliggöra SPF. Det går inte </w:t>
      </w:r>
      <w:r w:rsidR="00BA563C">
        <w:rPr>
          <w:rFonts w:ascii="Times New Roman" w:hAnsi="Times New Roman"/>
          <w:bCs/>
          <w:sz w:val="24"/>
          <w:szCs w:val="24"/>
        </w:rPr>
        <w:t xml:space="preserve">lägga ett ekonomiskt perspektiv på deltagandet. </w:t>
      </w:r>
      <w:r>
        <w:rPr>
          <w:rFonts w:ascii="Times New Roman" w:hAnsi="Times New Roman"/>
          <w:bCs/>
          <w:sz w:val="24"/>
          <w:szCs w:val="24"/>
        </w:rPr>
        <w:t xml:space="preserve"> </w:t>
      </w:r>
    </w:p>
    <w:p w14:paraId="03E25096" w14:textId="62B99463" w:rsidR="00415EF1" w:rsidRDefault="00415EF1" w:rsidP="00436D81">
      <w:pPr>
        <w:pStyle w:val="Ingetavstnd"/>
        <w:tabs>
          <w:tab w:val="left" w:pos="2268"/>
          <w:tab w:val="left" w:pos="4536"/>
        </w:tabs>
        <w:ind w:left="2268" w:hanging="2268"/>
        <w:rPr>
          <w:rFonts w:ascii="Times New Roman" w:hAnsi="Times New Roman"/>
          <w:sz w:val="24"/>
          <w:szCs w:val="24"/>
        </w:rPr>
      </w:pPr>
    </w:p>
    <w:p w14:paraId="1C3A2CE3" w14:textId="72E162A5" w:rsidR="00EF1129" w:rsidRPr="005B13A1" w:rsidRDefault="005B13A1" w:rsidP="00436D81">
      <w:pPr>
        <w:pStyle w:val="Ingetavstnd"/>
        <w:tabs>
          <w:tab w:val="left" w:pos="2268"/>
          <w:tab w:val="left" w:pos="4536"/>
        </w:tabs>
        <w:ind w:left="2268" w:hanging="2268"/>
        <w:rPr>
          <w:rFonts w:ascii="Times New Roman" w:hAnsi="Times New Roman"/>
          <w:b/>
          <w:sz w:val="24"/>
          <w:szCs w:val="24"/>
        </w:rPr>
      </w:pPr>
      <w:r w:rsidRPr="005B13A1">
        <w:rPr>
          <w:rFonts w:ascii="Times New Roman" w:hAnsi="Times New Roman"/>
          <w:b/>
          <w:sz w:val="24"/>
          <w:szCs w:val="24"/>
        </w:rPr>
        <w:t xml:space="preserve">§ </w:t>
      </w:r>
      <w:r w:rsidR="00012D41">
        <w:rPr>
          <w:rFonts w:ascii="Times New Roman" w:hAnsi="Times New Roman"/>
          <w:b/>
          <w:sz w:val="24"/>
          <w:szCs w:val="24"/>
        </w:rPr>
        <w:t>105</w:t>
      </w:r>
    </w:p>
    <w:p w14:paraId="7ED8C240" w14:textId="6D253F72" w:rsidR="00AC7AF2" w:rsidRDefault="005B13A1" w:rsidP="00436D81">
      <w:pPr>
        <w:pStyle w:val="Ingetavstnd"/>
        <w:tabs>
          <w:tab w:val="left" w:pos="2268"/>
          <w:tab w:val="left" w:pos="4536"/>
        </w:tabs>
        <w:ind w:left="2268" w:hanging="2268"/>
        <w:rPr>
          <w:rFonts w:ascii="Times New Roman" w:hAnsi="Times New Roman"/>
          <w:sz w:val="24"/>
          <w:szCs w:val="24"/>
        </w:rPr>
      </w:pPr>
      <w:r w:rsidRPr="005B13A1">
        <w:rPr>
          <w:rFonts w:ascii="Times New Roman" w:hAnsi="Times New Roman"/>
          <w:b/>
          <w:sz w:val="24"/>
          <w:szCs w:val="24"/>
        </w:rPr>
        <w:t>Medlemsutveckling</w:t>
      </w:r>
      <w:r w:rsidRPr="005B13A1">
        <w:rPr>
          <w:rFonts w:ascii="Times New Roman" w:hAnsi="Times New Roman"/>
          <w:b/>
          <w:sz w:val="24"/>
          <w:szCs w:val="24"/>
        </w:rPr>
        <w:tab/>
      </w:r>
      <w:r w:rsidR="00AC7AF2">
        <w:rPr>
          <w:rFonts w:ascii="Times New Roman" w:hAnsi="Times New Roman"/>
          <w:sz w:val="24"/>
          <w:szCs w:val="24"/>
        </w:rPr>
        <w:t xml:space="preserve">Medlemsantalet visar på en </w:t>
      </w:r>
      <w:r w:rsidR="00012D41">
        <w:rPr>
          <w:rFonts w:ascii="Times New Roman" w:hAnsi="Times New Roman"/>
          <w:sz w:val="24"/>
          <w:szCs w:val="24"/>
        </w:rPr>
        <w:t xml:space="preserve">viss </w:t>
      </w:r>
      <w:r w:rsidR="00AC7AF2">
        <w:rPr>
          <w:rFonts w:ascii="Times New Roman" w:hAnsi="Times New Roman"/>
          <w:sz w:val="24"/>
          <w:szCs w:val="24"/>
        </w:rPr>
        <w:t xml:space="preserve">ökning. </w:t>
      </w:r>
      <w:r w:rsidR="00012D41">
        <w:rPr>
          <w:rFonts w:ascii="Times New Roman" w:hAnsi="Times New Roman"/>
          <w:sz w:val="24"/>
          <w:szCs w:val="24"/>
        </w:rPr>
        <w:t>Det tot</w:t>
      </w:r>
      <w:r w:rsidR="002D6D80">
        <w:rPr>
          <w:rFonts w:ascii="Times New Roman" w:hAnsi="Times New Roman"/>
          <w:sz w:val="24"/>
          <w:szCs w:val="24"/>
        </w:rPr>
        <w:t>a</w:t>
      </w:r>
      <w:r w:rsidR="00012D41">
        <w:rPr>
          <w:rFonts w:ascii="Times New Roman" w:hAnsi="Times New Roman"/>
          <w:sz w:val="24"/>
          <w:szCs w:val="24"/>
        </w:rPr>
        <w:t>la antalet medlemmar i SPF har nu passerat 240 000 och i Skåne är medlemsantalet 35 614. Nettoökningen i samband med nyregistreringarna i månadsskiftet oktober/november är 514</w:t>
      </w:r>
      <w:r w:rsidR="00B267A4">
        <w:rPr>
          <w:rFonts w:ascii="Times New Roman" w:hAnsi="Times New Roman"/>
          <w:sz w:val="24"/>
          <w:szCs w:val="24"/>
        </w:rPr>
        <w:t xml:space="preserve"> för Skåne</w:t>
      </w:r>
      <w:r w:rsidR="00CC6168">
        <w:rPr>
          <w:rFonts w:ascii="Times New Roman" w:hAnsi="Times New Roman"/>
          <w:sz w:val="24"/>
          <w:szCs w:val="24"/>
        </w:rPr>
        <w:t>distriktet</w:t>
      </w:r>
      <w:r w:rsidR="00012D41">
        <w:rPr>
          <w:rFonts w:ascii="Times New Roman" w:hAnsi="Times New Roman"/>
          <w:sz w:val="24"/>
          <w:szCs w:val="24"/>
        </w:rPr>
        <w:t xml:space="preserve">. </w:t>
      </w:r>
    </w:p>
    <w:p w14:paraId="5CA0FD85" w14:textId="77777777" w:rsidR="00AC7AF2" w:rsidRDefault="00AC7AF2" w:rsidP="00436D81">
      <w:pPr>
        <w:pStyle w:val="Ingetavstnd"/>
        <w:tabs>
          <w:tab w:val="left" w:pos="2268"/>
          <w:tab w:val="left" w:pos="4536"/>
        </w:tabs>
        <w:ind w:left="2268" w:hanging="2268"/>
        <w:rPr>
          <w:rFonts w:ascii="Times New Roman" w:hAnsi="Times New Roman"/>
          <w:sz w:val="24"/>
          <w:szCs w:val="24"/>
        </w:rPr>
      </w:pPr>
    </w:p>
    <w:p w14:paraId="272AC34A" w14:textId="16F4CF82" w:rsidR="00AC7AF2" w:rsidRPr="000170D4" w:rsidRDefault="00AC7AF2" w:rsidP="00436D81">
      <w:pPr>
        <w:pStyle w:val="Ingetavstnd"/>
        <w:tabs>
          <w:tab w:val="left" w:pos="2268"/>
          <w:tab w:val="left" w:pos="4536"/>
        </w:tabs>
        <w:ind w:left="2268" w:hanging="2268"/>
        <w:rPr>
          <w:rFonts w:ascii="Times New Roman" w:hAnsi="Times New Roman"/>
          <w:b/>
          <w:sz w:val="24"/>
          <w:szCs w:val="24"/>
        </w:rPr>
      </w:pPr>
      <w:r w:rsidRPr="000170D4">
        <w:rPr>
          <w:rFonts w:ascii="Times New Roman" w:hAnsi="Times New Roman"/>
          <w:b/>
          <w:sz w:val="24"/>
          <w:szCs w:val="24"/>
        </w:rPr>
        <w:t xml:space="preserve">§ </w:t>
      </w:r>
      <w:r w:rsidR="00012D41">
        <w:rPr>
          <w:rFonts w:ascii="Times New Roman" w:hAnsi="Times New Roman"/>
          <w:b/>
          <w:sz w:val="24"/>
          <w:szCs w:val="24"/>
        </w:rPr>
        <w:t>106</w:t>
      </w:r>
    </w:p>
    <w:p w14:paraId="4E8C46D2" w14:textId="3E351ED9" w:rsidR="00AC7AF2" w:rsidRDefault="00AC7AF2" w:rsidP="00BA563C">
      <w:pPr>
        <w:pStyle w:val="Ingetavstnd"/>
        <w:tabs>
          <w:tab w:val="left" w:pos="2268"/>
          <w:tab w:val="left" w:pos="4536"/>
        </w:tabs>
        <w:ind w:left="2268" w:hanging="2268"/>
        <w:rPr>
          <w:rFonts w:ascii="Times New Roman" w:hAnsi="Times New Roman"/>
          <w:sz w:val="24"/>
          <w:szCs w:val="24"/>
        </w:rPr>
      </w:pPr>
      <w:r w:rsidRPr="000170D4">
        <w:rPr>
          <w:rFonts w:ascii="Times New Roman" w:hAnsi="Times New Roman"/>
          <w:b/>
          <w:sz w:val="24"/>
          <w:szCs w:val="24"/>
        </w:rPr>
        <w:t>Föreningsbesök</w:t>
      </w:r>
      <w:r>
        <w:rPr>
          <w:rFonts w:ascii="Times New Roman" w:hAnsi="Times New Roman"/>
          <w:sz w:val="24"/>
          <w:szCs w:val="24"/>
        </w:rPr>
        <w:tab/>
      </w:r>
      <w:r w:rsidR="00012D41">
        <w:rPr>
          <w:rFonts w:ascii="Times New Roman" w:hAnsi="Times New Roman"/>
          <w:sz w:val="24"/>
          <w:szCs w:val="24"/>
        </w:rPr>
        <w:t xml:space="preserve">Styrelseledamöterna redovisar </w:t>
      </w:r>
      <w:r w:rsidR="00BA563C">
        <w:rPr>
          <w:rFonts w:ascii="Times New Roman" w:hAnsi="Times New Roman"/>
          <w:sz w:val="24"/>
          <w:szCs w:val="24"/>
        </w:rPr>
        <w:t xml:space="preserve">sina </w:t>
      </w:r>
      <w:r w:rsidR="00012D41">
        <w:rPr>
          <w:rFonts w:ascii="Times New Roman" w:hAnsi="Times New Roman"/>
          <w:sz w:val="24"/>
          <w:szCs w:val="24"/>
        </w:rPr>
        <w:t>kontakter med föreningar. Flera har inplanerade besök i samband med föreningars styrelsemöte</w:t>
      </w:r>
      <w:r w:rsidR="00BA563C">
        <w:rPr>
          <w:rFonts w:ascii="Times New Roman" w:hAnsi="Times New Roman"/>
          <w:sz w:val="24"/>
          <w:szCs w:val="24"/>
        </w:rPr>
        <w:t>n</w:t>
      </w:r>
      <w:r>
        <w:rPr>
          <w:rFonts w:ascii="Times New Roman" w:hAnsi="Times New Roman"/>
          <w:sz w:val="24"/>
          <w:szCs w:val="24"/>
        </w:rPr>
        <w:t xml:space="preserve">.  </w:t>
      </w:r>
    </w:p>
    <w:p w14:paraId="16ED3FBB" w14:textId="2E834F4E" w:rsidR="00BA563C" w:rsidRDefault="00BA563C" w:rsidP="00BA563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Knut ska besöka SPF Udden</w:t>
      </w:r>
    </w:p>
    <w:p w14:paraId="7E863814" w14:textId="136D6078" w:rsidR="00BA563C" w:rsidRDefault="00BA563C" w:rsidP="00BA563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 xml:space="preserve">Anna Stina håller på med programläggning </w:t>
      </w:r>
      <w:r w:rsidR="00B267A4">
        <w:rPr>
          <w:rFonts w:ascii="Times New Roman" w:hAnsi="Times New Roman"/>
          <w:sz w:val="24"/>
          <w:szCs w:val="24"/>
        </w:rPr>
        <w:t>för</w:t>
      </w:r>
      <w:r>
        <w:rPr>
          <w:rFonts w:ascii="Times New Roman" w:hAnsi="Times New Roman"/>
          <w:sz w:val="24"/>
          <w:szCs w:val="24"/>
        </w:rPr>
        <w:t xml:space="preserve"> tre samarbetande förening</w:t>
      </w:r>
      <w:r w:rsidR="00B267A4">
        <w:rPr>
          <w:rFonts w:ascii="Times New Roman" w:hAnsi="Times New Roman"/>
          <w:sz w:val="24"/>
          <w:szCs w:val="24"/>
        </w:rPr>
        <w:t>ar</w:t>
      </w:r>
      <w:r>
        <w:rPr>
          <w:rFonts w:ascii="Times New Roman" w:hAnsi="Times New Roman"/>
          <w:sz w:val="24"/>
          <w:szCs w:val="24"/>
        </w:rPr>
        <w:t xml:space="preserve"> och </w:t>
      </w:r>
      <w:r w:rsidR="00B267A4">
        <w:rPr>
          <w:rFonts w:ascii="Times New Roman" w:hAnsi="Times New Roman"/>
          <w:sz w:val="24"/>
          <w:szCs w:val="24"/>
        </w:rPr>
        <w:t xml:space="preserve">arbetar även </w:t>
      </w:r>
      <w:r>
        <w:rPr>
          <w:rFonts w:ascii="Times New Roman" w:hAnsi="Times New Roman"/>
          <w:sz w:val="24"/>
          <w:szCs w:val="24"/>
        </w:rPr>
        <w:t xml:space="preserve">med </w:t>
      </w:r>
      <w:r w:rsidR="00B267A4">
        <w:rPr>
          <w:rFonts w:ascii="Times New Roman" w:hAnsi="Times New Roman"/>
          <w:sz w:val="24"/>
          <w:szCs w:val="24"/>
        </w:rPr>
        <w:t xml:space="preserve">föreningarna </w:t>
      </w:r>
      <w:r>
        <w:rPr>
          <w:rFonts w:ascii="Times New Roman" w:hAnsi="Times New Roman"/>
          <w:sz w:val="24"/>
          <w:szCs w:val="24"/>
        </w:rPr>
        <w:t>Hammarshus och Limhamn</w:t>
      </w:r>
    </w:p>
    <w:p w14:paraId="0CC30509" w14:textId="45F1C397" w:rsidR="00BA563C" w:rsidRDefault="00BA563C" w:rsidP="00BA563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 xml:space="preserve">Brev har gått ut till medlemmarna i Lund Öster men </w:t>
      </w:r>
      <w:r w:rsidR="00B267A4">
        <w:rPr>
          <w:rFonts w:ascii="Times New Roman" w:hAnsi="Times New Roman"/>
          <w:sz w:val="24"/>
          <w:szCs w:val="24"/>
        </w:rPr>
        <w:t xml:space="preserve">ännu </w:t>
      </w:r>
      <w:r>
        <w:rPr>
          <w:rFonts w:ascii="Times New Roman" w:hAnsi="Times New Roman"/>
          <w:sz w:val="24"/>
          <w:szCs w:val="24"/>
        </w:rPr>
        <w:t>ingen respons</w:t>
      </w:r>
    </w:p>
    <w:p w14:paraId="6B6BC924" w14:textId="79299A7A" w:rsidR="00D95F5C" w:rsidRDefault="00D95F5C" w:rsidP="00BA563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 xml:space="preserve">Ingrid </w:t>
      </w:r>
      <w:r w:rsidR="00C5413E">
        <w:rPr>
          <w:rFonts w:ascii="Times New Roman" w:hAnsi="Times New Roman"/>
          <w:sz w:val="24"/>
          <w:szCs w:val="24"/>
        </w:rPr>
        <w:t xml:space="preserve">M </w:t>
      </w:r>
      <w:r>
        <w:rPr>
          <w:rFonts w:ascii="Times New Roman" w:hAnsi="Times New Roman"/>
          <w:sz w:val="24"/>
          <w:szCs w:val="24"/>
        </w:rPr>
        <w:t xml:space="preserve">har besökt sex föreningar. SPF Hästveda kommer troligen att upphöra och vissa medlemmar går till </w:t>
      </w:r>
      <w:proofErr w:type="spellStart"/>
      <w:r>
        <w:rPr>
          <w:rFonts w:ascii="Times New Roman" w:hAnsi="Times New Roman"/>
          <w:sz w:val="24"/>
          <w:szCs w:val="24"/>
        </w:rPr>
        <w:t>Balllingslöv</w:t>
      </w:r>
      <w:proofErr w:type="spellEnd"/>
      <w:r>
        <w:rPr>
          <w:rFonts w:ascii="Times New Roman" w:hAnsi="Times New Roman"/>
          <w:sz w:val="24"/>
          <w:szCs w:val="24"/>
        </w:rPr>
        <w:t xml:space="preserve"> och andra till </w:t>
      </w:r>
      <w:proofErr w:type="spellStart"/>
      <w:r>
        <w:rPr>
          <w:rFonts w:ascii="Times New Roman" w:hAnsi="Times New Roman"/>
          <w:sz w:val="24"/>
          <w:szCs w:val="24"/>
        </w:rPr>
        <w:t>Bjärnum</w:t>
      </w:r>
      <w:proofErr w:type="spellEnd"/>
      <w:r>
        <w:rPr>
          <w:rFonts w:ascii="Times New Roman" w:hAnsi="Times New Roman"/>
          <w:sz w:val="24"/>
          <w:szCs w:val="24"/>
        </w:rPr>
        <w:t>.</w:t>
      </w:r>
    </w:p>
    <w:p w14:paraId="4E6E94F6" w14:textId="26C9E4DA" w:rsidR="00D95F5C" w:rsidRDefault="00D95F5C" w:rsidP="00BA563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Ulla hart varit på möte i Kristinastadskretsen</w:t>
      </w:r>
    </w:p>
    <w:p w14:paraId="5D09D5D0" w14:textId="77777777" w:rsidR="00D95F5C" w:rsidRDefault="00D95F5C" w:rsidP="00D95F5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 xml:space="preserve">Hans har </w:t>
      </w:r>
      <w:proofErr w:type="gramStart"/>
      <w:r>
        <w:rPr>
          <w:rFonts w:ascii="Times New Roman" w:hAnsi="Times New Roman"/>
          <w:sz w:val="24"/>
          <w:szCs w:val="24"/>
        </w:rPr>
        <w:t>mailat</w:t>
      </w:r>
      <w:proofErr w:type="gramEnd"/>
      <w:r>
        <w:rPr>
          <w:rFonts w:ascii="Times New Roman" w:hAnsi="Times New Roman"/>
          <w:sz w:val="24"/>
          <w:szCs w:val="24"/>
        </w:rPr>
        <w:t xml:space="preserve"> ”sina” föreningar men de har inte återkopplat</w:t>
      </w:r>
    </w:p>
    <w:p w14:paraId="54804F1B" w14:textId="3D1FE8CD" w:rsidR="00D95F5C" w:rsidRDefault="00D95F5C" w:rsidP="00D95F5C">
      <w:pPr>
        <w:pStyle w:val="Ingetavstnd"/>
        <w:numPr>
          <w:ilvl w:val="0"/>
          <w:numId w:val="5"/>
        </w:numPr>
        <w:tabs>
          <w:tab w:val="left" w:pos="2268"/>
          <w:tab w:val="left" w:pos="4536"/>
        </w:tabs>
        <w:rPr>
          <w:rFonts w:ascii="Times New Roman" w:hAnsi="Times New Roman"/>
          <w:sz w:val="24"/>
          <w:szCs w:val="24"/>
        </w:rPr>
      </w:pPr>
      <w:r>
        <w:rPr>
          <w:rFonts w:ascii="Times New Roman" w:hAnsi="Times New Roman"/>
          <w:sz w:val="24"/>
          <w:szCs w:val="24"/>
        </w:rPr>
        <w:t>Christina har bokat in möten med tre föreningar</w:t>
      </w:r>
      <w:r>
        <w:rPr>
          <w:rFonts w:ascii="Times New Roman" w:hAnsi="Times New Roman"/>
          <w:sz w:val="24"/>
          <w:szCs w:val="24"/>
        </w:rPr>
        <w:br/>
      </w:r>
    </w:p>
    <w:p w14:paraId="1CDF6049" w14:textId="249F0F6F" w:rsidR="000A0F92" w:rsidRDefault="00BA563C" w:rsidP="000A0F92">
      <w:pPr>
        <w:pStyle w:val="Ingetavstnd"/>
        <w:tabs>
          <w:tab w:val="left" w:pos="2268"/>
          <w:tab w:val="left" w:pos="4536"/>
        </w:tabs>
        <w:ind w:left="2268"/>
        <w:rPr>
          <w:rFonts w:ascii="Times New Roman" w:hAnsi="Times New Roman"/>
          <w:sz w:val="24"/>
          <w:szCs w:val="24"/>
        </w:rPr>
      </w:pPr>
      <w:r w:rsidRPr="00D95F5C">
        <w:rPr>
          <w:rFonts w:ascii="Times New Roman" w:hAnsi="Times New Roman"/>
          <w:sz w:val="24"/>
          <w:szCs w:val="24"/>
        </w:rPr>
        <w:t>Styrelsemötet den 14 december förläggs till Smedstorp. Styrelsen kommer då att träffa ordförandena i de sju SPF föreningarna på Österlen</w:t>
      </w:r>
      <w:r w:rsidR="000A0F92">
        <w:rPr>
          <w:rFonts w:ascii="Times New Roman" w:hAnsi="Times New Roman"/>
          <w:sz w:val="24"/>
          <w:szCs w:val="24"/>
        </w:rPr>
        <w:t>.</w:t>
      </w:r>
      <w:r w:rsidR="000A0F92">
        <w:rPr>
          <w:rFonts w:ascii="Times New Roman" w:hAnsi="Times New Roman"/>
          <w:sz w:val="24"/>
          <w:szCs w:val="24"/>
        </w:rPr>
        <w:br/>
      </w:r>
    </w:p>
    <w:p w14:paraId="37460233" w14:textId="7A7BAE5E" w:rsidR="00C57507" w:rsidRDefault="000A0F92" w:rsidP="000A0F92">
      <w:pPr>
        <w:pStyle w:val="Ingetavstnd"/>
        <w:tabs>
          <w:tab w:val="left" w:pos="2268"/>
          <w:tab w:val="left" w:pos="4536"/>
        </w:tabs>
        <w:ind w:left="2268"/>
        <w:rPr>
          <w:rFonts w:ascii="Times New Roman" w:hAnsi="Times New Roman"/>
          <w:sz w:val="24"/>
          <w:szCs w:val="24"/>
        </w:rPr>
      </w:pPr>
      <w:r>
        <w:rPr>
          <w:rFonts w:ascii="Times New Roman" w:hAnsi="Times New Roman"/>
          <w:sz w:val="24"/>
          <w:szCs w:val="24"/>
        </w:rPr>
        <w:t xml:space="preserve">På fråga om pensionärsråd </w:t>
      </w:r>
      <w:proofErr w:type="spellStart"/>
      <w:r>
        <w:rPr>
          <w:rFonts w:ascii="Times New Roman" w:hAnsi="Times New Roman"/>
          <w:sz w:val="24"/>
          <w:szCs w:val="24"/>
        </w:rPr>
        <w:t>contra</w:t>
      </w:r>
      <w:proofErr w:type="spellEnd"/>
      <w:r>
        <w:rPr>
          <w:rFonts w:ascii="Times New Roman" w:hAnsi="Times New Roman"/>
          <w:sz w:val="24"/>
          <w:szCs w:val="24"/>
        </w:rPr>
        <w:t xml:space="preserve"> s.k. tillgänglighetsråd poängterar styrelsen vikten av att SPF inte har en sammanblandning med organisationer som driver andra typer av frågor. För att ha möjlighet att påverka är det viktigt med ett kommunalt pensi</w:t>
      </w:r>
      <w:r w:rsidR="00C57507">
        <w:rPr>
          <w:rFonts w:ascii="Times New Roman" w:hAnsi="Times New Roman"/>
          <w:sz w:val="24"/>
          <w:szCs w:val="24"/>
        </w:rPr>
        <w:t xml:space="preserve">onärsråd </w:t>
      </w:r>
      <w:r w:rsidR="00B267A4">
        <w:rPr>
          <w:rFonts w:ascii="Times New Roman" w:hAnsi="Times New Roman"/>
          <w:sz w:val="24"/>
          <w:szCs w:val="24"/>
        </w:rPr>
        <w:t>med endast seniorer.</w:t>
      </w:r>
    </w:p>
    <w:p w14:paraId="75DD53D7" w14:textId="77777777" w:rsidR="00B267A4" w:rsidRDefault="00B267A4" w:rsidP="000A0F92">
      <w:pPr>
        <w:pStyle w:val="Ingetavstnd"/>
        <w:tabs>
          <w:tab w:val="left" w:pos="2268"/>
          <w:tab w:val="left" w:pos="4536"/>
        </w:tabs>
        <w:ind w:left="2268"/>
        <w:rPr>
          <w:rFonts w:ascii="Times New Roman" w:hAnsi="Times New Roman"/>
          <w:sz w:val="24"/>
          <w:szCs w:val="24"/>
        </w:rPr>
      </w:pPr>
    </w:p>
    <w:p w14:paraId="53FCE3B1" w14:textId="7A01F705" w:rsidR="00DB29BE" w:rsidRPr="00EB0ECE" w:rsidRDefault="00EB0ECE" w:rsidP="00436D81">
      <w:pPr>
        <w:pStyle w:val="Ingetavstnd"/>
        <w:tabs>
          <w:tab w:val="left" w:pos="2268"/>
          <w:tab w:val="left" w:pos="4536"/>
        </w:tabs>
        <w:ind w:left="2268" w:hanging="2268"/>
        <w:rPr>
          <w:rFonts w:ascii="Times New Roman" w:hAnsi="Times New Roman"/>
          <w:b/>
          <w:sz w:val="24"/>
          <w:szCs w:val="24"/>
        </w:rPr>
      </w:pPr>
      <w:r w:rsidRPr="00EB0ECE">
        <w:rPr>
          <w:rFonts w:ascii="Times New Roman" w:hAnsi="Times New Roman"/>
          <w:b/>
          <w:sz w:val="24"/>
          <w:szCs w:val="24"/>
        </w:rPr>
        <w:t xml:space="preserve">§ </w:t>
      </w:r>
      <w:r w:rsidR="00BA563C">
        <w:rPr>
          <w:rFonts w:ascii="Times New Roman" w:hAnsi="Times New Roman"/>
          <w:b/>
          <w:sz w:val="24"/>
          <w:szCs w:val="24"/>
        </w:rPr>
        <w:t>107</w:t>
      </w:r>
    </w:p>
    <w:p w14:paraId="0E64460E" w14:textId="2AA58C09" w:rsidR="00C57507" w:rsidRDefault="00BA563C" w:rsidP="00C57507">
      <w:pPr>
        <w:pStyle w:val="Ingetavstnd"/>
        <w:tabs>
          <w:tab w:val="left" w:pos="2268"/>
          <w:tab w:val="left" w:pos="4536"/>
        </w:tabs>
        <w:ind w:left="2268" w:hanging="2268"/>
        <w:rPr>
          <w:rFonts w:ascii="Times New Roman" w:hAnsi="Times New Roman"/>
          <w:bCs/>
          <w:sz w:val="24"/>
          <w:szCs w:val="24"/>
        </w:rPr>
      </w:pPr>
      <w:r>
        <w:rPr>
          <w:rFonts w:ascii="Times New Roman" w:hAnsi="Times New Roman"/>
          <w:b/>
          <w:sz w:val="24"/>
          <w:szCs w:val="24"/>
        </w:rPr>
        <w:t>Föreningskonferens</w:t>
      </w:r>
      <w:r w:rsidR="005D1531">
        <w:rPr>
          <w:rFonts w:ascii="Times New Roman" w:hAnsi="Times New Roman"/>
          <w:b/>
          <w:sz w:val="24"/>
          <w:szCs w:val="24"/>
        </w:rPr>
        <w:tab/>
      </w:r>
      <w:r w:rsidR="00D95F5C" w:rsidRPr="00D95F5C">
        <w:rPr>
          <w:rFonts w:ascii="Times New Roman" w:hAnsi="Times New Roman"/>
          <w:bCs/>
          <w:sz w:val="24"/>
          <w:szCs w:val="24"/>
        </w:rPr>
        <w:t>Anders Rosengren var mycket uppskattad</w:t>
      </w:r>
      <w:r w:rsidR="00D95F5C">
        <w:rPr>
          <w:rFonts w:ascii="Times New Roman" w:hAnsi="Times New Roman"/>
          <w:bCs/>
          <w:sz w:val="24"/>
          <w:szCs w:val="24"/>
        </w:rPr>
        <w:t xml:space="preserve"> </w:t>
      </w:r>
      <w:r w:rsidR="00A031D9">
        <w:rPr>
          <w:rFonts w:ascii="Times New Roman" w:hAnsi="Times New Roman"/>
          <w:bCs/>
          <w:sz w:val="24"/>
          <w:szCs w:val="24"/>
        </w:rPr>
        <w:t xml:space="preserve">som föredragshållare </w:t>
      </w:r>
      <w:r w:rsidR="00D95F5C">
        <w:rPr>
          <w:rFonts w:ascii="Times New Roman" w:hAnsi="Times New Roman"/>
          <w:bCs/>
          <w:sz w:val="24"/>
          <w:szCs w:val="24"/>
        </w:rPr>
        <w:t>vid årets föreningskonferens.</w:t>
      </w:r>
      <w:r w:rsidR="00D95F5C" w:rsidRPr="00D95F5C">
        <w:rPr>
          <w:rFonts w:ascii="Times New Roman" w:hAnsi="Times New Roman"/>
          <w:bCs/>
          <w:sz w:val="24"/>
          <w:szCs w:val="24"/>
        </w:rPr>
        <w:t xml:space="preserve"> </w:t>
      </w:r>
      <w:r w:rsidR="000A0F92">
        <w:rPr>
          <w:rFonts w:ascii="Times New Roman" w:hAnsi="Times New Roman"/>
          <w:bCs/>
          <w:sz w:val="24"/>
          <w:szCs w:val="24"/>
        </w:rPr>
        <w:br/>
      </w:r>
      <w:r w:rsidR="00D95F5C">
        <w:rPr>
          <w:rFonts w:ascii="Times New Roman" w:hAnsi="Times New Roman"/>
          <w:bCs/>
          <w:sz w:val="24"/>
          <w:szCs w:val="24"/>
        </w:rPr>
        <w:t>Inför kommande konferenser bör planeringen utgå från betydligt mindre grupper i grupparbet</w:t>
      </w:r>
      <w:r w:rsidR="00B267A4">
        <w:rPr>
          <w:rFonts w:ascii="Times New Roman" w:hAnsi="Times New Roman"/>
          <w:bCs/>
          <w:sz w:val="24"/>
          <w:szCs w:val="24"/>
        </w:rPr>
        <w:t>e</w:t>
      </w:r>
      <w:r w:rsidR="00D95F5C">
        <w:rPr>
          <w:rFonts w:ascii="Times New Roman" w:hAnsi="Times New Roman"/>
          <w:bCs/>
          <w:sz w:val="24"/>
          <w:szCs w:val="24"/>
        </w:rPr>
        <w:t xml:space="preserve">na, max </w:t>
      </w:r>
      <w:proofErr w:type="gramStart"/>
      <w:r w:rsidR="00D95F5C">
        <w:rPr>
          <w:rFonts w:ascii="Times New Roman" w:hAnsi="Times New Roman"/>
          <w:bCs/>
          <w:sz w:val="24"/>
          <w:szCs w:val="24"/>
        </w:rPr>
        <w:t>6-7</w:t>
      </w:r>
      <w:proofErr w:type="gramEnd"/>
      <w:r w:rsidR="00D95F5C">
        <w:rPr>
          <w:rFonts w:ascii="Times New Roman" w:hAnsi="Times New Roman"/>
          <w:bCs/>
          <w:sz w:val="24"/>
          <w:szCs w:val="24"/>
        </w:rPr>
        <w:t xml:space="preserve"> personer. Grupperna bör placeras åtskilda för att kunna föra diskussioner utan att störa varandra. </w:t>
      </w:r>
      <w:r w:rsidR="00C57507" w:rsidRPr="00C57507">
        <w:rPr>
          <w:rFonts w:ascii="Times New Roman" w:hAnsi="Times New Roman"/>
          <w:bCs/>
          <w:sz w:val="24"/>
          <w:szCs w:val="24"/>
        </w:rPr>
        <w:t xml:space="preserve">Det </w:t>
      </w:r>
      <w:r w:rsidR="00C57507">
        <w:rPr>
          <w:rFonts w:ascii="Times New Roman" w:hAnsi="Times New Roman"/>
          <w:bCs/>
          <w:sz w:val="24"/>
          <w:szCs w:val="24"/>
        </w:rPr>
        <w:t xml:space="preserve">ska vid </w:t>
      </w:r>
      <w:r w:rsidR="00B267A4">
        <w:rPr>
          <w:rFonts w:ascii="Times New Roman" w:hAnsi="Times New Roman"/>
          <w:bCs/>
          <w:sz w:val="24"/>
          <w:szCs w:val="24"/>
        </w:rPr>
        <w:t>kommande förenings</w:t>
      </w:r>
      <w:r w:rsidR="00C57507">
        <w:rPr>
          <w:rFonts w:ascii="Times New Roman" w:hAnsi="Times New Roman"/>
          <w:bCs/>
          <w:sz w:val="24"/>
          <w:szCs w:val="24"/>
        </w:rPr>
        <w:t xml:space="preserve">konferens lämnas information om innehållet i förbundets och distriktets hemsidor. </w:t>
      </w:r>
    </w:p>
    <w:p w14:paraId="05A7C619" w14:textId="69F893B9" w:rsidR="00C57507" w:rsidRDefault="00C57507" w:rsidP="00C57507">
      <w:pPr>
        <w:pStyle w:val="Ingetavstnd"/>
        <w:tabs>
          <w:tab w:val="left" w:pos="2268"/>
          <w:tab w:val="left" w:pos="4536"/>
        </w:tabs>
        <w:ind w:left="2268" w:hanging="2268"/>
        <w:rPr>
          <w:rFonts w:ascii="Times New Roman" w:hAnsi="Times New Roman"/>
          <w:b/>
          <w:sz w:val="24"/>
          <w:szCs w:val="24"/>
        </w:rPr>
      </w:pPr>
      <w:r>
        <w:rPr>
          <w:rFonts w:ascii="Times New Roman" w:hAnsi="Times New Roman"/>
          <w:b/>
          <w:sz w:val="24"/>
          <w:szCs w:val="24"/>
        </w:rPr>
        <w:tab/>
      </w:r>
    </w:p>
    <w:p w14:paraId="0047FE19" w14:textId="0610DA1F" w:rsidR="00C57507" w:rsidRDefault="00C57507" w:rsidP="00C57507">
      <w:pPr>
        <w:pStyle w:val="Ingetavstnd"/>
        <w:tabs>
          <w:tab w:val="left" w:pos="2268"/>
          <w:tab w:val="left" w:pos="4536"/>
        </w:tabs>
        <w:ind w:left="2268" w:hanging="2268"/>
        <w:rPr>
          <w:rFonts w:ascii="Times New Roman" w:hAnsi="Times New Roman"/>
          <w:bCs/>
          <w:sz w:val="24"/>
          <w:szCs w:val="24"/>
        </w:rPr>
      </w:pPr>
      <w:r>
        <w:rPr>
          <w:rFonts w:ascii="Times New Roman" w:hAnsi="Times New Roman"/>
          <w:bCs/>
          <w:sz w:val="24"/>
          <w:szCs w:val="24"/>
        </w:rPr>
        <w:lastRenderedPageBreak/>
        <w:tab/>
        <w:t xml:space="preserve">Styrelsen ska ha ett temamöte under våren för att planera </w:t>
      </w:r>
      <w:r w:rsidR="006C4B50">
        <w:rPr>
          <w:rFonts w:ascii="Times New Roman" w:hAnsi="Times New Roman"/>
          <w:bCs/>
          <w:sz w:val="24"/>
          <w:szCs w:val="24"/>
        </w:rPr>
        <w:t>höstens föreningskonferens.</w:t>
      </w:r>
    </w:p>
    <w:p w14:paraId="1BF40BFF" w14:textId="77777777" w:rsidR="00BC4D61" w:rsidRDefault="00BC4D61" w:rsidP="00C136BC">
      <w:pPr>
        <w:pStyle w:val="Ingetavstnd"/>
        <w:tabs>
          <w:tab w:val="left" w:pos="2268"/>
          <w:tab w:val="left" w:pos="4536"/>
        </w:tabs>
        <w:rPr>
          <w:rFonts w:ascii="Times New Roman" w:hAnsi="Times New Roman"/>
          <w:sz w:val="24"/>
          <w:szCs w:val="24"/>
        </w:rPr>
      </w:pPr>
    </w:p>
    <w:p w14:paraId="7C7CEB95" w14:textId="16BCB22B" w:rsidR="00682B39" w:rsidRPr="00037672" w:rsidRDefault="00037672" w:rsidP="005D1531">
      <w:pPr>
        <w:pStyle w:val="Ingetavstnd"/>
        <w:tabs>
          <w:tab w:val="left" w:pos="2268"/>
          <w:tab w:val="left" w:pos="4536"/>
        </w:tabs>
        <w:ind w:left="2268" w:hanging="2268"/>
        <w:rPr>
          <w:rFonts w:ascii="Times New Roman" w:hAnsi="Times New Roman"/>
          <w:b/>
          <w:sz w:val="24"/>
          <w:szCs w:val="24"/>
        </w:rPr>
      </w:pPr>
      <w:r w:rsidRPr="00037672">
        <w:rPr>
          <w:rFonts w:ascii="Times New Roman" w:hAnsi="Times New Roman"/>
          <w:b/>
          <w:sz w:val="24"/>
          <w:szCs w:val="24"/>
        </w:rPr>
        <w:t xml:space="preserve">§ </w:t>
      </w:r>
      <w:r w:rsidR="00D95F5C">
        <w:rPr>
          <w:rFonts w:ascii="Times New Roman" w:hAnsi="Times New Roman"/>
          <w:b/>
          <w:sz w:val="24"/>
          <w:szCs w:val="24"/>
        </w:rPr>
        <w:t>108</w:t>
      </w:r>
    </w:p>
    <w:p w14:paraId="00B8A41D" w14:textId="16CB5B5F" w:rsidR="00037672" w:rsidRDefault="006C4B50" w:rsidP="005D1531">
      <w:pPr>
        <w:pStyle w:val="Ingetavstnd"/>
        <w:tabs>
          <w:tab w:val="left" w:pos="2268"/>
          <w:tab w:val="left" w:pos="4536"/>
        </w:tabs>
        <w:ind w:left="2268" w:hanging="2268"/>
        <w:rPr>
          <w:rFonts w:ascii="Times New Roman" w:hAnsi="Times New Roman"/>
          <w:sz w:val="24"/>
          <w:szCs w:val="24"/>
        </w:rPr>
      </w:pPr>
      <w:r>
        <w:rPr>
          <w:rFonts w:ascii="Times New Roman" w:hAnsi="Times New Roman"/>
          <w:b/>
          <w:sz w:val="24"/>
          <w:szCs w:val="24"/>
        </w:rPr>
        <w:t>CPR</w:t>
      </w:r>
      <w:r w:rsidR="00037672">
        <w:rPr>
          <w:rFonts w:ascii="Times New Roman" w:hAnsi="Times New Roman"/>
          <w:sz w:val="24"/>
          <w:szCs w:val="24"/>
        </w:rPr>
        <w:tab/>
      </w:r>
      <w:r w:rsidRPr="006C4B50">
        <w:rPr>
          <w:rFonts w:ascii="Times New Roman" w:hAnsi="Times New Roman"/>
          <w:b/>
          <w:bCs/>
          <w:sz w:val="24"/>
          <w:szCs w:val="24"/>
        </w:rPr>
        <w:t xml:space="preserve">Styrelsen </w:t>
      </w:r>
      <w:r>
        <w:rPr>
          <w:rFonts w:ascii="Times New Roman" w:hAnsi="Times New Roman"/>
          <w:b/>
          <w:bCs/>
          <w:sz w:val="24"/>
          <w:szCs w:val="24"/>
        </w:rPr>
        <w:t xml:space="preserve">beslutar </w:t>
      </w:r>
      <w:r w:rsidRPr="006C4B50">
        <w:rPr>
          <w:rFonts w:ascii="Times New Roman" w:hAnsi="Times New Roman"/>
          <w:sz w:val="24"/>
          <w:szCs w:val="24"/>
        </w:rPr>
        <w:t>att godkänna</w:t>
      </w:r>
      <w:r>
        <w:rPr>
          <w:rFonts w:ascii="Times New Roman" w:hAnsi="Times New Roman"/>
          <w:sz w:val="24"/>
          <w:szCs w:val="24"/>
        </w:rPr>
        <w:t xml:space="preserve"> det utsända förslaget till program för SPF </w:t>
      </w:r>
      <w:proofErr w:type="spellStart"/>
      <w:r>
        <w:rPr>
          <w:rFonts w:ascii="Times New Roman" w:hAnsi="Times New Roman"/>
          <w:sz w:val="24"/>
          <w:szCs w:val="24"/>
        </w:rPr>
        <w:t>Senioirernas</w:t>
      </w:r>
      <w:proofErr w:type="spellEnd"/>
      <w:r>
        <w:rPr>
          <w:rFonts w:ascii="Times New Roman" w:hAnsi="Times New Roman"/>
          <w:sz w:val="24"/>
          <w:szCs w:val="24"/>
        </w:rPr>
        <w:t xml:space="preserve"> agerande i Centrala Pensionärsrådet (CPR) perioden </w:t>
      </w:r>
      <w:proofErr w:type="gramStart"/>
      <w:r>
        <w:rPr>
          <w:rFonts w:ascii="Times New Roman" w:hAnsi="Times New Roman"/>
          <w:sz w:val="24"/>
          <w:szCs w:val="24"/>
        </w:rPr>
        <w:t>2023-2026</w:t>
      </w:r>
      <w:proofErr w:type="gramEnd"/>
      <w:r>
        <w:rPr>
          <w:rFonts w:ascii="Times New Roman" w:hAnsi="Times New Roman"/>
          <w:sz w:val="24"/>
          <w:szCs w:val="24"/>
        </w:rPr>
        <w:t>. Benämningen ändras till Arbetsplan och undertecknas av distriktsstyrelsen.</w:t>
      </w:r>
    </w:p>
    <w:p w14:paraId="60CFA5ED" w14:textId="4E798F08" w:rsidR="006C4B50" w:rsidRDefault="006C4B50" w:rsidP="005D1531">
      <w:pPr>
        <w:pStyle w:val="Ingetavstnd"/>
        <w:tabs>
          <w:tab w:val="left" w:pos="2268"/>
          <w:tab w:val="left" w:pos="4536"/>
        </w:tabs>
        <w:ind w:left="2268" w:hanging="2268"/>
        <w:rPr>
          <w:rFonts w:ascii="Times New Roman" w:hAnsi="Times New Roman"/>
          <w:bCs/>
          <w:sz w:val="24"/>
          <w:szCs w:val="24"/>
        </w:rPr>
      </w:pPr>
      <w:r>
        <w:rPr>
          <w:rFonts w:ascii="Times New Roman" w:hAnsi="Times New Roman"/>
          <w:b/>
          <w:sz w:val="24"/>
          <w:szCs w:val="24"/>
        </w:rPr>
        <w:tab/>
        <w:t xml:space="preserve">Styrelsen beslutar </w:t>
      </w:r>
      <w:r w:rsidRPr="006C4B50">
        <w:rPr>
          <w:rFonts w:ascii="Times New Roman" w:hAnsi="Times New Roman"/>
          <w:bCs/>
          <w:sz w:val="24"/>
          <w:szCs w:val="24"/>
        </w:rPr>
        <w:t>att godkänna</w:t>
      </w:r>
      <w:r>
        <w:rPr>
          <w:rFonts w:ascii="Times New Roman" w:hAnsi="Times New Roman"/>
          <w:b/>
          <w:sz w:val="24"/>
          <w:szCs w:val="24"/>
        </w:rPr>
        <w:t xml:space="preserve"> </w:t>
      </w:r>
      <w:r w:rsidRPr="006C4B50">
        <w:rPr>
          <w:rFonts w:ascii="Times New Roman" w:hAnsi="Times New Roman"/>
          <w:bCs/>
          <w:sz w:val="24"/>
          <w:szCs w:val="24"/>
        </w:rPr>
        <w:t>Owe Johansson som sammankallande i SPF Seniorernas Centrala Pensionärsråd</w:t>
      </w:r>
      <w:r>
        <w:rPr>
          <w:rFonts w:ascii="Times New Roman" w:hAnsi="Times New Roman"/>
          <w:bCs/>
          <w:sz w:val="24"/>
          <w:szCs w:val="24"/>
        </w:rPr>
        <w:t xml:space="preserve">, </w:t>
      </w:r>
      <w:r w:rsidRPr="006C4B50">
        <w:rPr>
          <w:rFonts w:ascii="Times New Roman" w:hAnsi="Times New Roman"/>
          <w:bCs/>
          <w:sz w:val="24"/>
          <w:szCs w:val="24"/>
        </w:rPr>
        <w:t>CPR</w:t>
      </w:r>
      <w:r>
        <w:rPr>
          <w:rFonts w:ascii="Times New Roman" w:hAnsi="Times New Roman"/>
          <w:bCs/>
          <w:sz w:val="24"/>
          <w:szCs w:val="24"/>
        </w:rPr>
        <w:t>.</w:t>
      </w:r>
    </w:p>
    <w:p w14:paraId="6F83C4C1" w14:textId="43A7A53B" w:rsidR="00E31A42" w:rsidRPr="006C4B50" w:rsidRDefault="006C4B50" w:rsidP="006C4B50">
      <w:pPr>
        <w:pStyle w:val="Ingetavstnd"/>
        <w:tabs>
          <w:tab w:val="left" w:pos="2268"/>
          <w:tab w:val="left" w:pos="4536"/>
        </w:tabs>
        <w:ind w:left="2268" w:hanging="2268"/>
        <w:rPr>
          <w:rFonts w:ascii="Times New Roman" w:hAnsi="Times New Roman"/>
          <w:bCs/>
          <w:sz w:val="24"/>
          <w:szCs w:val="24"/>
        </w:rPr>
      </w:pPr>
      <w:r>
        <w:rPr>
          <w:rFonts w:ascii="Times New Roman" w:hAnsi="Times New Roman"/>
          <w:b/>
          <w:sz w:val="24"/>
          <w:szCs w:val="24"/>
        </w:rPr>
        <w:tab/>
        <w:t xml:space="preserve">Styrelsen beslutar </w:t>
      </w:r>
      <w:r w:rsidRPr="006C4B50">
        <w:rPr>
          <w:rFonts w:ascii="Times New Roman" w:hAnsi="Times New Roman"/>
          <w:bCs/>
          <w:sz w:val="24"/>
          <w:szCs w:val="24"/>
        </w:rPr>
        <w:t>att godkänna</w:t>
      </w:r>
      <w:r>
        <w:rPr>
          <w:rFonts w:ascii="Times New Roman" w:hAnsi="Times New Roman"/>
          <w:b/>
          <w:sz w:val="24"/>
          <w:szCs w:val="24"/>
        </w:rPr>
        <w:t xml:space="preserve"> </w:t>
      </w:r>
      <w:r>
        <w:rPr>
          <w:rFonts w:ascii="Times New Roman" w:hAnsi="Times New Roman"/>
          <w:bCs/>
          <w:sz w:val="24"/>
          <w:szCs w:val="24"/>
        </w:rPr>
        <w:t>Owe Johansson som representant för SPF Seniorerna i Regionens Centrala Pensionärsråd, CPR, Arbetsutskott.</w:t>
      </w:r>
      <w:r w:rsidRPr="006C4B50">
        <w:rPr>
          <w:rFonts w:ascii="Times New Roman" w:hAnsi="Times New Roman"/>
          <w:bCs/>
          <w:sz w:val="24"/>
          <w:szCs w:val="24"/>
        </w:rPr>
        <w:t xml:space="preserve"> </w:t>
      </w:r>
    </w:p>
    <w:p w14:paraId="2D20166D" w14:textId="77777777" w:rsidR="00037672" w:rsidRDefault="001C59A8" w:rsidP="00037672">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r>
    </w:p>
    <w:p w14:paraId="4309263E" w14:textId="73B8BE9D" w:rsidR="000636C1" w:rsidRPr="00037672" w:rsidRDefault="00037672" w:rsidP="007229F7">
      <w:pPr>
        <w:pStyle w:val="Ingetavstnd"/>
        <w:tabs>
          <w:tab w:val="left" w:pos="2268"/>
          <w:tab w:val="left" w:pos="4536"/>
        </w:tabs>
        <w:ind w:left="2268" w:hanging="2268"/>
        <w:rPr>
          <w:rFonts w:ascii="Times New Roman" w:hAnsi="Times New Roman"/>
          <w:b/>
          <w:sz w:val="24"/>
          <w:szCs w:val="24"/>
        </w:rPr>
      </w:pPr>
      <w:r w:rsidRPr="00037672">
        <w:rPr>
          <w:rFonts w:ascii="Times New Roman" w:hAnsi="Times New Roman"/>
          <w:b/>
          <w:sz w:val="24"/>
          <w:szCs w:val="24"/>
        </w:rPr>
        <w:t xml:space="preserve">§ </w:t>
      </w:r>
      <w:r w:rsidR="006C4B50">
        <w:rPr>
          <w:rFonts w:ascii="Times New Roman" w:hAnsi="Times New Roman"/>
          <w:b/>
          <w:sz w:val="24"/>
          <w:szCs w:val="24"/>
        </w:rPr>
        <w:t>109</w:t>
      </w:r>
    </w:p>
    <w:p w14:paraId="1C7F1AA9" w14:textId="065655B4" w:rsidR="00A031D9" w:rsidRDefault="006C4B50" w:rsidP="007229F7">
      <w:pPr>
        <w:pStyle w:val="Ingetavstnd"/>
        <w:tabs>
          <w:tab w:val="left" w:pos="2268"/>
          <w:tab w:val="left" w:pos="4536"/>
        </w:tabs>
        <w:ind w:left="2268" w:hanging="2268"/>
        <w:rPr>
          <w:rFonts w:ascii="Times New Roman" w:hAnsi="Times New Roman"/>
          <w:sz w:val="24"/>
          <w:szCs w:val="24"/>
        </w:rPr>
      </w:pPr>
      <w:r>
        <w:rPr>
          <w:rFonts w:ascii="Times New Roman" w:hAnsi="Times New Roman"/>
          <w:b/>
          <w:sz w:val="24"/>
          <w:szCs w:val="24"/>
        </w:rPr>
        <w:t>Förbundsrådet</w:t>
      </w:r>
      <w:r w:rsidR="00037672">
        <w:rPr>
          <w:rFonts w:ascii="Times New Roman" w:hAnsi="Times New Roman"/>
          <w:sz w:val="24"/>
          <w:szCs w:val="24"/>
        </w:rPr>
        <w:tab/>
      </w:r>
      <w:r>
        <w:rPr>
          <w:rFonts w:ascii="Times New Roman" w:hAnsi="Times New Roman"/>
          <w:sz w:val="24"/>
          <w:szCs w:val="24"/>
        </w:rPr>
        <w:t xml:space="preserve">De förslag som distriktet skickade in till </w:t>
      </w:r>
      <w:r w:rsidR="00C136BC">
        <w:rPr>
          <w:rFonts w:ascii="Times New Roman" w:hAnsi="Times New Roman"/>
          <w:sz w:val="24"/>
          <w:szCs w:val="24"/>
        </w:rPr>
        <w:t>F</w:t>
      </w:r>
      <w:r>
        <w:rPr>
          <w:rFonts w:ascii="Times New Roman" w:hAnsi="Times New Roman"/>
          <w:sz w:val="24"/>
          <w:szCs w:val="24"/>
        </w:rPr>
        <w:t xml:space="preserve">örbundsrådets sammanträde den 5 oktober har </w:t>
      </w:r>
      <w:r w:rsidR="00A031D9">
        <w:rPr>
          <w:rFonts w:ascii="Times New Roman" w:hAnsi="Times New Roman"/>
          <w:sz w:val="24"/>
          <w:szCs w:val="24"/>
        </w:rPr>
        <w:t xml:space="preserve">tagits emot och </w:t>
      </w:r>
      <w:r>
        <w:rPr>
          <w:rFonts w:ascii="Times New Roman" w:hAnsi="Times New Roman"/>
          <w:sz w:val="24"/>
          <w:szCs w:val="24"/>
        </w:rPr>
        <w:t>besvarats av Förbundsstyrelsen</w:t>
      </w:r>
      <w:r w:rsidR="00A031D9">
        <w:rPr>
          <w:rFonts w:ascii="Times New Roman" w:hAnsi="Times New Roman"/>
          <w:sz w:val="24"/>
          <w:szCs w:val="24"/>
        </w:rPr>
        <w:t xml:space="preserve">. </w:t>
      </w:r>
    </w:p>
    <w:p w14:paraId="510CFFC6" w14:textId="2D107203" w:rsidR="00037672" w:rsidRDefault="00A031D9" w:rsidP="007229F7">
      <w:pPr>
        <w:pStyle w:val="Ingetavstnd"/>
        <w:tabs>
          <w:tab w:val="left" w:pos="2268"/>
          <w:tab w:val="left" w:pos="4536"/>
        </w:tabs>
        <w:ind w:left="2268" w:hanging="2268"/>
        <w:rPr>
          <w:rFonts w:ascii="Times New Roman" w:hAnsi="Times New Roman"/>
          <w:sz w:val="24"/>
          <w:szCs w:val="24"/>
        </w:rPr>
      </w:pPr>
      <w:r>
        <w:rPr>
          <w:rFonts w:ascii="Times New Roman" w:hAnsi="Times New Roman"/>
          <w:b/>
          <w:sz w:val="24"/>
          <w:szCs w:val="24"/>
        </w:rPr>
        <w:tab/>
      </w:r>
      <w:r w:rsidRPr="00A031D9">
        <w:rPr>
          <w:rFonts w:ascii="Times New Roman" w:hAnsi="Times New Roman"/>
          <w:b/>
          <w:bCs/>
          <w:sz w:val="24"/>
          <w:szCs w:val="24"/>
        </w:rPr>
        <w:t>Styrelsen beslutar</w:t>
      </w:r>
      <w:r>
        <w:rPr>
          <w:rFonts w:ascii="Times New Roman" w:hAnsi="Times New Roman"/>
          <w:sz w:val="24"/>
          <w:szCs w:val="24"/>
        </w:rPr>
        <w:t xml:space="preserve"> att gå vidare med motioner till kongressen beträffande förslagen om att kunna registrera intresseområde (sökbart) i Miriam och om möjligheten att ge medlemskap i julklapp.  </w:t>
      </w:r>
    </w:p>
    <w:p w14:paraId="556F41E2" w14:textId="33FC3DAB" w:rsidR="00511F5B" w:rsidRPr="00511F5B" w:rsidRDefault="00511F5B" w:rsidP="00511F5B">
      <w:pPr>
        <w:pStyle w:val="Ingetavstnd"/>
        <w:tabs>
          <w:tab w:val="left" w:pos="2268"/>
          <w:tab w:val="left" w:pos="4536"/>
        </w:tabs>
        <w:ind w:left="2268" w:hanging="2268"/>
        <w:rPr>
          <w:rFonts w:ascii="Times New Roman" w:hAnsi="Times New Roman"/>
          <w:sz w:val="24"/>
          <w:szCs w:val="24"/>
        </w:rPr>
      </w:pPr>
      <w:r>
        <w:rPr>
          <w:rFonts w:ascii="Times New Roman" w:hAnsi="Times New Roman"/>
          <w:b/>
          <w:bCs/>
          <w:sz w:val="24"/>
          <w:szCs w:val="24"/>
        </w:rPr>
        <w:tab/>
        <w:t xml:space="preserve">Styrelsen beslutar </w:t>
      </w:r>
      <w:r>
        <w:rPr>
          <w:rFonts w:ascii="Times New Roman" w:hAnsi="Times New Roman"/>
          <w:sz w:val="24"/>
          <w:szCs w:val="24"/>
        </w:rPr>
        <w:t>att lämna in en motion om att återinföra möjligheten för distriktsstyrelsen att ge föreningar dispens från stadgarna i vissa frågor.</w:t>
      </w:r>
    </w:p>
    <w:p w14:paraId="75C9B3B5" w14:textId="77777777" w:rsidR="00B942F8" w:rsidRDefault="00B942F8" w:rsidP="00511F5B">
      <w:pPr>
        <w:pStyle w:val="Ingetavstnd"/>
        <w:tabs>
          <w:tab w:val="left" w:pos="2268"/>
          <w:tab w:val="left" w:pos="4536"/>
        </w:tabs>
        <w:rPr>
          <w:rFonts w:ascii="Times New Roman" w:hAnsi="Times New Roman"/>
          <w:sz w:val="24"/>
          <w:szCs w:val="24"/>
        </w:rPr>
      </w:pPr>
    </w:p>
    <w:p w14:paraId="56002EAC" w14:textId="782121EC" w:rsidR="00DB29BE" w:rsidRDefault="003B6724" w:rsidP="0094529D">
      <w:pPr>
        <w:pStyle w:val="Ingetavstnd"/>
        <w:tabs>
          <w:tab w:val="left" w:pos="2268"/>
          <w:tab w:val="left" w:pos="4536"/>
        </w:tabs>
        <w:ind w:left="2268" w:hanging="2268"/>
        <w:rPr>
          <w:rFonts w:ascii="Times New Roman" w:hAnsi="Times New Roman"/>
          <w:b/>
          <w:sz w:val="24"/>
          <w:szCs w:val="24"/>
        </w:rPr>
      </w:pPr>
      <w:r>
        <w:rPr>
          <w:rFonts w:ascii="Times New Roman" w:hAnsi="Times New Roman"/>
          <w:b/>
          <w:sz w:val="24"/>
          <w:szCs w:val="24"/>
        </w:rPr>
        <w:t xml:space="preserve">§ </w:t>
      </w:r>
      <w:r w:rsidR="00511F5B">
        <w:rPr>
          <w:rFonts w:ascii="Times New Roman" w:hAnsi="Times New Roman"/>
          <w:b/>
          <w:sz w:val="24"/>
          <w:szCs w:val="24"/>
        </w:rPr>
        <w:t>110</w:t>
      </w:r>
    </w:p>
    <w:p w14:paraId="2F4FB6A6" w14:textId="069D5740" w:rsidR="00295E20" w:rsidRDefault="00511F5B" w:rsidP="00511F5B">
      <w:pPr>
        <w:pStyle w:val="Ingetavstnd"/>
        <w:tabs>
          <w:tab w:val="left" w:pos="2268"/>
          <w:tab w:val="left" w:pos="4536"/>
        </w:tabs>
        <w:ind w:left="2268" w:hanging="2268"/>
        <w:rPr>
          <w:rFonts w:ascii="Times New Roman" w:hAnsi="Times New Roman"/>
          <w:bCs/>
          <w:sz w:val="24"/>
          <w:szCs w:val="24"/>
        </w:rPr>
      </w:pPr>
      <w:r>
        <w:rPr>
          <w:rFonts w:ascii="Times New Roman" w:hAnsi="Times New Roman"/>
          <w:b/>
          <w:sz w:val="24"/>
          <w:szCs w:val="24"/>
        </w:rPr>
        <w:t>Senioren</w:t>
      </w:r>
      <w:r>
        <w:rPr>
          <w:rFonts w:ascii="Times New Roman" w:hAnsi="Times New Roman"/>
          <w:b/>
          <w:sz w:val="24"/>
          <w:szCs w:val="24"/>
        </w:rPr>
        <w:tab/>
      </w:r>
      <w:r>
        <w:rPr>
          <w:rFonts w:ascii="Times New Roman" w:hAnsi="Times New Roman"/>
          <w:bCs/>
          <w:sz w:val="24"/>
          <w:szCs w:val="24"/>
        </w:rPr>
        <w:t xml:space="preserve">Distriktet har fått en remiss från förbundet angående tidningen Senioren. Kostnaden för tidningen har ökat kraftigt och förbundet lämnar </w:t>
      </w:r>
      <w:r w:rsidR="00011169">
        <w:rPr>
          <w:rFonts w:ascii="Times New Roman" w:hAnsi="Times New Roman"/>
          <w:bCs/>
          <w:sz w:val="24"/>
          <w:szCs w:val="24"/>
        </w:rPr>
        <w:t xml:space="preserve">i remisskrivelsen </w:t>
      </w:r>
      <w:r>
        <w:rPr>
          <w:rFonts w:ascii="Times New Roman" w:hAnsi="Times New Roman"/>
          <w:bCs/>
          <w:sz w:val="24"/>
          <w:szCs w:val="24"/>
        </w:rPr>
        <w:t>olika förslag på åtgärder för att minska kostnaderna.</w:t>
      </w:r>
      <w:r w:rsidR="00011169">
        <w:rPr>
          <w:rFonts w:ascii="Times New Roman" w:hAnsi="Times New Roman"/>
          <w:bCs/>
          <w:sz w:val="24"/>
          <w:szCs w:val="24"/>
        </w:rPr>
        <w:t xml:space="preserve"> </w:t>
      </w:r>
      <w:r>
        <w:rPr>
          <w:rFonts w:ascii="Times New Roman" w:hAnsi="Times New Roman"/>
          <w:bCs/>
          <w:sz w:val="24"/>
          <w:szCs w:val="24"/>
        </w:rPr>
        <w:t>Förbundet vill ha svar senast den 30 november.</w:t>
      </w:r>
    </w:p>
    <w:p w14:paraId="044511AC" w14:textId="77777777" w:rsidR="00011169" w:rsidRDefault="00511F5B" w:rsidP="00511F5B">
      <w:pPr>
        <w:pStyle w:val="Ingetavstnd"/>
        <w:tabs>
          <w:tab w:val="left" w:pos="2268"/>
          <w:tab w:val="left" w:pos="4536"/>
        </w:tabs>
        <w:ind w:left="2268" w:hanging="2268"/>
        <w:rPr>
          <w:rFonts w:ascii="Times New Roman" w:hAnsi="Times New Roman"/>
          <w:b/>
          <w:sz w:val="24"/>
          <w:szCs w:val="24"/>
        </w:rPr>
      </w:pPr>
      <w:r>
        <w:rPr>
          <w:rFonts w:ascii="Times New Roman" w:hAnsi="Times New Roman"/>
          <w:b/>
          <w:sz w:val="24"/>
          <w:szCs w:val="24"/>
        </w:rPr>
        <w:tab/>
      </w:r>
      <w:r w:rsidRPr="00511F5B">
        <w:rPr>
          <w:rFonts w:ascii="Times New Roman" w:hAnsi="Times New Roman"/>
          <w:bCs/>
          <w:sz w:val="24"/>
          <w:szCs w:val="24"/>
        </w:rPr>
        <w:t>Efter diskussion</w:t>
      </w:r>
      <w:r>
        <w:rPr>
          <w:rFonts w:ascii="Times New Roman" w:hAnsi="Times New Roman"/>
          <w:bCs/>
          <w:sz w:val="24"/>
          <w:szCs w:val="24"/>
        </w:rPr>
        <w:t xml:space="preserve"> </w:t>
      </w:r>
      <w:r w:rsidRPr="00511F5B">
        <w:rPr>
          <w:rFonts w:ascii="Times New Roman" w:hAnsi="Times New Roman"/>
          <w:b/>
          <w:sz w:val="24"/>
          <w:szCs w:val="24"/>
        </w:rPr>
        <w:t>beslutar styrelsen</w:t>
      </w:r>
      <w:r>
        <w:rPr>
          <w:rFonts w:ascii="Times New Roman" w:hAnsi="Times New Roman"/>
          <w:b/>
          <w:sz w:val="24"/>
          <w:szCs w:val="24"/>
        </w:rPr>
        <w:t xml:space="preserve"> </w:t>
      </w:r>
    </w:p>
    <w:p w14:paraId="28F34297" w14:textId="53830C69" w:rsidR="00511F5B" w:rsidRDefault="00511F5B" w:rsidP="00011169">
      <w:pPr>
        <w:pStyle w:val="Ingetavstnd"/>
        <w:numPr>
          <w:ilvl w:val="0"/>
          <w:numId w:val="6"/>
        </w:numPr>
        <w:tabs>
          <w:tab w:val="left" w:pos="2268"/>
          <w:tab w:val="left" w:pos="4536"/>
        </w:tabs>
        <w:rPr>
          <w:rFonts w:ascii="Times New Roman" w:hAnsi="Times New Roman"/>
          <w:bCs/>
          <w:sz w:val="24"/>
          <w:szCs w:val="24"/>
        </w:rPr>
      </w:pPr>
      <w:r w:rsidRPr="00011169">
        <w:rPr>
          <w:rFonts w:ascii="Times New Roman" w:hAnsi="Times New Roman"/>
          <w:bCs/>
          <w:sz w:val="24"/>
          <w:szCs w:val="24"/>
        </w:rPr>
        <w:t xml:space="preserve">att </w:t>
      </w:r>
      <w:r w:rsidR="00011169">
        <w:rPr>
          <w:rFonts w:ascii="Times New Roman" w:hAnsi="Times New Roman"/>
          <w:bCs/>
          <w:sz w:val="24"/>
          <w:szCs w:val="24"/>
        </w:rPr>
        <w:t xml:space="preserve">remissen snarast ska gå ut till alla föreningar för synpunkter senast den </w:t>
      </w:r>
      <w:r w:rsidR="00011169" w:rsidRPr="00015607">
        <w:rPr>
          <w:rFonts w:ascii="Times New Roman" w:hAnsi="Times New Roman"/>
          <w:bCs/>
          <w:sz w:val="24"/>
          <w:szCs w:val="24"/>
        </w:rPr>
        <w:t>25 november</w:t>
      </w:r>
      <w:r w:rsidR="00015607">
        <w:rPr>
          <w:rFonts w:ascii="Times New Roman" w:hAnsi="Times New Roman"/>
          <w:bCs/>
          <w:sz w:val="24"/>
          <w:szCs w:val="24"/>
        </w:rPr>
        <w:t>.</w:t>
      </w:r>
    </w:p>
    <w:p w14:paraId="4978EE76" w14:textId="3A57539A" w:rsidR="00511F5B" w:rsidRPr="00011169" w:rsidRDefault="00011169" w:rsidP="00011169">
      <w:pPr>
        <w:pStyle w:val="Ingetavstnd"/>
        <w:numPr>
          <w:ilvl w:val="0"/>
          <w:numId w:val="6"/>
        </w:numPr>
        <w:tabs>
          <w:tab w:val="left" w:pos="2268"/>
          <w:tab w:val="left" w:pos="4536"/>
        </w:tabs>
        <w:rPr>
          <w:rFonts w:ascii="Times New Roman" w:hAnsi="Times New Roman"/>
          <w:sz w:val="24"/>
          <w:szCs w:val="24"/>
        </w:rPr>
      </w:pPr>
      <w:r w:rsidRPr="00011169">
        <w:rPr>
          <w:rFonts w:ascii="Times New Roman" w:hAnsi="Times New Roman"/>
          <w:bCs/>
          <w:sz w:val="24"/>
          <w:szCs w:val="24"/>
        </w:rPr>
        <w:t xml:space="preserve">att förbundet underrättas om </w:t>
      </w:r>
      <w:r>
        <w:rPr>
          <w:rFonts w:ascii="Times New Roman" w:hAnsi="Times New Roman"/>
          <w:bCs/>
          <w:sz w:val="24"/>
          <w:szCs w:val="24"/>
        </w:rPr>
        <w:t>distriktets hantering</w:t>
      </w:r>
      <w:r w:rsidRPr="00011169">
        <w:rPr>
          <w:rFonts w:ascii="Times New Roman" w:hAnsi="Times New Roman"/>
          <w:bCs/>
          <w:sz w:val="24"/>
          <w:szCs w:val="24"/>
        </w:rPr>
        <w:t xml:space="preserve"> genom en skrivelse </w:t>
      </w:r>
    </w:p>
    <w:p w14:paraId="65FB864D" w14:textId="77777777" w:rsidR="00011169" w:rsidRPr="00011169" w:rsidRDefault="00011169" w:rsidP="00C136BC">
      <w:pPr>
        <w:pStyle w:val="Ingetavstnd"/>
        <w:tabs>
          <w:tab w:val="left" w:pos="2268"/>
          <w:tab w:val="left" w:pos="4536"/>
        </w:tabs>
        <w:rPr>
          <w:rFonts w:ascii="Times New Roman" w:hAnsi="Times New Roman"/>
          <w:sz w:val="24"/>
          <w:szCs w:val="24"/>
        </w:rPr>
      </w:pPr>
    </w:p>
    <w:p w14:paraId="201EDD51" w14:textId="1C86CE76" w:rsidR="002C5008" w:rsidRPr="00344CA6" w:rsidRDefault="002C5008" w:rsidP="00994D63">
      <w:pPr>
        <w:pStyle w:val="Ingetavstnd"/>
        <w:tabs>
          <w:tab w:val="left" w:pos="2268"/>
          <w:tab w:val="left" w:pos="4536"/>
        </w:tabs>
        <w:ind w:left="2268" w:hanging="2268"/>
        <w:rPr>
          <w:rFonts w:ascii="Times New Roman" w:hAnsi="Times New Roman"/>
          <w:b/>
          <w:sz w:val="24"/>
          <w:szCs w:val="24"/>
        </w:rPr>
      </w:pPr>
      <w:r w:rsidRPr="00344CA6">
        <w:rPr>
          <w:rFonts w:ascii="Times New Roman" w:hAnsi="Times New Roman"/>
          <w:b/>
          <w:sz w:val="24"/>
          <w:szCs w:val="24"/>
        </w:rPr>
        <w:t xml:space="preserve">§ </w:t>
      </w:r>
      <w:r w:rsidR="00011169">
        <w:rPr>
          <w:rFonts w:ascii="Times New Roman" w:hAnsi="Times New Roman"/>
          <w:b/>
          <w:sz w:val="24"/>
          <w:szCs w:val="24"/>
        </w:rPr>
        <w:t>111</w:t>
      </w:r>
    </w:p>
    <w:p w14:paraId="33751CAB" w14:textId="77777777" w:rsidR="00452310" w:rsidRDefault="00011169" w:rsidP="00011169">
      <w:pPr>
        <w:pStyle w:val="Ingetavstnd"/>
        <w:tabs>
          <w:tab w:val="left" w:pos="2268"/>
          <w:tab w:val="left" w:pos="4536"/>
        </w:tabs>
        <w:ind w:left="2268" w:hanging="2268"/>
        <w:rPr>
          <w:rFonts w:ascii="Times New Roman" w:hAnsi="Times New Roman"/>
          <w:b/>
          <w:sz w:val="24"/>
          <w:szCs w:val="24"/>
        </w:rPr>
      </w:pPr>
      <w:r>
        <w:rPr>
          <w:rFonts w:ascii="Times New Roman" w:hAnsi="Times New Roman"/>
          <w:b/>
          <w:sz w:val="24"/>
          <w:szCs w:val="24"/>
        </w:rPr>
        <w:t>Kongress</w:t>
      </w:r>
      <w:r w:rsidR="00452310">
        <w:rPr>
          <w:rFonts w:ascii="Times New Roman" w:hAnsi="Times New Roman"/>
          <w:b/>
          <w:sz w:val="24"/>
          <w:szCs w:val="24"/>
        </w:rPr>
        <w:t xml:space="preserve"> och</w:t>
      </w:r>
    </w:p>
    <w:p w14:paraId="5B1D2C30" w14:textId="27D7D620" w:rsidR="00011169" w:rsidRDefault="00452310" w:rsidP="00011169">
      <w:pPr>
        <w:pStyle w:val="Ingetavstnd"/>
        <w:tabs>
          <w:tab w:val="left" w:pos="2268"/>
          <w:tab w:val="left" w:pos="4536"/>
        </w:tabs>
        <w:ind w:left="2268" w:hanging="2268"/>
        <w:rPr>
          <w:rFonts w:ascii="Times New Roman" w:hAnsi="Times New Roman"/>
          <w:sz w:val="24"/>
          <w:szCs w:val="24"/>
        </w:rPr>
      </w:pPr>
      <w:proofErr w:type="spellStart"/>
      <w:r>
        <w:rPr>
          <w:rFonts w:ascii="Times New Roman" w:hAnsi="Times New Roman"/>
          <w:b/>
          <w:sz w:val="24"/>
          <w:szCs w:val="24"/>
        </w:rPr>
        <w:t>distriktstämma</w:t>
      </w:r>
      <w:proofErr w:type="spellEnd"/>
      <w:r w:rsidR="002C5008">
        <w:rPr>
          <w:rFonts w:ascii="Times New Roman" w:hAnsi="Times New Roman"/>
          <w:sz w:val="24"/>
          <w:szCs w:val="24"/>
        </w:rPr>
        <w:tab/>
      </w:r>
      <w:r w:rsidR="00011169">
        <w:rPr>
          <w:rFonts w:ascii="Times New Roman" w:hAnsi="Times New Roman"/>
          <w:sz w:val="24"/>
          <w:szCs w:val="24"/>
        </w:rPr>
        <w:t xml:space="preserve">Kongressen 2023 äger rum den </w:t>
      </w:r>
      <w:proofErr w:type="gramStart"/>
      <w:r w:rsidR="00011169">
        <w:rPr>
          <w:rFonts w:ascii="Times New Roman" w:hAnsi="Times New Roman"/>
          <w:sz w:val="24"/>
          <w:szCs w:val="24"/>
        </w:rPr>
        <w:t>14-15</w:t>
      </w:r>
      <w:proofErr w:type="gramEnd"/>
      <w:r w:rsidR="00011169">
        <w:rPr>
          <w:rFonts w:ascii="Times New Roman" w:hAnsi="Times New Roman"/>
          <w:sz w:val="24"/>
          <w:szCs w:val="24"/>
        </w:rPr>
        <w:t xml:space="preserve"> juni</w:t>
      </w:r>
      <w:r>
        <w:rPr>
          <w:rFonts w:ascii="Times New Roman" w:hAnsi="Times New Roman"/>
          <w:sz w:val="24"/>
          <w:szCs w:val="24"/>
        </w:rPr>
        <w:t xml:space="preserve"> i Stockholm. Distriktet får delta med 15 ordinarie delegater som föreslås av valberedningen. </w:t>
      </w:r>
    </w:p>
    <w:p w14:paraId="5E647F58" w14:textId="5076490E" w:rsidR="00452310" w:rsidRDefault="00452310" w:rsidP="00011169">
      <w:pPr>
        <w:pStyle w:val="Ingetavstnd"/>
        <w:tabs>
          <w:tab w:val="left" w:pos="2268"/>
          <w:tab w:val="left" w:pos="4536"/>
        </w:tabs>
        <w:ind w:left="2268" w:hanging="2268"/>
        <w:rPr>
          <w:rFonts w:ascii="Times New Roman" w:hAnsi="Times New Roman"/>
          <w:sz w:val="24"/>
          <w:szCs w:val="24"/>
        </w:rPr>
      </w:pPr>
    </w:p>
    <w:p w14:paraId="64DD821D" w14:textId="1E3E5D8C" w:rsidR="00452310" w:rsidRDefault="00452310" w:rsidP="00011169">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Distriktss</w:t>
      </w:r>
      <w:r w:rsidR="00C136BC">
        <w:rPr>
          <w:rFonts w:ascii="Times New Roman" w:hAnsi="Times New Roman"/>
          <w:sz w:val="24"/>
          <w:szCs w:val="24"/>
        </w:rPr>
        <w:t>t</w:t>
      </w:r>
      <w:r>
        <w:rPr>
          <w:rFonts w:ascii="Times New Roman" w:hAnsi="Times New Roman"/>
          <w:sz w:val="24"/>
          <w:szCs w:val="24"/>
        </w:rPr>
        <w:t>ämman äger rum den 13 april i Medborgarhuset i Eslöv. Föredragshållare och presidium diskuteras.</w:t>
      </w:r>
    </w:p>
    <w:p w14:paraId="2F7191E3" w14:textId="32F6780C" w:rsidR="00452310" w:rsidRDefault="00452310" w:rsidP="00011169">
      <w:pPr>
        <w:pStyle w:val="Ingetavstnd"/>
        <w:tabs>
          <w:tab w:val="left" w:pos="2268"/>
          <w:tab w:val="left" w:pos="4536"/>
        </w:tabs>
        <w:ind w:left="2268" w:hanging="2268"/>
        <w:rPr>
          <w:rFonts w:ascii="Times New Roman" w:hAnsi="Times New Roman"/>
          <w:sz w:val="24"/>
          <w:szCs w:val="24"/>
        </w:rPr>
      </w:pPr>
    </w:p>
    <w:p w14:paraId="5244FE84" w14:textId="05F9CFE7" w:rsidR="002A6B9A" w:rsidRDefault="00452310" w:rsidP="00452310">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Styrelsen går igenom valberedningens skr</w:t>
      </w:r>
      <w:r w:rsidR="00C136BC">
        <w:rPr>
          <w:rFonts w:ascii="Times New Roman" w:hAnsi="Times New Roman"/>
          <w:sz w:val="24"/>
          <w:szCs w:val="24"/>
        </w:rPr>
        <w:t>ivelse</w:t>
      </w:r>
      <w:r>
        <w:rPr>
          <w:rFonts w:ascii="Times New Roman" w:hAnsi="Times New Roman"/>
          <w:sz w:val="24"/>
          <w:szCs w:val="24"/>
        </w:rPr>
        <w:t xml:space="preserve"> om förberedelser inför distriktsstämman och kongressen.</w:t>
      </w:r>
    </w:p>
    <w:p w14:paraId="3BE4EF23" w14:textId="77777777" w:rsidR="002A6B9A" w:rsidRDefault="002A6B9A" w:rsidP="00B942F8">
      <w:pPr>
        <w:pStyle w:val="Ingetavstnd"/>
        <w:tabs>
          <w:tab w:val="left" w:pos="2268"/>
          <w:tab w:val="left" w:pos="4536"/>
        </w:tabs>
        <w:ind w:left="2268" w:hanging="2268"/>
        <w:rPr>
          <w:rFonts w:ascii="Times New Roman" w:hAnsi="Times New Roman"/>
          <w:sz w:val="24"/>
          <w:szCs w:val="24"/>
        </w:rPr>
      </w:pPr>
    </w:p>
    <w:p w14:paraId="58B6DBBE" w14:textId="3B77B2BD" w:rsidR="00F44905" w:rsidRPr="00F44905" w:rsidRDefault="00F44905" w:rsidP="00B942F8">
      <w:pPr>
        <w:pStyle w:val="Ingetavstnd"/>
        <w:tabs>
          <w:tab w:val="left" w:pos="2268"/>
          <w:tab w:val="left" w:pos="4536"/>
        </w:tabs>
        <w:ind w:left="2268" w:hanging="2268"/>
        <w:rPr>
          <w:rFonts w:ascii="Times New Roman" w:hAnsi="Times New Roman"/>
          <w:b/>
          <w:sz w:val="24"/>
          <w:szCs w:val="24"/>
        </w:rPr>
      </w:pPr>
      <w:r w:rsidRPr="00F44905">
        <w:rPr>
          <w:rFonts w:ascii="Times New Roman" w:hAnsi="Times New Roman"/>
          <w:b/>
          <w:sz w:val="24"/>
          <w:szCs w:val="24"/>
        </w:rPr>
        <w:lastRenderedPageBreak/>
        <w:t xml:space="preserve">§ </w:t>
      </w:r>
      <w:r w:rsidR="00452310">
        <w:rPr>
          <w:rFonts w:ascii="Times New Roman" w:hAnsi="Times New Roman"/>
          <w:b/>
          <w:sz w:val="24"/>
          <w:szCs w:val="24"/>
        </w:rPr>
        <w:t>112</w:t>
      </w:r>
    </w:p>
    <w:p w14:paraId="2A67BDB8" w14:textId="252F15FB" w:rsidR="0001763F" w:rsidRDefault="00452310" w:rsidP="0001763F">
      <w:pPr>
        <w:pStyle w:val="Ingetavstnd"/>
        <w:tabs>
          <w:tab w:val="left" w:pos="2268"/>
          <w:tab w:val="left" w:pos="4536"/>
        </w:tabs>
        <w:ind w:left="2268" w:hanging="2268"/>
        <w:rPr>
          <w:rFonts w:ascii="Times New Roman" w:hAnsi="Times New Roman"/>
          <w:sz w:val="24"/>
          <w:szCs w:val="24"/>
        </w:rPr>
      </w:pPr>
      <w:r>
        <w:rPr>
          <w:rFonts w:ascii="Times New Roman" w:hAnsi="Times New Roman"/>
          <w:b/>
          <w:sz w:val="24"/>
          <w:szCs w:val="24"/>
        </w:rPr>
        <w:t>Bidragsregler</w:t>
      </w:r>
      <w:r w:rsidR="0001763F">
        <w:rPr>
          <w:rFonts w:ascii="Times New Roman" w:hAnsi="Times New Roman"/>
          <w:sz w:val="24"/>
          <w:szCs w:val="24"/>
        </w:rPr>
        <w:tab/>
        <w:t xml:space="preserve">SPF </w:t>
      </w:r>
      <w:proofErr w:type="spellStart"/>
      <w:r w:rsidR="0001763F">
        <w:rPr>
          <w:rFonts w:ascii="Times New Roman" w:hAnsi="Times New Roman"/>
          <w:sz w:val="24"/>
          <w:szCs w:val="24"/>
        </w:rPr>
        <w:t>Gillhög</w:t>
      </w:r>
      <w:proofErr w:type="spellEnd"/>
      <w:r w:rsidR="0001763F">
        <w:rPr>
          <w:rFonts w:ascii="Times New Roman" w:hAnsi="Times New Roman"/>
          <w:sz w:val="24"/>
          <w:szCs w:val="24"/>
        </w:rPr>
        <w:t xml:space="preserve"> har inkommit med en begäran om att få bidrag till kostnad för handikappanpassat fordon i samband med aktivitet för föreningens medlemmar. </w:t>
      </w:r>
      <w:r w:rsidR="0001763F" w:rsidRPr="0001763F">
        <w:rPr>
          <w:rFonts w:ascii="Times New Roman" w:hAnsi="Times New Roman"/>
          <w:b/>
          <w:bCs/>
          <w:sz w:val="24"/>
          <w:szCs w:val="24"/>
        </w:rPr>
        <w:t>Styrelsen beslutar</w:t>
      </w:r>
      <w:r w:rsidR="0001763F">
        <w:rPr>
          <w:rFonts w:ascii="Times New Roman" w:hAnsi="Times New Roman"/>
          <w:sz w:val="24"/>
          <w:szCs w:val="24"/>
        </w:rPr>
        <w:t xml:space="preserve"> att ge SPF </w:t>
      </w:r>
      <w:proofErr w:type="spellStart"/>
      <w:r w:rsidR="0001763F">
        <w:rPr>
          <w:rFonts w:ascii="Times New Roman" w:hAnsi="Times New Roman"/>
          <w:sz w:val="24"/>
          <w:szCs w:val="24"/>
        </w:rPr>
        <w:t>Gillhög</w:t>
      </w:r>
      <w:proofErr w:type="spellEnd"/>
      <w:r w:rsidR="0001763F">
        <w:rPr>
          <w:rFonts w:ascii="Times New Roman" w:hAnsi="Times New Roman"/>
          <w:sz w:val="24"/>
          <w:szCs w:val="24"/>
        </w:rPr>
        <w:t xml:space="preserve"> bidrag med 2 000 kr.</w:t>
      </w:r>
    </w:p>
    <w:p w14:paraId="08206FBD" w14:textId="77777777" w:rsidR="0001763F" w:rsidRDefault="0001763F" w:rsidP="00452310">
      <w:pPr>
        <w:pStyle w:val="Ingetavstnd"/>
        <w:tabs>
          <w:tab w:val="left" w:pos="2268"/>
          <w:tab w:val="left" w:pos="4536"/>
        </w:tabs>
        <w:ind w:left="2268" w:hanging="2268"/>
        <w:rPr>
          <w:rFonts w:ascii="Times New Roman" w:hAnsi="Times New Roman"/>
          <w:sz w:val="24"/>
          <w:szCs w:val="24"/>
        </w:rPr>
      </w:pPr>
    </w:p>
    <w:p w14:paraId="0FEAAABE" w14:textId="62115373" w:rsidR="002A6B9A" w:rsidRDefault="0001763F" w:rsidP="00C5413E">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 xml:space="preserve">Skrivelse har inkommit från Skånedistriktets lag i </w:t>
      </w:r>
      <w:proofErr w:type="spellStart"/>
      <w:r>
        <w:rPr>
          <w:rFonts w:ascii="Times New Roman" w:hAnsi="Times New Roman"/>
          <w:sz w:val="24"/>
          <w:szCs w:val="24"/>
        </w:rPr>
        <w:t>Hjärnkoll</w:t>
      </w:r>
      <w:proofErr w:type="spellEnd"/>
      <w:r>
        <w:rPr>
          <w:rFonts w:ascii="Times New Roman" w:hAnsi="Times New Roman"/>
          <w:sz w:val="24"/>
          <w:szCs w:val="24"/>
        </w:rPr>
        <w:t xml:space="preserve">. </w:t>
      </w:r>
      <w:r w:rsidR="00C136BC">
        <w:rPr>
          <w:rFonts w:ascii="Times New Roman" w:hAnsi="Times New Roman"/>
          <w:sz w:val="24"/>
          <w:szCs w:val="24"/>
        </w:rPr>
        <w:t>Laget</w:t>
      </w:r>
      <w:r>
        <w:rPr>
          <w:rFonts w:ascii="Times New Roman" w:hAnsi="Times New Roman"/>
          <w:sz w:val="24"/>
          <w:szCs w:val="24"/>
        </w:rPr>
        <w:t xml:space="preserve">, som deltagit i final i Stockholm, </w:t>
      </w:r>
      <w:r w:rsidR="00C136BC">
        <w:rPr>
          <w:rFonts w:ascii="Times New Roman" w:hAnsi="Times New Roman"/>
          <w:sz w:val="24"/>
          <w:szCs w:val="24"/>
        </w:rPr>
        <w:t>har ställt</w:t>
      </w:r>
      <w:r>
        <w:rPr>
          <w:rFonts w:ascii="Times New Roman" w:hAnsi="Times New Roman"/>
          <w:sz w:val="24"/>
          <w:szCs w:val="24"/>
        </w:rPr>
        <w:t xml:space="preserve"> en del frågor kring ersättning för kostnader i samband med resan.</w:t>
      </w:r>
      <w:r w:rsidR="00C5413E">
        <w:rPr>
          <w:rFonts w:ascii="Times New Roman" w:hAnsi="Times New Roman"/>
          <w:sz w:val="24"/>
          <w:szCs w:val="24"/>
        </w:rPr>
        <w:t xml:space="preserve"> </w:t>
      </w:r>
      <w:r w:rsidRPr="0001763F">
        <w:rPr>
          <w:rFonts w:ascii="Times New Roman" w:hAnsi="Times New Roman"/>
          <w:b/>
          <w:bCs/>
          <w:sz w:val="24"/>
          <w:szCs w:val="24"/>
        </w:rPr>
        <w:t>Styrelsen beslutar</w:t>
      </w:r>
      <w:r>
        <w:rPr>
          <w:rFonts w:ascii="Times New Roman" w:hAnsi="Times New Roman"/>
          <w:sz w:val="24"/>
          <w:szCs w:val="24"/>
        </w:rPr>
        <w:t xml:space="preserve"> att de regler distriktet har för bidrag till föreningarna ska ses över</w:t>
      </w:r>
      <w:r w:rsidR="00C5413E">
        <w:rPr>
          <w:rFonts w:ascii="Times New Roman" w:hAnsi="Times New Roman"/>
          <w:sz w:val="24"/>
          <w:szCs w:val="24"/>
        </w:rPr>
        <w:t>.</w:t>
      </w:r>
    </w:p>
    <w:p w14:paraId="38A4FC83" w14:textId="77777777" w:rsidR="002C47BC" w:rsidRPr="00EB604B" w:rsidRDefault="00384D7C" w:rsidP="00994D63">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r>
    </w:p>
    <w:p w14:paraId="2C77FDFD" w14:textId="219AF50E" w:rsidR="008437E7" w:rsidRPr="008437E7" w:rsidRDefault="008437E7" w:rsidP="00135429">
      <w:pPr>
        <w:pStyle w:val="Ingetavstnd"/>
        <w:tabs>
          <w:tab w:val="left" w:pos="2268"/>
          <w:tab w:val="left" w:pos="4536"/>
        </w:tabs>
        <w:ind w:left="2268" w:hanging="2268"/>
        <w:rPr>
          <w:rFonts w:ascii="Times New Roman" w:hAnsi="Times New Roman"/>
          <w:b/>
          <w:sz w:val="24"/>
          <w:szCs w:val="24"/>
        </w:rPr>
      </w:pPr>
      <w:r w:rsidRPr="008437E7">
        <w:rPr>
          <w:rFonts w:ascii="Times New Roman" w:hAnsi="Times New Roman"/>
          <w:b/>
          <w:sz w:val="24"/>
          <w:szCs w:val="24"/>
        </w:rPr>
        <w:t xml:space="preserve">§ </w:t>
      </w:r>
      <w:r w:rsidR="00C5413E">
        <w:rPr>
          <w:rFonts w:ascii="Times New Roman" w:hAnsi="Times New Roman"/>
          <w:b/>
          <w:sz w:val="24"/>
          <w:szCs w:val="24"/>
        </w:rPr>
        <w:t>113</w:t>
      </w:r>
    </w:p>
    <w:p w14:paraId="47F87A04" w14:textId="10513470" w:rsidR="00210F32" w:rsidRDefault="00C5413E"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b/>
          <w:sz w:val="24"/>
          <w:szCs w:val="24"/>
        </w:rPr>
        <w:t>Rapporter</w:t>
      </w:r>
      <w:r w:rsidR="008437E7">
        <w:rPr>
          <w:rFonts w:ascii="Times New Roman" w:hAnsi="Times New Roman"/>
          <w:sz w:val="24"/>
          <w:szCs w:val="24"/>
        </w:rPr>
        <w:tab/>
      </w:r>
      <w:r>
        <w:rPr>
          <w:rFonts w:ascii="Times New Roman" w:hAnsi="Times New Roman"/>
          <w:sz w:val="24"/>
          <w:szCs w:val="24"/>
        </w:rPr>
        <w:t xml:space="preserve">AU har haft möte med representanter för Studieförbundet Vuxenskolan (SV) – </w:t>
      </w:r>
      <w:r w:rsidRPr="00015607">
        <w:rPr>
          <w:rFonts w:ascii="Times New Roman" w:hAnsi="Times New Roman"/>
          <w:sz w:val="24"/>
          <w:szCs w:val="24"/>
        </w:rPr>
        <w:t xml:space="preserve">Åsa Ström, Laila </w:t>
      </w:r>
      <w:proofErr w:type="spellStart"/>
      <w:r w:rsidRPr="00015607">
        <w:rPr>
          <w:rFonts w:ascii="Times New Roman" w:hAnsi="Times New Roman"/>
          <w:sz w:val="24"/>
          <w:szCs w:val="24"/>
        </w:rPr>
        <w:t>Ca</w:t>
      </w:r>
      <w:r w:rsidR="00015607" w:rsidRPr="00015607">
        <w:rPr>
          <w:rFonts w:ascii="Times New Roman" w:hAnsi="Times New Roman"/>
          <w:sz w:val="24"/>
          <w:szCs w:val="24"/>
        </w:rPr>
        <w:t>lle</w:t>
      </w:r>
      <w:r w:rsidRPr="00015607">
        <w:rPr>
          <w:rFonts w:ascii="Times New Roman" w:hAnsi="Times New Roman"/>
          <w:sz w:val="24"/>
          <w:szCs w:val="24"/>
        </w:rPr>
        <w:t>giari</w:t>
      </w:r>
      <w:proofErr w:type="spellEnd"/>
      <w:r w:rsidRPr="00015607">
        <w:rPr>
          <w:rFonts w:ascii="Times New Roman" w:hAnsi="Times New Roman"/>
          <w:sz w:val="24"/>
          <w:szCs w:val="24"/>
        </w:rPr>
        <w:t>, Monica Hildingsson.</w:t>
      </w:r>
      <w:r>
        <w:rPr>
          <w:rFonts w:ascii="Times New Roman" w:hAnsi="Times New Roman"/>
          <w:sz w:val="24"/>
          <w:szCs w:val="24"/>
        </w:rPr>
        <w:t xml:space="preserve"> Ett resultat av mötet är att SV ska ta fram en checklista som visar vad SV kan stödja föreningarna med och hur föreningarna agerar för att få del av stödet. En viktig del är att det blir tydligt hur och i vilka fall SV och föreningarna ska samarbeta kring planering av föreningarnas aktiviteter.</w:t>
      </w:r>
    </w:p>
    <w:p w14:paraId="3058A482" w14:textId="53ABDE93" w:rsidR="00C5413E" w:rsidRDefault="00C5413E" w:rsidP="008F49DD">
      <w:pPr>
        <w:pStyle w:val="Ingetavstnd"/>
        <w:tabs>
          <w:tab w:val="left" w:pos="2268"/>
          <w:tab w:val="left" w:pos="4536"/>
        </w:tabs>
        <w:ind w:left="2268" w:hanging="2268"/>
        <w:rPr>
          <w:rFonts w:ascii="Times New Roman" w:hAnsi="Times New Roman"/>
          <w:sz w:val="24"/>
          <w:szCs w:val="24"/>
        </w:rPr>
      </w:pPr>
    </w:p>
    <w:p w14:paraId="038694F5" w14:textId="0BC439CB" w:rsidR="00C5413E" w:rsidRDefault="00C5413E"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 xml:space="preserve">Ingrid G informerar </w:t>
      </w:r>
      <w:r w:rsidR="00C136BC">
        <w:rPr>
          <w:rFonts w:ascii="Times New Roman" w:hAnsi="Times New Roman"/>
          <w:sz w:val="24"/>
          <w:szCs w:val="24"/>
        </w:rPr>
        <w:t xml:space="preserve">om </w:t>
      </w:r>
      <w:r>
        <w:rPr>
          <w:rFonts w:ascii="Times New Roman" w:hAnsi="Times New Roman"/>
          <w:sz w:val="24"/>
          <w:szCs w:val="24"/>
        </w:rPr>
        <w:t xml:space="preserve">att de </w:t>
      </w:r>
      <w:proofErr w:type="spellStart"/>
      <w:r>
        <w:rPr>
          <w:rFonts w:ascii="Times New Roman" w:hAnsi="Times New Roman"/>
          <w:sz w:val="24"/>
          <w:szCs w:val="24"/>
        </w:rPr>
        <w:t>digifysiska</w:t>
      </w:r>
      <w:proofErr w:type="spellEnd"/>
      <w:r>
        <w:rPr>
          <w:rFonts w:ascii="Times New Roman" w:hAnsi="Times New Roman"/>
          <w:sz w:val="24"/>
          <w:szCs w:val="24"/>
        </w:rPr>
        <w:t xml:space="preserve"> mobilkurser</w:t>
      </w:r>
      <w:r w:rsidR="00B267A4">
        <w:rPr>
          <w:rFonts w:ascii="Times New Roman" w:hAnsi="Times New Roman"/>
          <w:sz w:val="24"/>
          <w:szCs w:val="24"/>
        </w:rPr>
        <w:t xml:space="preserve"> som SPF</w:t>
      </w:r>
      <w:r w:rsidR="00C136BC">
        <w:rPr>
          <w:rFonts w:ascii="Times New Roman" w:hAnsi="Times New Roman"/>
          <w:sz w:val="24"/>
          <w:szCs w:val="24"/>
        </w:rPr>
        <w:t xml:space="preserve"> </w:t>
      </w:r>
      <w:r w:rsidR="00B267A4">
        <w:rPr>
          <w:rFonts w:ascii="Times New Roman" w:hAnsi="Times New Roman"/>
          <w:sz w:val="24"/>
          <w:szCs w:val="24"/>
        </w:rPr>
        <w:t>föreningar i Helsingborg har tillsammans med SV är en succé.</w:t>
      </w:r>
    </w:p>
    <w:p w14:paraId="121C35D9" w14:textId="5F4A8718" w:rsidR="00B267A4" w:rsidRDefault="00B267A4" w:rsidP="008F49DD">
      <w:pPr>
        <w:pStyle w:val="Ingetavstnd"/>
        <w:tabs>
          <w:tab w:val="left" w:pos="2268"/>
          <w:tab w:val="left" w:pos="4536"/>
        </w:tabs>
        <w:ind w:left="2268" w:hanging="2268"/>
        <w:rPr>
          <w:rFonts w:ascii="Times New Roman" w:hAnsi="Times New Roman"/>
          <w:sz w:val="24"/>
          <w:szCs w:val="24"/>
        </w:rPr>
      </w:pPr>
    </w:p>
    <w:p w14:paraId="492D8593" w14:textId="50283F72" w:rsidR="00B267A4" w:rsidRDefault="00B267A4"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Hans rapporterar att han</w:t>
      </w:r>
      <w:r w:rsidR="00C136BC">
        <w:rPr>
          <w:rFonts w:ascii="Times New Roman" w:hAnsi="Times New Roman"/>
          <w:sz w:val="24"/>
          <w:szCs w:val="24"/>
        </w:rPr>
        <w:t xml:space="preserve"> tillsammans med </w:t>
      </w:r>
      <w:r>
        <w:rPr>
          <w:rFonts w:ascii="Times New Roman" w:hAnsi="Times New Roman"/>
          <w:sz w:val="24"/>
          <w:szCs w:val="24"/>
        </w:rPr>
        <w:t>Ulla, Morten och Leif Persson ska ha fortsatta kontakter med Regionens Carina Zachau angående frågan om seniorkort som gäller i hela regionen.</w:t>
      </w:r>
    </w:p>
    <w:p w14:paraId="03E54878" w14:textId="0E19C41E" w:rsidR="00B267A4" w:rsidRDefault="00B267A4" w:rsidP="008F49DD">
      <w:pPr>
        <w:pStyle w:val="Ingetavstnd"/>
        <w:tabs>
          <w:tab w:val="left" w:pos="2268"/>
          <w:tab w:val="left" w:pos="4536"/>
        </w:tabs>
        <w:ind w:left="2268" w:hanging="2268"/>
        <w:rPr>
          <w:rFonts w:ascii="Times New Roman" w:hAnsi="Times New Roman"/>
          <w:sz w:val="24"/>
          <w:szCs w:val="24"/>
        </w:rPr>
      </w:pPr>
    </w:p>
    <w:p w14:paraId="0D8576ED" w14:textId="6D224233" w:rsidR="00B267A4" w:rsidRDefault="00B267A4" w:rsidP="008F49DD">
      <w:pPr>
        <w:pStyle w:val="Ingetavstnd"/>
        <w:tabs>
          <w:tab w:val="left" w:pos="2268"/>
          <w:tab w:val="left" w:pos="4536"/>
        </w:tabs>
        <w:ind w:left="2268" w:hanging="2268"/>
        <w:rPr>
          <w:rFonts w:ascii="Times New Roman" w:hAnsi="Times New Roman"/>
          <w:b/>
          <w:bCs/>
          <w:sz w:val="24"/>
          <w:szCs w:val="24"/>
        </w:rPr>
      </w:pPr>
      <w:r w:rsidRPr="00B267A4">
        <w:rPr>
          <w:rFonts w:ascii="Times New Roman" w:hAnsi="Times New Roman"/>
          <w:b/>
          <w:bCs/>
          <w:sz w:val="24"/>
          <w:szCs w:val="24"/>
        </w:rPr>
        <w:t>§ 114</w:t>
      </w:r>
    </w:p>
    <w:p w14:paraId="56528960" w14:textId="212E5081" w:rsidR="00B267A4" w:rsidRDefault="00B267A4"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b/>
          <w:bCs/>
          <w:sz w:val="24"/>
          <w:szCs w:val="24"/>
        </w:rPr>
        <w:t>Post</w:t>
      </w:r>
      <w:r>
        <w:rPr>
          <w:rFonts w:ascii="Times New Roman" w:hAnsi="Times New Roman"/>
          <w:b/>
          <w:bCs/>
          <w:sz w:val="24"/>
          <w:szCs w:val="24"/>
        </w:rPr>
        <w:tab/>
      </w:r>
      <w:r w:rsidRPr="00B267A4">
        <w:rPr>
          <w:rFonts w:ascii="Times New Roman" w:hAnsi="Times New Roman"/>
          <w:sz w:val="24"/>
          <w:szCs w:val="24"/>
        </w:rPr>
        <w:t>SPF Seniorerna Klubb 72 i Höör har bjudit in två representanter från distriktet till sitt jubileum den 25 november. Morten och eventuellt Ulla kommer att delta.</w:t>
      </w:r>
    </w:p>
    <w:p w14:paraId="08D3271B" w14:textId="278FD9CD" w:rsidR="00B267A4" w:rsidRDefault="00B267A4" w:rsidP="008F49DD">
      <w:pPr>
        <w:pStyle w:val="Ingetavstnd"/>
        <w:tabs>
          <w:tab w:val="left" w:pos="2268"/>
          <w:tab w:val="left" w:pos="4536"/>
        </w:tabs>
        <w:ind w:left="2268" w:hanging="2268"/>
        <w:rPr>
          <w:rFonts w:ascii="Times New Roman" w:hAnsi="Times New Roman"/>
          <w:sz w:val="24"/>
          <w:szCs w:val="24"/>
        </w:rPr>
      </w:pPr>
    </w:p>
    <w:p w14:paraId="54A360A4" w14:textId="42796A38" w:rsidR="00B267A4" w:rsidRPr="00B267A4" w:rsidRDefault="00B267A4"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ab/>
        <w:t xml:space="preserve">Tackkort har inkommit från SPF Trivsam i </w:t>
      </w:r>
      <w:proofErr w:type="spellStart"/>
      <w:r>
        <w:rPr>
          <w:rFonts w:ascii="Times New Roman" w:hAnsi="Times New Roman"/>
          <w:sz w:val="24"/>
          <w:szCs w:val="24"/>
        </w:rPr>
        <w:t>Bjärnu</w:t>
      </w:r>
      <w:r w:rsidR="00C136BC">
        <w:rPr>
          <w:rFonts w:ascii="Times New Roman" w:hAnsi="Times New Roman"/>
          <w:sz w:val="24"/>
          <w:szCs w:val="24"/>
        </w:rPr>
        <w:t>m</w:t>
      </w:r>
      <w:proofErr w:type="spellEnd"/>
      <w:r>
        <w:rPr>
          <w:rFonts w:ascii="Times New Roman" w:hAnsi="Times New Roman"/>
          <w:sz w:val="24"/>
          <w:szCs w:val="24"/>
        </w:rPr>
        <w:t xml:space="preserve"> och från Gunnar Bengtssons familj.</w:t>
      </w:r>
    </w:p>
    <w:p w14:paraId="226DD734" w14:textId="77777777" w:rsidR="00035A69" w:rsidRPr="008F49DD" w:rsidRDefault="00035A69" w:rsidP="008F49DD">
      <w:pPr>
        <w:pStyle w:val="Ingetavstnd"/>
        <w:tabs>
          <w:tab w:val="left" w:pos="2268"/>
          <w:tab w:val="left" w:pos="4536"/>
        </w:tabs>
        <w:ind w:left="2268" w:hanging="2268"/>
        <w:rPr>
          <w:rFonts w:ascii="Times New Roman" w:hAnsi="Times New Roman"/>
          <w:sz w:val="24"/>
          <w:szCs w:val="24"/>
        </w:rPr>
      </w:pPr>
      <w:r>
        <w:rPr>
          <w:rFonts w:ascii="Times New Roman" w:hAnsi="Times New Roman"/>
          <w:sz w:val="24"/>
          <w:szCs w:val="24"/>
        </w:rPr>
        <w:t xml:space="preserve"> </w:t>
      </w:r>
    </w:p>
    <w:p w14:paraId="6AE5A102" w14:textId="716B48FE" w:rsidR="008437E7" w:rsidRDefault="00F553A3" w:rsidP="00CD3519">
      <w:pPr>
        <w:pStyle w:val="Ingetavstnd"/>
        <w:tabs>
          <w:tab w:val="left" w:pos="2268"/>
          <w:tab w:val="left" w:pos="4536"/>
        </w:tabs>
        <w:ind w:left="2268" w:hanging="2268"/>
        <w:rPr>
          <w:rFonts w:ascii="Times New Roman" w:hAnsi="Times New Roman"/>
          <w:b/>
          <w:sz w:val="24"/>
          <w:szCs w:val="24"/>
        </w:rPr>
      </w:pPr>
      <w:r w:rsidRPr="00766B1A">
        <w:rPr>
          <w:rFonts w:ascii="Times New Roman" w:hAnsi="Times New Roman"/>
          <w:b/>
          <w:sz w:val="24"/>
          <w:szCs w:val="24"/>
        </w:rPr>
        <w:t xml:space="preserve">§ </w:t>
      </w:r>
      <w:r w:rsidR="00210F32">
        <w:rPr>
          <w:rFonts w:ascii="Times New Roman" w:hAnsi="Times New Roman"/>
          <w:b/>
          <w:sz w:val="24"/>
          <w:szCs w:val="24"/>
        </w:rPr>
        <w:t>1</w:t>
      </w:r>
      <w:r w:rsidR="00B267A4">
        <w:rPr>
          <w:rFonts w:ascii="Times New Roman" w:hAnsi="Times New Roman"/>
          <w:b/>
          <w:sz w:val="24"/>
          <w:szCs w:val="24"/>
        </w:rPr>
        <w:t>15</w:t>
      </w:r>
    </w:p>
    <w:p w14:paraId="065EAFA2" w14:textId="77777777" w:rsidR="002D2FD7" w:rsidRDefault="002C47BC" w:rsidP="002D2FD7">
      <w:pPr>
        <w:pStyle w:val="Ingetavstnd"/>
        <w:tabs>
          <w:tab w:val="left" w:pos="2268"/>
          <w:tab w:val="left" w:pos="4536"/>
        </w:tabs>
        <w:ind w:left="2265" w:hanging="2265"/>
        <w:rPr>
          <w:rFonts w:ascii="Times New Roman" w:hAnsi="Times New Roman"/>
          <w:sz w:val="24"/>
          <w:szCs w:val="24"/>
        </w:rPr>
      </w:pPr>
      <w:r w:rsidRPr="00766B1A">
        <w:rPr>
          <w:rFonts w:ascii="Times New Roman" w:hAnsi="Times New Roman"/>
          <w:b/>
          <w:sz w:val="24"/>
          <w:szCs w:val="24"/>
        </w:rPr>
        <w:t>Avslutning</w:t>
      </w:r>
      <w:r>
        <w:rPr>
          <w:rFonts w:ascii="Times New Roman" w:hAnsi="Times New Roman"/>
          <w:b/>
          <w:sz w:val="24"/>
          <w:szCs w:val="24"/>
        </w:rPr>
        <w:tab/>
      </w:r>
      <w:r w:rsidRPr="00C06BF7">
        <w:rPr>
          <w:rFonts w:ascii="Times New Roman" w:hAnsi="Times New Roman"/>
          <w:sz w:val="24"/>
          <w:szCs w:val="24"/>
        </w:rPr>
        <w:t>O</w:t>
      </w:r>
      <w:r w:rsidRPr="00BF6A9B">
        <w:rPr>
          <w:rFonts w:ascii="Times New Roman" w:hAnsi="Times New Roman"/>
          <w:sz w:val="24"/>
          <w:szCs w:val="24"/>
        </w:rPr>
        <w:t>rdförande</w:t>
      </w:r>
      <w:r>
        <w:rPr>
          <w:rFonts w:ascii="Times New Roman" w:hAnsi="Times New Roman"/>
          <w:sz w:val="24"/>
          <w:szCs w:val="24"/>
        </w:rPr>
        <w:t xml:space="preserve">n </w:t>
      </w:r>
      <w:r w:rsidR="00BB3676">
        <w:rPr>
          <w:rFonts w:ascii="Times New Roman" w:hAnsi="Times New Roman"/>
          <w:sz w:val="24"/>
          <w:szCs w:val="24"/>
        </w:rPr>
        <w:t xml:space="preserve">tackar </w:t>
      </w:r>
      <w:r w:rsidR="00210F32">
        <w:rPr>
          <w:rFonts w:ascii="Times New Roman" w:hAnsi="Times New Roman"/>
          <w:sz w:val="24"/>
          <w:szCs w:val="24"/>
        </w:rPr>
        <w:t>deltagarna</w:t>
      </w:r>
      <w:r w:rsidR="00035A69">
        <w:rPr>
          <w:rFonts w:ascii="Times New Roman" w:hAnsi="Times New Roman"/>
          <w:sz w:val="24"/>
          <w:szCs w:val="24"/>
        </w:rPr>
        <w:t xml:space="preserve"> </w:t>
      </w:r>
      <w:r>
        <w:rPr>
          <w:rFonts w:ascii="Times New Roman" w:hAnsi="Times New Roman"/>
          <w:sz w:val="24"/>
          <w:szCs w:val="24"/>
        </w:rPr>
        <w:t>och avslutar mötet</w:t>
      </w:r>
      <w:r w:rsidR="00BB3676">
        <w:rPr>
          <w:rFonts w:ascii="Times New Roman" w:hAnsi="Times New Roman"/>
          <w:sz w:val="24"/>
          <w:szCs w:val="24"/>
        </w:rPr>
        <w:t>.</w:t>
      </w:r>
      <w:r>
        <w:rPr>
          <w:rFonts w:ascii="Times New Roman" w:hAnsi="Times New Roman"/>
          <w:sz w:val="24"/>
          <w:szCs w:val="24"/>
        </w:rPr>
        <w:t xml:space="preserve"> </w:t>
      </w:r>
    </w:p>
    <w:p w14:paraId="79848E86" w14:textId="77777777" w:rsidR="008F49DD" w:rsidRDefault="008F49DD" w:rsidP="002D2FD7">
      <w:pPr>
        <w:pStyle w:val="Ingetavstnd"/>
        <w:tabs>
          <w:tab w:val="left" w:pos="2268"/>
          <w:tab w:val="left" w:pos="4536"/>
        </w:tabs>
        <w:ind w:left="2265" w:hanging="2265"/>
        <w:rPr>
          <w:rFonts w:ascii="Times New Roman" w:hAnsi="Times New Roman"/>
          <w:sz w:val="24"/>
          <w:szCs w:val="24"/>
        </w:rPr>
      </w:pPr>
    </w:p>
    <w:p w14:paraId="6D5C9F1E" w14:textId="77777777" w:rsidR="008F49DD" w:rsidRDefault="008F49DD" w:rsidP="002D2FD7">
      <w:pPr>
        <w:pStyle w:val="Ingetavstnd"/>
        <w:tabs>
          <w:tab w:val="left" w:pos="2268"/>
          <w:tab w:val="left" w:pos="4536"/>
        </w:tabs>
        <w:ind w:left="2265" w:hanging="2265"/>
        <w:rPr>
          <w:rFonts w:ascii="Times New Roman" w:hAnsi="Times New Roman"/>
          <w:sz w:val="24"/>
          <w:szCs w:val="24"/>
        </w:rPr>
      </w:pPr>
    </w:p>
    <w:p w14:paraId="1551263B" w14:textId="77777777" w:rsidR="002D2FD7" w:rsidRDefault="002D2FD7" w:rsidP="002D2FD7">
      <w:pPr>
        <w:pStyle w:val="Ingetavstnd"/>
        <w:tabs>
          <w:tab w:val="left" w:pos="2268"/>
          <w:tab w:val="left" w:pos="4536"/>
        </w:tabs>
        <w:ind w:left="2265" w:hanging="2265"/>
        <w:rPr>
          <w:rFonts w:ascii="Times New Roman" w:hAnsi="Times New Roman"/>
          <w:sz w:val="24"/>
          <w:szCs w:val="24"/>
        </w:rPr>
      </w:pPr>
    </w:p>
    <w:p w14:paraId="2585A5D5" w14:textId="014EAE17" w:rsidR="0049169B" w:rsidRDefault="0049169B" w:rsidP="00EC17A6">
      <w:pPr>
        <w:pStyle w:val="Ingetavstnd"/>
        <w:tabs>
          <w:tab w:val="left" w:pos="2268"/>
          <w:tab w:val="left" w:pos="4536"/>
        </w:tabs>
        <w:rPr>
          <w:rFonts w:ascii="Times New Roman" w:hAnsi="Times New Roman"/>
          <w:sz w:val="24"/>
          <w:szCs w:val="24"/>
        </w:rPr>
      </w:pPr>
      <w:r>
        <w:rPr>
          <w:rFonts w:ascii="Times New Roman" w:hAnsi="Times New Roman"/>
          <w:sz w:val="24"/>
          <w:szCs w:val="24"/>
        </w:rPr>
        <w:t>Vid protokollet:</w:t>
      </w:r>
      <w:r w:rsidR="00597387">
        <w:rPr>
          <w:rFonts w:ascii="Times New Roman" w:hAnsi="Times New Roman"/>
          <w:sz w:val="24"/>
          <w:szCs w:val="24"/>
        </w:rPr>
        <w:t xml:space="preserve"> </w:t>
      </w:r>
    </w:p>
    <w:p w14:paraId="1337B493" w14:textId="77777777" w:rsidR="00F86C85" w:rsidRDefault="00F86C85" w:rsidP="00EC17A6">
      <w:pPr>
        <w:pStyle w:val="Ingetavstnd"/>
        <w:tabs>
          <w:tab w:val="left" w:pos="2268"/>
          <w:tab w:val="left" w:pos="4536"/>
        </w:tabs>
        <w:rPr>
          <w:rFonts w:ascii="Times New Roman" w:hAnsi="Times New Roman"/>
          <w:sz w:val="24"/>
          <w:szCs w:val="24"/>
        </w:rPr>
      </w:pPr>
    </w:p>
    <w:p w14:paraId="5B1716DC" w14:textId="77777777" w:rsidR="00F86C85" w:rsidRDefault="00F86C85" w:rsidP="00EC17A6">
      <w:pPr>
        <w:pStyle w:val="Ingetavstnd"/>
        <w:tabs>
          <w:tab w:val="left" w:pos="2268"/>
          <w:tab w:val="left" w:pos="4536"/>
        </w:tabs>
        <w:rPr>
          <w:rFonts w:ascii="Times New Roman" w:hAnsi="Times New Roman"/>
          <w:sz w:val="24"/>
          <w:szCs w:val="24"/>
        </w:rPr>
      </w:pPr>
    </w:p>
    <w:p w14:paraId="1FD4DD40" w14:textId="77777777" w:rsidR="005A1CC7" w:rsidRDefault="005A1CC7" w:rsidP="00EC17A6">
      <w:pPr>
        <w:pStyle w:val="Ingetavstnd"/>
        <w:tabs>
          <w:tab w:val="left" w:pos="2268"/>
          <w:tab w:val="left" w:pos="4536"/>
        </w:tabs>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t>__________________________</w:t>
      </w:r>
    </w:p>
    <w:p w14:paraId="4438A63C" w14:textId="0495E424" w:rsidR="005A1CC7" w:rsidRDefault="000D11B0" w:rsidP="005A1CC7">
      <w:pPr>
        <w:pStyle w:val="Ingetavstnd"/>
        <w:tabs>
          <w:tab w:val="left" w:pos="2268"/>
          <w:tab w:val="left" w:pos="4536"/>
        </w:tabs>
        <w:ind w:left="2265" w:hanging="2265"/>
        <w:rPr>
          <w:rFonts w:ascii="Times New Roman" w:hAnsi="Times New Roman"/>
          <w:sz w:val="24"/>
          <w:szCs w:val="24"/>
        </w:rPr>
      </w:pPr>
      <w:r>
        <w:rPr>
          <w:rFonts w:ascii="Times New Roman" w:hAnsi="Times New Roman"/>
          <w:sz w:val="24"/>
          <w:szCs w:val="24"/>
        </w:rPr>
        <w:t>Christina Hedlund</w:t>
      </w:r>
      <w:r w:rsidR="005A1CC7">
        <w:rPr>
          <w:rFonts w:ascii="Times New Roman" w:hAnsi="Times New Roman"/>
          <w:sz w:val="24"/>
          <w:szCs w:val="24"/>
        </w:rPr>
        <w:tab/>
      </w:r>
      <w:r w:rsidR="005A1CC7">
        <w:rPr>
          <w:rFonts w:ascii="Times New Roman" w:hAnsi="Times New Roman"/>
          <w:sz w:val="24"/>
          <w:szCs w:val="24"/>
        </w:rPr>
        <w:tab/>
      </w:r>
      <w:r w:rsidR="005A1CC7">
        <w:rPr>
          <w:rFonts w:ascii="Times New Roman" w:hAnsi="Times New Roman"/>
          <w:sz w:val="24"/>
          <w:szCs w:val="24"/>
        </w:rPr>
        <w:tab/>
      </w:r>
      <w:r w:rsidR="00032C86">
        <w:rPr>
          <w:rFonts w:ascii="Times New Roman" w:hAnsi="Times New Roman"/>
          <w:sz w:val="24"/>
          <w:szCs w:val="24"/>
        </w:rPr>
        <w:t>Knut Sigander</w:t>
      </w:r>
    </w:p>
    <w:p w14:paraId="69174D4E" w14:textId="66A3D992" w:rsidR="00BA563C" w:rsidRDefault="000D11B0" w:rsidP="004210C1">
      <w:pPr>
        <w:pStyle w:val="Ingetavstnd"/>
        <w:tabs>
          <w:tab w:val="left" w:pos="2268"/>
          <w:tab w:val="left" w:pos="4536"/>
        </w:tabs>
        <w:ind w:left="2265" w:hanging="2265"/>
        <w:rPr>
          <w:rFonts w:ascii="Times New Roman" w:hAnsi="Times New Roman"/>
          <w:sz w:val="24"/>
          <w:szCs w:val="24"/>
        </w:rPr>
      </w:pPr>
      <w:proofErr w:type="spellStart"/>
      <w:r>
        <w:rPr>
          <w:rFonts w:ascii="Times New Roman" w:hAnsi="Times New Roman"/>
          <w:sz w:val="24"/>
          <w:szCs w:val="24"/>
        </w:rPr>
        <w:t>Tf</w:t>
      </w:r>
      <w:proofErr w:type="spellEnd"/>
      <w:r>
        <w:rPr>
          <w:rFonts w:ascii="Times New Roman" w:hAnsi="Times New Roman"/>
          <w:sz w:val="24"/>
          <w:szCs w:val="24"/>
        </w:rPr>
        <w:t xml:space="preserve"> s</w:t>
      </w:r>
      <w:r w:rsidR="005A1CC7">
        <w:rPr>
          <w:rFonts w:ascii="Times New Roman" w:hAnsi="Times New Roman"/>
          <w:sz w:val="24"/>
          <w:szCs w:val="24"/>
        </w:rPr>
        <w:t>ekreterare</w:t>
      </w:r>
      <w:r w:rsidR="005A1CC7">
        <w:rPr>
          <w:rFonts w:ascii="Times New Roman" w:hAnsi="Times New Roman"/>
          <w:sz w:val="24"/>
          <w:szCs w:val="24"/>
        </w:rPr>
        <w:tab/>
      </w:r>
      <w:r w:rsidR="005A1CC7">
        <w:rPr>
          <w:rFonts w:ascii="Times New Roman" w:hAnsi="Times New Roman"/>
          <w:sz w:val="24"/>
          <w:szCs w:val="24"/>
        </w:rPr>
        <w:tab/>
      </w:r>
      <w:r w:rsidR="005A1CC7">
        <w:rPr>
          <w:rFonts w:ascii="Times New Roman" w:hAnsi="Times New Roman"/>
          <w:sz w:val="24"/>
          <w:szCs w:val="24"/>
        </w:rPr>
        <w:tab/>
      </w:r>
      <w:r w:rsidR="007D2DDE">
        <w:rPr>
          <w:rFonts w:ascii="Times New Roman" w:hAnsi="Times New Roman"/>
          <w:sz w:val="24"/>
          <w:szCs w:val="24"/>
        </w:rPr>
        <w:t>Or</w:t>
      </w:r>
      <w:r w:rsidR="005A1CC7">
        <w:rPr>
          <w:rFonts w:ascii="Times New Roman" w:hAnsi="Times New Roman"/>
          <w:sz w:val="24"/>
          <w:szCs w:val="24"/>
        </w:rPr>
        <w:t>dförande</w:t>
      </w:r>
      <w:r w:rsidR="00A14A16">
        <w:rPr>
          <w:rFonts w:ascii="Times New Roman" w:hAnsi="Times New Roman"/>
          <w:sz w:val="24"/>
          <w:szCs w:val="24"/>
        </w:rPr>
        <w:t xml:space="preserve">        </w:t>
      </w:r>
    </w:p>
    <w:p w14:paraId="44DFC184" w14:textId="570FB87F" w:rsidR="00BA563C" w:rsidRDefault="00BA563C" w:rsidP="000D5E27">
      <w:pPr>
        <w:pStyle w:val="Ingetavstnd"/>
        <w:tabs>
          <w:tab w:val="left" w:pos="2268"/>
          <w:tab w:val="left" w:pos="4536"/>
        </w:tabs>
        <w:ind w:left="2265" w:hanging="2265"/>
        <w:rPr>
          <w:rFonts w:ascii="Times New Roman" w:hAnsi="Times New Roman"/>
          <w:sz w:val="24"/>
          <w:szCs w:val="24"/>
        </w:rPr>
      </w:pPr>
    </w:p>
    <w:p w14:paraId="1125CE49" w14:textId="72677A71" w:rsidR="00BA563C" w:rsidRDefault="00BA563C" w:rsidP="000D5E27">
      <w:pPr>
        <w:pStyle w:val="Ingetavstnd"/>
        <w:tabs>
          <w:tab w:val="left" w:pos="2268"/>
          <w:tab w:val="left" w:pos="4536"/>
        </w:tabs>
        <w:ind w:left="2265" w:hanging="2265"/>
        <w:rPr>
          <w:rFonts w:ascii="Times New Roman" w:hAnsi="Times New Roman"/>
          <w:sz w:val="24"/>
          <w:szCs w:val="24"/>
        </w:rPr>
      </w:pPr>
    </w:p>
    <w:p w14:paraId="24AEC394" w14:textId="77777777" w:rsidR="00C5413E" w:rsidRDefault="00C5413E" w:rsidP="00C5413E"/>
    <w:p w14:paraId="06D13C89" w14:textId="52DFCB37" w:rsidR="00BA563C" w:rsidRPr="00A14A16" w:rsidRDefault="00BA563C" w:rsidP="00B267A4">
      <w:pPr>
        <w:rPr>
          <w:sz w:val="24"/>
          <w:szCs w:val="24"/>
        </w:rPr>
      </w:pPr>
    </w:p>
    <w:sectPr w:rsidR="00BA563C" w:rsidRPr="00A14A16" w:rsidSect="00F86C85">
      <w:headerReference w:type="default" r:id="rId8"/>
      <w:footerReference w:type="default" r:id="rId9"/>
      <w:pgSz w:w="11906" w:h="16838"/>
      <w:pgMar w:top="2391" w:right="1417" w:bottom="156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F18E" w14:textId="77777777" w:rsidR="004A77F7" w:rsidRDefault="004A77F7" w:rsidP="0049633B">
      <w:pPr>
        <w:spacing w:after="0" w:line="240" w:lineRule="auto"/>
      </w:pPr>
      <w:r>
        <w:separator/>
      </w:r>
    </w:p>
  </w:endnote>
  <w:endnote w:type="continuationSeparator" w:id="0">
    <w:p w14:paraId="6382CD3B" w14:textId="77777777" w:rsidR="004A77F7" w:rsidRDefault="004A77F7" w:rsidP="0049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71132"/>
      <w:docPartObj>
        <w:docPartGallery w:val="Page Numbers (Bottom of Page)"/>
        <w:docPartUnique/>
      </w:docPartObj>
    </w:sdtPr>
    <w:sdtEndPr/>
    <w:sdtContent>
      <w:p w14:paraId="066DC255" w14:textId="77777777" w:rsidR="00170124" w:rsidRDefault="001A1C62">
        <w:pPr>
          <w:pStyle w:val="Sidfot"/>
          <w:jc w:val="center"/>
        </w:pPr>
        <w:r>
          <w:rPr>
            <w:rFonts w:asciiTheme="majorHAnsi" w:eastAsiaTheme="majorEastAsia" w:hAnsiTheme="majorHAnsi" w:cstheme="majorBidi"/>
            <w:noProof/>
            <w:sz w:val="28"/>
            <w:szCs w:val="28"/>
            <w:lang w:eastAsia="sv-SE"/>
          </w:rPr>
          <mc:AlternateContent>
            <mc:Choice Requires="wps">
              <w:drawing>
                <wp:anchor distT="0" distB="0" distL="114300" distR="114300" simplePos="0" relativeHeight="251659264" behindDoc="0" locked="0" layoutInCell="1" allowOverlap="1" wp14:anchorId="04CBA8F2" wp14:editId="141CF700">
                  <wp:simplePos x="0" y="0"/>
                  <wp:positionH relativeFrom="margin">
                    <wp:align>center</wp:align>
                  </wp:positionH>
                  <wp:positionV relativeFrom="bottomMargin">
                    <wp:align>center</wp:align>
                  </wp:positionV>
                  <wp:extent cx="1282700" cy="343535"/>
                  <wp:effectExtent l="28575" t="19050" r="22225" b="8890"/>
                  <wp:wrapNone/>
                  <wp:docPr id="606" name="Figu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63C7F7C" w14:textId="77777777" w:rsidR="001A1C62" w:rsidRDefault="001A1C62">
                              <w:pPr>
                                <w:jc w:val="center"/>
                                <w:rPr>
                                  <w:color w:val="4F81BD" w:themeColor="accent1"/>
                                </w:rPr>
                              </w:pPr>
                              <w:r>
                                <w:fldChar w:fldCharType="begin"/>
                              </w:r>
                              <w:r>
                                <w:instrText>PAGE    \* MERGEFORMAT</w:instrText>
                              </w:r>
                              <w:r>
                                <w:fldChar w:fldCharType="separate"/>
                              </w:r>
                              <w:r w:rsidR="007D2060" w:rsidRPr="007D2060">
                                <w:rPr>
                                  <w:noProof/>
                                  <w:color w:val="4F81BD" w:themeColor="accent1"/>
                                </w:rPr>
                                <w:t>3</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BA8F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Figur 13"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" filled="f" fillcolor="#17365d" strokecolor="#71a0dc">
                  <v:textbox>
                    <w:txbxContent>
                      <w:p w14:paraId="363C7F7C" w14:textId="77777777" w:rsidR="001A1C62" w:rsidRDefault="001A1C62">
                        <w:pPr>
                          <w:jc w:val="center"/>
                          <w:rPr>
                            <w:color w:val="4F81BD" w:themeColor="accent1"/>
                          </w:rPr>
                        </w:pPr>
                        <w:r>
                          <w:fldChar w:fldCharType="begin"/>
                        </w:r>
                        <w:r>
                          <w:instrText>PAGE    \* MERGEFORMAT</w:instrText>
                        </w:r>
                        <w:r>
                          <w:fldChar w:fldCharType="separate"/>
                        </w:r>
                        <w:r w:rsidR="007D2060" w:rsidRPr="007D2060">
                          <w:rPr>
                            <w:noProof/>
                            <w:color w:val="4F81BD" w:themeColor="accent1"/>
                          </w:rPr>
                          <w:t>3</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F41A" w14:textId="77777777" w:rsidR="004A77F7" w:rsidRDefault="004A77F7" w:rsidP="0049633B">
      <w:pPr>
        <w:spacing w:after="0" w:line="240" w:lineRule="auto"/>
      </w:pPr>
      <w:r>
        <w:separator/>
      </w:r>
    </w:p>
  </w:footnote>
  <w:footnote w:type="continuationSeparator" w:id="0">
    <w:p w14:paraId="414B0F2D" w14:textId="77777777" w:rsidR="004A77F7" w:rsidRDefault="004A77F7" w:rsidP="0049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F0BF" w14:textId="77777777" w:rsidR="0049633B" w:rsidRDefault="00211356" w:rsidP="00784FB0">
    <w:pPr>
      <w:pStyle w:val="Sidhuvud"/>
      <w:jc w:val="right"/>
    </w:pPr>
    <w:r>
      <w:rPr>
        <w:noProof/>
        <w:lang w:eastAsia="sv-SE"/>
      </w:rPr>
      <w:drawing>
        <wp:inline distT="0" distB="0" distL="0" distR="0" wp14:anchorId="2A1EB2E5" wp14:editId="76C1D314">
          <wp:extent cx="1504950" cy="887920"/>
          <wp:effectExtent l="0" t="0" r="0" b="762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F_Logo_Skane_RGB_400x236px.png"/>
                  <pic:cNvPicPr/>
                </pic:nvPicPr>
                <pic:blipFill>
                  <a:blip r:embed="rId1">
                    <a:extLst>
                      <a:ext uri="{28A0092B-C50C-407E-A947-70E740481C1C}">
                        <a14:useLocalDpi xmlns:a14="http://schemas.microsoft.com/office/drawing/2010/main" val="0"/>
                      </a:ext>
                    </a:extLst>
                  </a:blip>
                  <a:stretch>
                    <a:fillRect/>
                  </a:stretch>
                </pic:blipFill>
                <pic:spPr>
                  <a:xfrm>
                    <a:off x="0" y="0"/>
                    <a:ext cx="1521196" cy="897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20B"/>
    <w:multiLevelType w:val="hybridMultilevel"/>
    <w:tmpl w:val="8FBCB9B0"/>
    <w:lvl w:ilvl="0" w:tplc="041D0001">
      <w:start w:val="1"/>
      <w:numFmt w:val="bullet"/>
      <w:lvlText w:val=""/>
      <w:lvlJc w:val="left"/>
      <w:pPr>
        <w:ind w:left="2990" w:hanging="360"/>
      </w:pPr>
      <w:rPr>
        <w:rFonts w:ascii="Symbol" w:hAnsi="Symbol" w:hint="default"/>
      </w:rPr>
    </w:lvl>
    <w:lvl w:ilvl="1" w:tplc="041D0003">
      <w:start w:val="1"/>
      <w:numFmt w:val="bullet"/>
      <w:lvlText w:val="o"/>
      <w:lvlJc w:val="left"/>
      <w:pPr>
        <w:ind w:left="3710" w:hanging="360"/>
      </w:pPr>
      <w:rPr>
        <w:rFonts w:ascii="Courier New" w:hAnsi="Courier New" w:cs="Courier New" w:hint="default"/>
      </w:rPr>
    </w:lvl>
    <w:lvl w:ilvl="2" w:tplc="041D0005" w:tentative="1">
      <w:start w:val="1"/>
      <w:numFmt w:val="bullet"/>
      <w:lvlText w:val=""/>
      <w:lvlJc w:val="left"/>
      <w:pPr>
        <w:ind w:left="4430" w:hanging="360"/>
      </w:pPr>
      <w:rPr>
        <w:rFonts w:ascii="Wingdings" w:hAnsi="Wingdings" w:hint="default"/>
      </w:rPr>
    </w:lvl>
    <w:lvl w:ilvl="3" w:tplc="041D0001" w:tentative="1">
      <w:start w:val="1"/>
      <w:numFmt w:val="bullet"/>
      <w:lvlText w:val=""/>
      <w:lvlJc w:val="left"/>
      <w:pPr>
        <w:ind w:left="5150" w:hanging="360"/>
      </w:pPr>
      <w:rPr>
        <w:rFonts w:ascii="Symbol" w:hAnsi="Symbol" w:hint="default"/>
      </w:rPr>
    </w:lvl>
    <w:lvl w:ilvl="4" w:tplc="041D0003" w:tentative="1">
      <w:start w:val="1"/>
      <w:numFmt w:val="bullet"/>
      <w:lvlText w:val="o"/>
      <w:lvlJc w:val="left"/>
      <w:pPr>
        <w:ind w:left="5870" w:hanging="360"/>
      </w:pPr>
      <w:rPr>
        <w:rFonts w:ascii="Courier New" w:hAnsi="Courier New" w:cs="Courier New" w:hint="default"/>
      </w:rPr>
    </w:lvl>
    <w:lvl w:ilvl="5" w:tplc="041D0005" w:tentative="1">
      <w:start w:val="1"/>
      <w:numFmt w:val="bullet"/>
      <w:lvlText w:val=""/>
      <w:lvlJc w:val="left"/>
      <w:pPr>
        <w:ind w:left="6590" w:hanging="360"/>
      </w:pPr>
      <w:rPr>
        <w:rFonts w:ascii="Wingdings" w:hAnsi="Wingdings" w:hint="default"/>
      </w:rPr>
    </w:lvl>
    <w:lvl w:ilvl="6" w:tplc="041D0001" w:tentative="1">
      <w:start w:val="1"/>
      <w:numFmt w:val="bullet"/>
      <w:lvlText w:val=""/>
      <w:lvlJc w:val="left"/>
      <w:pPr>
        <w:ind w:left="7310" w:hanging="360"/>
      </w:pPr>
      <w:rPr>
        <w:rFonts w:ascii="Symbol" w:hAnsi="Symbol" w:hint="default"/>
      </w:rPr>
    </w:lvl>
    <w:lvl w:ilvl="7" w:tplc="041D0003" w:tentative="1">
      <w:start w:val="1"/>
      <w:numFmt w:val="bullet"/>
      <w:lvlText w:val="o"/>
      <w:lvlJc w:val="left"/>
      <w:pPr>
        <w:ind w:left="8030" w:hanging="360"/>
      </w:pPr>
      <w:rPr>
        <w:rFonts w:ascii="Courier New" w:hAnsi="Courier New" w:cs="Courier New" w:hint="default"/>
      </w:rPr>
    </w:lvl>
    <w:lvl w:ilvl="8" w:tplc="041D0005" w:tentative="1">
      <w:start w:val="1"/>
      <w:numFmt w:val="bullet"/>
      <w:lvlText w:val=""/>
      <w:lvlJc w:val="left"/>
      <w:pPr>
        <w:ind w:left="8750" w:hanging="360"/>
      </w:pPr>
      <w:rPr>
        <w:rFonts w:ascii="Wingdings" w:hAnsi="Wingdings" w:hint="default"/>
      </w:rPr>
    </w:lvl>
  </w:abstractNum>
  <w:abstractNum w:abstractNumId="1" w15:restartNumberingAfterBreak="0">
    <w:nsid w:val="06244743"/>
    <w:multiLevelType w:val="hybridMultilevel"/>
    <w:tmpl w:val="822A059E"/>
    <w:lvl w:ilvl="0" w:tplc="3A2884A8">
      <w:start w:val="5"/>
      <w:numFmt w:val="bullet"/>
      <w:lvlText w:val="-"/>
      <w:lvlJc w:val="left"/>
      <w:pPr>
        <w:ind w:left="2625" w:hanging="360"/>
      </w:pPr>
      <w:rPr>
        <w:rFonts w:ascii="Times New Roman" w:eastAsia="Calibri" w:hAnsi="Times New Roman" w:cs="Times New Roman" w:hint="default"/>
      </w:rPr>
    </w:lvl>
    <w:lvl w:ilvl="1" w:tplc="041D0003" w:tentative="1">
      <w:start w:val="1"/>
      <w:numFmt w:val="bullet"/>
      <w:lvlText w:val="o"/>
      <w:lvlJc w:val="left"/>
      <w:pPr>
        <w:ind w:left="3345" w:hanging="360"/>
      </w:pPr>
      <w:rPr>
        <w:rFonts w:ascii="Courier New" w:hAnsi="Courier New" w:cs="Courier New" w:hint="default"/>
      </w:rPr>
    </w:lvl>
    <w:lvl w:ilvl="2" w:tplc="041D0005" w:tentative="1">
      <w:start w:val="1"/>
      <w:numFmt w:val="bullet"/>
      <w:lvlText w:val=""/>
      <w:lvlJc w:val="left"/>
      <w:pPr>
        <w:ind w:left="4065" w:hanging="360"/>
      </w:pPr>
      <w:rPr>
        <w:rFonts w:ascii="Wingdings" w:hAnsi="Wingdings" w:hint="default"/>
      </w:rPr>
    </w:lvl>
    <w:lvl w:ilvl="3" w:tplc="041D0001" w:tentative="1">
      <w:start w:val="1"/>
      <w:numFmt w:val="bullet"/>
      <w:lvlText w:val=""/>
      <w:lvlJc w:val="left"/>
      <w:pPr>
        <w:ind w:left="4785" w:hanging="360"/>
      </w:pPr>
      <w:rPr>
        <w:rFonts w:ascii="Symbol" w:hAnsi="Symbol" w:hint="default"/>
      </w:rPr>
    </w:lvl>
    <w:lvl w:ilvl="4" w:tplc="041D0003" w:tentative="1">
      <w:start w:val="1"/>
      <w:numFmt w:val="bullet"/>
      <w:lvlText w:val="o"/>
      <w:lvlJc w:val="left"/>
      <w:pPr>
        <w:ind w:left="5505" w:hanging="360"/>
      </w:pPr>
      <w:rPr>
        <w:rFonts w:ascii="Courier New" w:hAnsi="Courier New" w:cs="Courier New" w:hint="default"/>
      </w:rPr>
    </w:lvl>
    <w:lvl w:ilvl="5" w:tplc="041D0005" w:tentative="1">
      <w:start w:val="1"/>
      <w:numFmt w:val="bullet"/>
      <w:lvlText w:val=""/>
      <w:lvlJc w:val="left"/>
      <w:pPr>
        <w:ind w:left="6225" w:hanging="360"/>
      </w:pPr>
      <w:rPr>
        <w:rFonts w:ascii="Wingdings" w:hAnsi="Wingdings" w:hint="default"/>
      </w:rPr>
    </w:lvl>
    <w:lvl w:ilvl="6" w:tplc="041D0001" w:tentative="1">
      <w:start w:val="1"/>
      <w:numFmt w:val="bullet"/>
      <w:lvlText w:val=""/>
      <w:lvlJc w:val="left"/>
      <w:pPr>
        <w:ind w:left="6945" w:hanging="360"/>
      </w:pPr>
      <w:rPr>
        <w:rFonts w:ascii="Symbol" w:hAnsi="Symbol" w:hint="default"/>
      </w:rPr>
    </w:lvl>
    <w:lvl w:ilvl="7" w:tplc="041D0003" w:tentative="1">
      <w:start w:val="1"/>
      <w:numFmt w:val="bullet"/>
      <w:lvlText w:val="o"/>
      <w:lvlJc w:val="left"/>
      <w:pPr>
        <w:ind w:left="7665" w:hanging="360"/>
      </w:pPr>
      <w:rPr>
        <w:rFonts w:ascii="Courier New" w:hAnsi="Courier New" w:cs="Courier New" w:hint="default"/>
      </w:rPr>
    </w:lvl>
    <w:lvl w:ilvl="8" w:tplc="041D0005" w:tentative="1">
      <w:start w:val="1"/>
      <w:numFmt w:val="bullet"/>
      <w:lvlText w:val=""/>
      <w:lvlJc w:val="left"/>
      <w:pPr>
        <w:ind w:left="8385" w:hanging="360"/>
      </w:pPr>
      <w:rPr>
        <w:rFonts w:ascii="Wingdings" w:hAnsi="Wingdings" w:hint="default"/>
      </w:rPr>
    </w:lvl>
  </w:abstractNum>
  <w:abstractNum w:abstractNumId="2" w15:restartNumberingAfterBreak="0">
    <w:nsid w:val="22537016"/>
    <w:multiLevelType w:val="hybridMultilevel"/>
    <w:tmpl w:val="988CC68C"/>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3" w15:restartNumberingAfterBreak="0">
    <w:nsid w:val="314D107E"/>
    <w:multiLevelType w:val="hybridMultilevel"/>
    <w:tmpl w:val="BCAC9A04"/>
    <w:lvl w:ilvl="0" w:tplc="041D0001">
      <w:start w:val="1"/>
      <w:numFmt w:val="bullet"/>
      <w:lvlText w:val=""/>
      <w:lvlJc w:val="left"/>
      <w:pPr>
        <w:ind w:left="2985" w:hanging="360"/>
      </w:pPr>
      <w:rPr>
        <w:rFonts w:ascii="Symbol" w:hAnsi="Symbol" w:hint="default"/>
      </w:rPr>
    </w:lvl>
    <w:lvl w:ilvl="1" w:tplc="041D0003" w:tentative="1">
      <w:start w:val="1"/>
      <w:numFmt w:val="bullet"/>
      <w:lvlText w:val="o"/>
      <w:lvlJc w:val="left"/>
      <w:pPr>
        <w:ind w:left="3705" w:hanging="360"/>
      </w:pPr>
      <w:rPr>
        <w:rFonts w:ascii="Courier New" w:hAnsi="Courier New" w:cs="Courier New" w:hint="default"/>
      </w:rPr>
    </w:lvl>
    <w:lvl w:ilvl="2" w:tplc="041D0005" w:tentative="1">
      <w:start w:val="1"/>
      <w:numFmt w:val="bullet"/>
      <w:lvlText w:val=""/>
      <w:lvlJc w:val="left"/>
      <w:pPr>
        <w:ind w:left="4425" w:hanging="360"/>
      </w:pPr>
      <w:rPr>
        <w:rFonts w:ascii="Wingdings" w:hAnsi="Wingdings" w:hint="default"/>
      </w:rPr>
    </w:lvl>
    <w:lvl w:ilvl="3" w:tplc="041D0001" w:tentative="1">
      <w:start w:val="1"/>
      <w:numFmt w:val="bullet"/>
      <w:lvlText w:val=""/>
      <w:lvlJc w:val="left"/>
      <w:pPr>
        <w:ind w:left="5145" w:hanging="360"/>
      </w:pPr>
      <w:rPr>
        <w:rFonts w:ascii="Symbol" w:hAnsi="Symbol" w:hint="default"/>
      </w:rPr>
    </w:lvl>
    <w:lvl w:ilvl="4" w:tplc="041D0003" w:tentative="1">
      <w:start w:val="1"/>
      <w:numFmt w:val="bullet"/>
      <w:lvlText w:val="o"/>
      <w:lvlJc w:val="left"/>
      <w:pPr>
        <w:ind w:left="5865" w:hanging="360"/>
      </w:pPr>
      <w:rPr>
        <w:rFonts w:ascii="Courier New" w:hAnsi="Courier New" w:cs="Courier New" w:hint="default"/>
      </w:rPr>
    </w:lvl>
    <w:lvl w:ilvl="5" w:tplc="041D0005" w:tentative="1">
      <w:start w:val="1"/>
      <w:numFmt w:val="bullet"/>
      <w:lvlText w:val=""/>
      <w:lvlJc w:val="left"/>
      <w:pPr>
        <w:ind w:left="6585" w:hanging="360"/>
      </w:pPr>
      <w:rPr>
        <w:rFonts w:ascii="Wingdings" w:hAnsi="Wingdings" w:hint="default"/>
      </w:rPr>
    </w:lvl>
    <w:lvl w:ilvl="6" w:tplc="041D0001" w:tentative="1">
      <w:start w:val="1"/>
      <w:numFmt w:val="bullet"/>
      <w:lvlText w:val=""/>
      <w:lvlJc w:val="left"/>
      <w:pPr>
        <w:ind w:left="7305" w:hanging="360"/>
      </w:pPr>
      <w:rPr>
        <w:rFonts w:ascii="Symbol" w:hAnsi="Symbol" w:hint="default"/>
      </w:rPr>
    </w:lvl>
    <w:lvl w:ilvl="7" w:tplc="041D0003" w:tentative="1">
      <w:start w:val="1"/>
      <w:numFmt w:val="bullet"/>
      <w:lvlText w:val="o"/>
      <w:lvlJc w:val="left"/>
      <w:pPr>
        <w:ind w:left="8025" w:hanging="360"/>
      </w:pPr>
      <w:rPr>
        <w:rFonts w:ascii="Courier New" w:hAnsi="Courier New" w:cs="Courier New" w:hint="default"/>
      </w:rPr>
    </w:lvl>
    <w:lvl w:ilvl="8" w:tplc="041D0005" w:tentative="1">
      <w:start w:val="1"/>
      <w:numFmt w:val="bullet"/>
      <w:lvlText w:val=""/>
      <w:lvlJc w:val="left"/>
      <w:pPr>
        <w:ind w:left="8745" w:hanging="360"/>
      </w:pPr>
      <w:rPr>
        <w:rFonts w:ascii="Wingdings" w:hAnsi="Wingdings" w:hint="default"/>
      </w:rPr>
    </w:lvl>
  </w:abstractNum>
  <w:abstractNum w:abstractNumId="4" w15:restartNumberingAfterBreak="0">
    <w:nsid w:val="785D5966"/>
    <w:multiLevelType w:val="hybridMultilevel"/>
    <w:tmpl w:val="F3408DBE"/>
    <w:lvl w:ilvl="0" w:tplc="34B2FDD2">
      <w:start w:val="5"/>
      <w:numFmt w:val="bullet"/>
      <w:lvlText w:val="-"/>
      <w:lvlJc w:val="left"/>
      <w:pPr>
        <w:ind w:left="2625" w:hanging="360"/>
      </w:pPr>
      <w:rPr>
        <w:rFonts w:ascii="Times New Roman" w:eastAsia="Calibri" w:hAnsi="Times New Roman" w:cs="Times New Roman" w:hint="default"/>
      </w:rPr>
    </w:lvl>
    <w:lvl w:ilvl="1" w:tplc="041D0003" w:tentative="1">
      <w:start w:val="1"/>
      <w:numFmt w:val="bullet"/>
      <w:lvlText w:val="o"/>
      <w:lvlJc w:val="left"/>
      <w:pPr>
        <w:ind w:left="3345" w:hanging="360"/>
      </w:pPr>
      <w:rPr>
        <w:rFonts w:ascii="Courier New" w:hAnsi="Courier New" w:cs="Courier New" w:hint="default"/>
      </w:rPr>
    </w:lvl>
    <w:lvl w:ilvl="2" w:tplc="041D0005" w:tentative="1">
      <w:start w:val="1"/>
      <w:numFmt w:val="bullet"/>
      <w:lvlText w:val=""/>
      <w:lvlJc w:val="left"/>
      <w:pPr>
        <w:ind w:left="4065" w:hanging="360"/>
      </w:pPr>
      <w:rPr>
        <w:rFonts w:ascii="Wingdings" w:hAnsi="Wingdings" w:hint="default"/>
      </w:rPr>
    </w:lvl>
    <w:lvl w:ilvl="3" w:tplc="041D0001" w:tentative="1">
      <w:start w:val="1"/>
      <w:numFmt w:val="bullet"/>
      <w:lvlText w:val=""/>
      <w:lvlJc w:val="left"/>
      <w:pPr>
        <w:ind w:left="4785" w:hanging="360"/>
      </w:pPr>
      <w:rPr>
        <w:rFonts w:ascii="Symbol" w:hAnsi="Symbol" w:hint="default"/>
      </w:rPr>
    </w:lvl>
    <w:lvl w:ilvl="4" w:tplc="041D0003" w:tentative="1">
      <w:start w:val="1"/>
      <w:numFmt w:val="bullet"/>
      <w:lvlText w:val="o"/>
      <w:lvlJc w:val="left"/>
      <w:pPr>
        <w:ind w:left="5505" w:hanging="360"/>
      </w:pPr>
      <w:rPr>
        <w:rFonts w:ascii="Courier New" w:hAnsi="Courier New" w:cs="Courier New" w:hint="default"/>
      </w:rPr>
    </w:lvl>
    <w:lvl w:ilvl="5" w:tplc="041D0005" w:tentative="1">
      <w:start w:val="1"/>
      <w:numFmt w:val="bullet"/>
      <w:lvlText w:val=""/>
      <w:lvlJc w:val="left"/>
      <w:pPr>
        <w:ind w:left="6225" w:hanging="360"/>
      </w:pPr>
      <w:rPr>
        <w:rFonts w:ascii="Wingdings" w:hAnsi="Wingdings" w:hint="default"/>
      </w:rPr>
    </w:lvl>
    <w:lvl w:ilvl="6" w:tplc="041D0001" w:tentative="1">
      <w:start w:val="1"/>
      <w:numFmt w:val="bullet"/>
      <w:lvlText w:val=""/>
      <w:lvlJc w:val="left"/>
      <w:pPr>
        <w:ind w:left="6945" w:hanging="360"/>
      </w:pPr>
      <w:rPr>
        <w:rFonts w:ascii="Symbol" w:hAnsi="Symbol" w:hint="default"/>
      </w:rPr>
    </w:lvl>
    <w:lvl w:ilvl="7" w:tplc="041D0003" w:tentative="1">
      <w:start w:val="1"/>
      <w:numFmt w:val="bullet"/>
      <w:lvlText w:val="o"/>
      <w:lvlJc w:val="left"/>
      <w:pPr>
        <w:ind w:left="7665" w:hanging="360"/>
      </w:pPr>
      <w:rPr>
        <w:rFonts w:ascii="Courier New" w:hAnsi="Courier New" w:cs="Courier New" w:hint="default"/>
      </w:rPr>
    </w:lvl>
    <w:lvl w:ilvl="8" w:tplc="041D0005" w:tentative="1">
      <w:start w:val="1"/>
      <w:numFmt w:val="bullet"/>
      <w:lvlText w:val=""/>
      <w:lvlJc w:val="left"/>
      <w:pPr>
        <w:ind w:left="8385" w:hanging="360"/>
      </w:pPr>
      <w:rPr>
        <w:rFonts w:ascii="Wingdings" w:hAnsi="Wingdings" w:hint="default"/>
      </w:rPr>
    </w:lvl>
  </w:abstractNum>
  <w:abstractNum w:abstractNumId="5" w15:restartNumberingAfterBreak="0">
    <w:nsid w:val="7AB7116C"/>
    <w:multiLevelType w:val="hybridMultilevel"/>
    <w:tmpl w:val="2D44D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4089567">
    <w:abstractNumId w:val="1"/>
  </w:num>
  <w:num w:numId="2" w16cid:durableId="1497647584">
    <w:abstractNumId w:val="4"/>
  </w:num>
  <w:num w:numId="3" w16cid:durableId="277029792">
    <w:abstractNumId w:val="3"/>
  </w:num>
  <w:num w:numId="4" w16cid:durableId="1391542124">
    <w:abstractNumId w:val="5"/>
  </w:num>
  <w:num w:numId="5" w16cid:durableId="1668049187">
    <w:abstractNumId w:val="2"/>
  </w:num>
  <w:num w:numId="6" w16cid:durableId="36382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9"/>
    <w:rsid w:val="000011EA"/>
    <w:rsid w:val="000047D7"/>
    <w:rsid w:val="00004DA5"/>
    <w:rsid w:val="00005893"/>
    <w:rsid w:val="00011169"/>
    <w:rsid w:val="00011BC5"/>
    <w:rsid w:val="00012D41"/>
    <w:rsid w:val="000135BB"/>
    <w:rsid w:val="000148AF"/>
    <w:rsid w:val="00015607"/>
    <w:rsid w:val="00015B92"/>
    <w:rsid w:val="000170D4"/>
    <w:rsid w:val="0001763F"/>
    <w:rsid w:val="0002429F"/>
    <w:rsid w:val="00025989"/>
    <w:rsid w:val="00027751"/>
    <w:rsid w:val="000301E3"/>
    <w:rsid w:val="000312A8"/>
    <w:rsid w:val="00031F5C"/>
    <w:rsid w:val="00032C86"/>
    <w:rsid w:val="00033114"/>
    <w:rsid w:val="000331AD"/>
    <w:rsid w:val="00034C25"/>
    <w:rsid w:val="000350F7"/>
    <w:rsid w:val="00035A69"/>
    <w:rsid w:val="00036BAA"/>
    <w:rsid w:val="00037672"/>
    <w:rsid w:val="00040682"/>
    <w:rsid w:val="0004178E"/>
    <w:rsid w:val="00041CF2"/>
    <w:rsid w:val="00043D36"/>
    <w:rsid w:val="000460D1"/>
    <w:rsid w:val="0004719F"/>
    <w:rsid w:val="00053177"/>
    <w:rsid w:val="00056691"/>
    <w:rsid w:val="00056863"/>
    <w:rsid w:val="000636C1"/>
    <w:rsid w:val="0006412D"/>
    <w:rsid w:val="00064D6C"/>
    <w:rsid w:val="00071A66"/>
    <w:rsid w:val="00072D40"/>
    <w:rsid w:val="0007516D"/>
    <w:rsid w:val="00076724"/>
    <w:rsid w:val="000777ED"/>
    <w:rsid w:val="000803EA"/>
    <w:rsid w:val="00080B27"/>
    <w:rsid w:val="00081292"/>
    <w:rsid w:val="0008588F"/>
    <w:rsid w:val="00085EF8"/>
    <w:rsid w:val="000869B1"/>
    <w:rsid w:val="0008725B"/>
    <w:rsid w:val="00090701"/>
    <w:rsid w:val="00090DA1"/>
    <w:rsid w:val="00091EA5"/>
    <w:rsid w:val="00093B2C"/>
    <w:rsid w:val="00093BBA"/>
    <w:rsid w:val="000A0241"/>
    <w:rsid w:val="000A0F92"/>
    <w:rsid w:val="000A1C24"/>
    <w:rsid w:val="000A1E63"/>
    <w:rsid w:val="000A2666"/>
    <w:rsid w:val="000A5B5F"/>
    <w:rsid w:val="000A63AE"/>
    <w:rsid w:val="000A6D69"/>
    <w:rsid w:val="000B197C"/>
    <w:rsid w:val="000B3043"/>
    <w:rsid w:val="000B3645"/>
    <w:rsid w:val="000B3FF7"/>
    <w:rsid w:val="000B4DBB"/>
    <w:rsid w:val="000B690C"/>
    <w:rsid w:val="000C2398"/>
    <w:rsid w:val="000C495D"/>
    <w:rsid w:val="000D0572"/>
    <w:rsid w:val="000D0E35"/>
    <w:rsid w:val="000D11B0"/>
    <w:rsid w:val="000D1AA3"/>
    <w:rsid w:val="000D2AA4"/>
    <w:rsid w:val="000D59E6"/>
    <w:rsid w:val="000D5E04"/>
    <w:rsid w:val="000D5E27"/>
    <w:rsid w:val="000D6F69"/>
    <w:rsid w:val="000D7EC8"/>
    <w:rsid w:val="000E0811"/>
    <w:rsid w:val="000E6B45"/>
    <w:rsid w:val="000E7BFA"/>
    <w:rsid w:val="000F1113"/>
    <w:rsid w:val="000F296A"/>
    <w:rsid w:val="000F4681"/>
    <w:rsid w:val="000F6A7B"/>
    <w:rsid w:val="00102744"/>
    <w:rsid w:val="00104275"/>
    <w:rsid w:val="001064BE"/>
    <w:rsid w:val="0010703D"/>
    <w:rsid w:val="001075C2"/>
    <w:rsid w:val="001109DE"/>
    <w:rsid w:val="001116F0"/>
    <w:rsid w:val="00111DEE"/>
    <w:rsid w:val="001133A2"/>
    <w:rsid w:val="00113766"/>
    <w:rsid w:val="00114229"/>
    <w:rsid w:val="00114B32"/>
    <w:rsid w:val="00116701"/>
    <w:rsid w:val="00117349"/>
    <w:rsid w:val="00117E17"/>
    <w:rsid w:val="001224A3"/>
    <w:rsid w:val="001252EF"/>
    <w:rsid w:val="00127AC9"/>
    <w:rsid w:val="00131002"/>
    <w:rsid w:val="00132931"/>
    <w:rsid w:val="0013362B"/>
    <w:rsid w:val="00133962"/>
    <w:rsid w:val="001351A0"/>
    <w:rsid w:val="00135429"/>
    <w:rsid w:val="001365A6"/>
    <w:rsid w:val="0014310B"/>
    <w:rsid w:val="001440E4"/>
    <w:rsid w:val="0014461A"/>
    <w:rsid w:val="001474A1"/>
    <w:rsid w:val="00155EFD"/>
    <w:rsid w:val="001560C7"/>
    <w:rsid w:val="001619F4"/>
    <w:rsid w:val="00162384"/>
    <w:rsid w:val="00162B8B"/>
    <w:rsid w:val="00166B3C"/>
    <w:rsid w:val="0016704F"/>
    <w:rsid w:val="00170124"/>
    <w:rsid w:val="00171FE7"/>
    <w:rsid w:val="0017524C"/>
    <w:rsid w:val="001759E5"/>
    <w:rsid w:val="00176E32"/>
    <w:rsid w:val="0018071B"/>
    <w:rsid w:val="001834D6"/>
    <w:rsid w:val="00184C65"/>
    <w:rsid w:val="00187C8F"/>
    <w:rsid w:val="00190867"/>
    <w:rsid w:val="00191275"/>
    <w:rsid w:val="00191EDD"/>
    <w:rsid w:val="00193D92"/>
    <w:rsid w:val="00194286"/>
    <w:rsid w:val="001945AE"/>
    <w:rsid w:val="00195C88"/>
    <w:rsid w:val="00195EF3"/>
    <w:rsid w:val="001A19DA"/>
    <w:rsid w:val="001A1C23"/>
    <w:rsid w:val="001A1C62"/>
    <w:rsid w:val="001A4694"/>
    <w:rsid w:val="001B1FE8"/>
    <w:rsid w:val="001B2811"/>
    <w:rsid w:val="001B7374"/>
    <w:rsid w:val="001B7EF1"/>
    <w:rsid w:val="001C37CF"/>
    <w:rsid w:val="001C4978"/>
    <w:rsid w:val="001C593D"/>
    <w:rsid w:val="001C59A8"/>
    <w:rsid w:val="001D0A34"/>
    <w:rsid w:val="001D0BD4"/>
    <w:rsid w:val="001D1369"/>
    <w:rsid w:val="001D2A92"/>
    <w:rsid w:val="001D60E3"/>
    <w:rsid w:val="001E4932"/>
    <w:rsid w:val="001E7C22"/>
    <w:rsid w:val="001F3538"/>
    <w:rsid w:val="001F3918"/>
    <w:rsid w:val="001F4B91"/>
    <w:rsid w:val="002005D6"/>
    <w:rsid w:val="00200ED1"/>
    <w:rsid w:val="0020262C"/>
    <w:rsid w:val="00202BC4"/>
    <w:rsid w:val="0020536B"/>
    <w:rsid w:val="0020790D"/>
    <w:rsid w:val="00210F32"/>
    <w:rsid w:val="00211356"/>
    <w:rsid w:val="00211B94"/>
    <w:rsid w:val="0021358A"/>
    <w:rsid w:val="00214CE6"/>
    <w:rsid w:val="0021672A"/>
    <w:rsid w:val="0021702D"/>
    <w:rsid w:val="00221CEF"/>
    <w:rsid w:val="00237DDD"/>
    <w:rsid w:val="002407A3"/>
    <w:rsid w:val="00240896"/>
    <w:rsid w:val="00241C4D"/>
    <w:rsid w:val="00242083"/>
    <w:rsid w:val="0024352D"/>
    <w:rsid w:val="00244D99"/>
    <w:rsid w:val="00245D3C"/>
    <w:rsid w:val="00245DE6"/>
    <w:rsid w:val="00246D5A"/>
    <w:rsid w:val="00253513"/>
    <w:rsid w:val="00253A88"/>
    <w:rsid w:val="00255B20"/>
    <w:rsid w:val="002562B2"/>
    <w:rsid w:val="00261442"/>
    <w:rsid w:val="00263DAC"/>
    <w:rsid w:val="002645F7"/>
    <w:rsid w:val="00264B50"/>
    <w:rsid w:val="0027138F"/>
    <w:rsid w:val="0027268D"/>
    <w:rsid w:val="00273D04"/>
    <w:rsid w:val="002753B8"/>
    <w:rsid w:val="00283127"/>
    <w:rsid w:val="00285174"/>
    <w:rsid w:val="00290895"/>
    <w:rsid w:val="002908E3"/>
    <w:rsid w:val="002911B4"/>
    <w:rsid w:val="002920AB"/>
    <w:rsid w:val="002947F7"/>
    <w:rsid w:val="00294988"/>
    <w:rsid w:val="002954FF"/>
    <w:rsid w:val="0029590E"/>
    <w:rsid w:val="00295E20"/>
    <w:rsid w:val="002969B0"/>
    <w:rsid w:val="00296DFD"/>
    <w:rsid w:val="00297CD6"/>
    <w:rsid w:val="002A0D7A"/>
    <w:rsid w:val="002A1700"/>
    <w:rsid w:val="002A2386"/>
    <w:rsid w:val="002A32DC"/>
    <w:rsid w:val="002A4CFF"/>
    <w:rsid w:val="002A5D73"/>
    <w:rsid w:val="002A6B9A"/>
    <w:rsid w:val="002A7404"/>
    <w:rsid w:val="002B0209"/>
    <w:rsid w:val="002B2E3F"/>
    <w:rsid w:val="002B4C64"/>
    <w:rsid w:val="002B5D01"/>
    <w:rsid w:val="002C006B"/>
    <w:rsid w:val="002C47BC"/>
    <w:rsid w:val="002C4E60"/>
    <w:rsid w:val="002C5008"/>
    <w:rsid w:val="002C562A"/>
    <w:rsid w:val="002D1197"/>
    <w:rsid w:val="002D12A7"/>
    <w:rsid w:val="002D2B17"/>
    <w:rsid w:val="002D2D7B"/>
    <w:rsid w:val="002D2FD7"/>
    <w:rsid w:val="002D6D80"/>
    <w:rsid w:val="002D6F65"/>
    <w:rsid w:val="002D7149"/>
    <w:rsid w:val="002E06EB"/>
    <w:rsid w:val="002E0751"/>
    <w:rsid w:val="002E1CD2"/>
    <w:rsid w:val="002F0A33"/>
    <w:rsid w:val="002F3D2C"/>
    <w:rsid w:val="002F4E42"/>
    <w:rsid w:val="00300D3B"/>
    <w:rsid w:val="0030101D"/>
    <w:rsid w:val="00302C00"/>
    <w:rsid w:val="0030303F"/>
    <w:rsid w:val="003071A7"/>
    <w:rsid w:val="003101D6"/>
    <w:rsid w:val="003128E6"/>
    <w:rsid w:val="00316518"/>
    <w:rsid w:val="00317424"/>
    <w:rsid w:val="0032264F"/>
    <w:rsid w:val="00323F7E"/>
    <w:rsid w:val="00324EEF"/>
    <w:rsid w:val="003260A3"/>
    <w:rsid w:val="00332BE2"/>
    <w:rsid w:val="003347A1"/>
    <w:rsid w:val="00335290"/>
    <w:rsid w:val="00335CFD"/>
    <w:rsid w:val="00336967"/>
    <w:rsid w:val="00337C00"/>
    <w:rsid w:val="00341174"/>
    <w:rsid w:val="00343745"/>
    <w:rsid w:val="00343EBF"/>
    <w:rsid w:val="00344CA6"/>
    <w:rsid w:val="003461F3"/>
    <w:rsid w:val="003465AB"/>
    <w:rsid w:val="00347397"/>
    <w:rsid w:val="00347993"/>
    <w:rsid w:val="003512A7"/>
    <w:rsid w:val="00353CF0"/>
    <w:rsid w:val="00357497"/>
    <w:rsid w:val="00357BEF"/>
    <w:rsid w:val="003605B1"/>
    <w:rsid w:val="003605F6"/>
    <w:rsid w:val="00361F17"/>
    <w:rsid w:val="00364A2A"/>
    <w:rsid w:val="0036678B"/>
    <w:rsid w:val="003673C2"/>
    <w:rsid w:val="00371174"/>
    <w:rsid w:val="0037491F"/>
    <w:rsid w:val="00375873"/>
    <w:rsid w:val="00377611"/>
    <w:rsid w:val="00377DE6"/>
    <w:rsid w:val="00381B58"/>
    <w:rsid w:val="00381E24"/>
    <w:rsid w:val="00382627"/>
    <w:rsid w:val="00384D7C"/>
    <w:rsid w:val="00386486"/>
    <w:rsid w:val="00387311"/>
    <w:rsid w:val="00390E9D"/>
    <w:rsid w:val="003943C8"/>
    <w:rsid w:val="00395CB0"/>
    <w:rsid w:val="00397E76"/>
    <w:rsid w:val="003A1901"/>
    <w:rsid w:val="003A2612"/>
    <w:rsid w:val="003A4EF1"/>
    <w:rsid w:val="003A5513"/>
    <w:rsid w:val="003A7074"/>
    <w:rsid w:val="003A78F0"/>
    <w:rsid w:val="003B1251"/>
    <w:rsid w:val="003B1535"/>
    <w:rsid w:val="003B2D15"/>
    <w:rsid w:val="003B32F4"/>
    <w:rsid w:val="003B4C68"/>
    <w:rsid w:val="003B6724"/>
    <w:rsid w:val="003B6EE5"/>
    <w:rsid w:val="003C150C"/>
    <w:rsid w:val="003C56CE"/>
    <w:rsid w:val="003C6FE1"/>
    <w:rsid w:val="003D2E18"/>
    <w:rsid w:val="003D36F5"/>
    <w:rsid w:val="003E06CF"/>
    <w:rsid w:val="003E59F1"/>
    <w:rsid w:val="003F213B"/>
    <w:rsid w:val="003F2713"/>
    <w:rsid w:val="003F3613"/>
    <w:rsid w:val="003F3A41"/>
    <w:rsid w:val="003F4415"/>
    <w:rsid w:val="003F47BE"/>
    <w:rsid w:val="003F7C82"/>
    <w:rsid w:val="00402664"/>
    <w:rsid w:val="00403981"/>
    <w:rsid w:val="00405AF9"/>
    <w:rsid w:val="00406D14"/>
    <w:rsid w:val="004070A1"/>
    <w:rsid w:val="004133C4"/>
    <w:rsid w:val="00415798"/>
    <w:rsid w:val="00415EF1"/>
    <w:rsid w:val="00416385"/>
    <w:rsid w:val="004210C1"/>
    <w:rsid w:val="00421E03"/>
    <w:rsid w:val="00424088"/>
    <w:rsid w:val="00425025"/>
    <w:rsid w:val="00427F4B"/>
    <w:rsid w:val="0043129B"/>
    <w:rsid w:val="00432000"/>
    <w:rsid w:val="004362E7"/>
    <w:rsid w:val="00436D81"/>
    <w:rsid w:val="004377A7"/>
    <w:rsid w:val="00440621"/>
    <w:rsid w:val="004424CD"/>
    <w:rsid w:val="004427E4"/>
    <w:rsid w:val="004430CD"/>
    <w:rsid w:val="00444C88"/>
    <w:rsid w:val="00444E52"/>
    <w:rsid w:val="00446D9C"/>
    <w:rsid w:val="004500E2"/>
    <w:rsid w:val="0045096D"/>
    <w:rsid w:val="00452310"/>
    <w:rsid w:val="004532F7"/>
    <w:rsid w:val="00462543"/>
    <w:rsid w:val="00464DA3"/>
    <w:rsid w:val="00464FD1"/>
    <w:rsid w:val="004655CB"/>
    <w:rsid w:val="004658F5"/>
    <w:rsid w:val="0046776B"/>
    <w:rsid w:val="0047110C"/>
    <w:rsid w:val="00472DBA"/>
    <w:rsid w:val="00474729"/>
    <w:rsid w:val="00475B1B"/>
    <w:rsid w:val="004760E8"/>
    <w:rsid w:val="00476134"/>
    <w:rsid w:val="0047679C"/>
    <w:rsid w:val="00477C1B"/>
    <w:rsid w:val="004820C1"/>
    <w:rsid w:val="004855DA"/>
    <w:rsid w:val="004863E9"/>
    <w:rsid w:val="0049058B"/>
    <w:rsid w:val="00490858"/>
    <w:rsid w:val="0049169B"/>
    <w:rsid w:val="0049455B"/>
    <w:rsid w:val="0049633B"/>
    <w:rsid w:val="00497FF2"/>
    <w:rsid w:val="004A0F64"/>
    <w:rsid w:val="004A10F3"/>
    <w:rsid w:val="004A301C"/>
    <w:rsid w:val="004A77F7"/>
    <w:rsid w:val="004B7338"/>
    <w:rsid w:val="004C2F73"/>
    <w:rsid w:val="004C4D9C"/>
    <w:rsid w:val="004D4B73"/>
    <w:rsid w:val="004E0075"/>
    <w:rsid w:val="004E0E5D"/>
    <w:rsid w:val="004E5058"/>
    <w:rsid w:val="004E58F5"/>
    <w:rsid w:val="004F0FBB"/>
    <w:rsid w:val="004F3AD0"/>
    <w:rsid w:val="004F536A"/>
    <w:rsid w:val="004F63E0"/>
    <w:rsid w:val="004F7029"/>
    <w:rsid w:val="005017A1"/>
    <w:rsid w:val="0050333B"/>
    <w:rsid w:val="00503D2E"/>
    <w:rsid w:val="005044A5"/>
    <w:rsid w:val="00506E75"/>
    <w:rsid w:val="00511F5B"/>
    <w:rsid w:val="00511FF0"/>
    <w:rsid w:val="00512E8B"/>
    <w:rsid w:val="0051794A"/>
    <w:rsid w:val="00517D3D"/>
    <w:rsid w:val="0052051F"/>
    <w:rsid w:val="00520C60"/>
    <w:rsid w:val="00521E13"/>
    <w:rsid w:val="00522DBC"/>
    <w:rsid w:val="00526BC9"/>
    <w:rsid w:val="00527368"/>
    <w:rsid w:val="00531153"/>
    <w:rsid w:val="005316F2"/>
    <w:rsid w:val="00531718"/>
    <w:rsid w:val="005344C2"/>
    <w:rsid w:val="00536F2D"/>
    <w:rsid w:val="00537685"/>
    <w:rsid w:val="005377E1"/>
    <w:rsid w:val="00540431"/>
    <w:rsid w:val="0054059A"/>
    <w:rsid w:val="005405F5"/>
    <w:rsid w:val="00541006"/>
    <w:rsid w:val="005436CE"/>
    <w:rsid w:val="0054581A"/>
    <w:rsid w:val="00545FF1"/>
    <w:rsid w:val="00546D67"/>
    <w:rsid w:val="005504D6"/>
    <w:rsid w:val="00553905"/>
    <w:rsid w:val="00554F1C"/>
    <w:rsid w:val="005554A4"/>
    <w:rsid w:val="005622BF"/>
    <w:rsid w:val="00562300"/>
    <w:rsid w:val="005629A5"/>
    <w:rsid w:val="00562BD4"/>
    <w:rsid w:val="00564C44"/>
    <w:rsid w:val="00567EAB"/>
    <w:rsid w:val="00570BAD"/>
    <w:rsid w:val="0057180E"/>
    <w:rsid w:val="00571B1C"/>
    <w:rsid w:val="00572C09"/>
    <w:rsid w:val="00573106"/>
    <w:rsid w:val="00576A2A"/>
    <w:rsid w:val="0057775C"/>
    <w:rsid w:val="005802AF"/>
    <w:rsid w:val="00581EBD"/>
    <w:rsid w:val="0058223D"/>
    <w:rsid w:val="00592185"/>
    <w:rsid w:val="00593958"/>
    <w:rsid w:val="00597387"/>
    <w:rsid w:val="00597B02"/>
    <w:rsid w:val="005A0F91"/>
    <w:rsid w:val="005A1CC7"/>
    <w:rsid w:val="005A383F"/>
    <w:rsid w:val="005A3C5B"/>
    <w:rsid w:val="005A3F95"/>
    <w:rsid w:val="005A4D85"/>
    <w:rsid w:val="005A5542"/>
    <w:rsid w:val="005A690F"/>
    <w:rsid w:val="005A7670"/>
    <w:rsid w:val="005B0B69"/>
    <w:rsid w:val="005B0F56"/>
    <w:rsid w:val="005B13A1"/>
    <w:rsid w:val="005B2FEF"/>
    <w:rsid w:val="005C0028"/>
    <w:rsid w:val="005C30BE"/>
    <w:rsid w:val="005C39DC"/>
    <w:rsid w:val="005C4C9F"/>
    <w:rsid w:val="005C5023"/>
    <w:rsid w:val="005C589D"/>
    <w:rsid w:val="005C7C92"/>
    <w:rsid w:val="005C7D88"/>
    <w:rsid w:val="005D1531"/>
    <w:rsid w:val="005D4927"/>
    <w:rsid w:val="005D4AB7"/>
    <w:rsid w:val="005D738C"/>
    <w:rsid w:val="005D77DE"/>
    <w:rsid w:val="005E2273"/>
    <w:rsid w:val="005E27C1"/>
    <w:rsid w:val="005E38CF"/>
    <w:rsid w:val="005E39B0"/>
    <w:rsid w:val="005E3B44"/>
    <w:rsid w:val="005E48B3"/>
    <w:rsid w:val="005E6A45"/>
    <w:rsid w:val="005E7A83"/>
    <w:rsid w:val="005F1043"/>
    <w:rsid w:val="005F13C3"/>
    <w:rsid w:val="005F256C"/>
    <w:rsid w:val="005F5DE1"/>
    <w:rsid w:val="005F7110"/>
    <w:rsid w:val="006007EB"/>
    <w:rsid w:val="00601EAD"/>
    <w:rsid w:val="006038EC"/>
    <w:rsid w:val="00604D44"/>
    <w:rsid w:val="00605451"/>
    <w:rsid w:val="00605D3F"/>
    <w:rsid w:val="006070D1"/>
    <w:rsid w:val="00607BBF"/>
    <w:rsid w:val="006109DC"/>
    <w:rsid w:val="00611C52"/>
    <w:rsid w:val="0061366B"/>
    <w:rsid w:val="00624484"/>
    <w:rsid w:val="006313FD"/>
    <w:rsid w:val="00632B33"/>
    <w:rsid w:val="006339FA"/>
    <w:rsid w:val="006340F8"/>
    <w:rsid w:val="00635529"/>
    <w:rsid w:val="0063777D"/>
    <w:rsid w:val="00640CD6"/>
    <w:rsid w:val="0064316B"/>
    <w:rsid w:val="00646F52"/>
    <w:rsid w:val="006505C1"/>
    <w:rsid w:val="00654764"/>
    <w:rsid w:val="006635AF"/>
    <w:rsid w:val="0066598B"/>
    <w:rsid w:val="00667D4E"/>
    <w:rsid w:val="006741BA"/>
    <w:rsid w:val="00674B74"/>
    <w:rsid w:val="00677699"/>
    <w:rsid w:val="00677BEC"/>
    <w:rsid w:val="00682B39"/>
    <w:rsid w:val="0068367A"/>
    <w:rsid w:val="006842CF"/>
    <w:rsid w:val="00686B3D"/>
    <w:rsid w:val="006916D4"/>
    <w:rsid w:val="00692937"/>
    <w:rsid w:val="00693921"/>
    <w:rsid w:val="006946F7"/>
    <w:rsid w:val="00696F8E"/>
    <w:rsid w:val="006A0FAA"/>
    <w:rsid w:val="006A2707"/>
    <w:rsid w:val="006B03AA"/>
    <w:rsid w:val="006B0DBD"/>
    <w:rsid w:val="006C2C43"/>
    <w:rsid w:val="006C2FEC"/>
    <w:rsid w:val="006C41E3"/>
    <w:rsid w:val="006C4B50"/>
    <w:rsid w:val="006D3DFA"/>
    <w:rsid w:val="006D5C27"/>
    <w:rsid w:val="006D7D77"/>
    <w:rsid w:val="006E1816"/>
    <w:rsid w:val="006E1D2F"/>
    <w:rsid w:val="006E2A88"/>
    <w:rsid w:val="006E336C"/>
    <w:rsid w:val="006E33C7"/>
    <w:rsid w:val="006F4DA9"/>
    <w:rsid w:val="0070110B"/>
    <w:rsid w:val="00702F48"/>
    <w:rsid w:val="00703000"/>
    <w:rsid w:val="007064D2"/>
    <w:rsid w:val="007123DA"/>
    <w:rsid w:val="00713377"/>
    <w:rsid w:val="00714AC9"/>
    <w:rsid w:val="0071578F"/>
    <w:rsid w:val="00716856"/>
    <w:rsid w:val="00721BA8"/>
    <w:rsid w:val="007229F7"/>
    <w:rsid w:val="007239F0"/>
    <w:rsid w:val="007307E4"/>
    <w:rsid w:val="0073389E"/>
    <w:rsid w:val="00733F3F"/>
    <w:rsid w:val="0073518D"/>
    <w:rsid w:val="00741881"/>
    <w:rsid w:val="0074403D"/>
    <w:rsid w:val="00744E81"/>
    <w:rsid w:val="00747AC1"/>
    <w:rsid w:val="007518D6"/>
    <w:rsid w:val="00752174"/>
    <w:rsid w:val="007530E7"/>
    <w:rsid w:val="007567C1"/>
    <w:rsid w:val="00756966"/>
    <w:rsid w:val="00757CB8"/>
    <w:rsid w:val="00761644"/>
    <w:rsid w:val="0076312C"/>
    <w:rsid w:val="00765601"/>
    <w:rsid w:val="00766B1A"/>
    <w:rsid w:val="00771D85"/>
    <w:rsid w:val="00773746"/>
    <w:rsid w:val="00775E99"/>
    <w:rsid w:val="007767D6"/>
    <w:rsid w:val="00776FD8"/>
    <w:rsid w:val="007811C2"/>
    <w:rsid w:val="0078233B"/>
    <w:rsid w:val="0078297D"/>
    <w:rsid w:val="00784FB0"/>
    <w:rsid w:val="00786729"/>
    <w:rsid w:val="00791A2D"/>
    <w:rsid w:val="00792789"/>
    <w:rsid w:val="007957E8"/>
    <w:rsid w:val="007958C9"/>
    <w:rsid w:val="00796C5C"/>
    <w:rsid w:val="00796DFA"/>
    <w:rsid w:val="00797DB2"/>
    <w:rsid w:val="007A0AA4"/>
    <w:rsid w:val="007A0AE6"/>
    <w:rsid w:val="007A444A"/>
    <w:rsid w:val="007A4F77"/>
    <w:rsid w:val="007A6274"/>
    <w:rsid w:val="007B128D"/>
    <w:rsid w:val="007B1D49"/>
    <w:rsid w:val="007B3D84"/>
    <w:rsid w:val="007B453E"/>
    <w:rsid w:val="007B50FB"/>
    <w:rsid w:val="007B5D89"/>
    <w:rsid w:val="007B7383"/>
    <w:rsid w:val="007B79AB"/>
    <w:rsid w:val="007B7D69"/>
    <w:rsid w:val="007C0BA0"/>
    <w:rsid w:val="007C1A88"/>
    <w:rsid w:val="007C22EB"/>
    <w:rsid w:val="007C7B67"/>
    <w:rsid w:val="007D0EF1"/>
    <w:rsid w:val="007D1235"/>
    <w:rsid w:val="007D2060"/>
    <w:rsid w:val="007D2697"/>
    <w:rsid w:val="007D275A"/>
    <w:rsid w:val="007D2DDE"/>
    <w:rsid w:val="007D3E1A"/>
    <w:rsid w:val="007D6081"/>
    <w:rsid w:val="007D60E5"/>
    <w:rsid w:val="007E0EFC"/>
    <w:rsid w:val="007E302B"/>
    <w:rsid w:val="007E4684"/>
    <w:rsid w:val="007E4C6B"/>
    <w:rsid w:val="007F0D53"/>
    <w:rsid w:val="007F2BD8"/>
    <w:rsid w:val="007F3545"/>
    <w:rsid w:val="007F5267"/>
    <w:rsid w:val="007F7B81"/>
    <w:rsid w:val="0080258B"/>
    <w:rsid w:val="00807304"/>
    <w:rsid w:val="00811B60"/>
    <w:rsid w:val="00812EDA"/>
    <w:rsid w:val="008137C5"/>
    <w:rsid w:val="00813DC8"/>
    <w:rsid w:val="00814644"/>
    <w:rsid w:val="00814735"/>
    <w:rsid w:val="00820D9B"/>
    <w:rsid w:val="00820FE9"/>
    <w:rsid w:val="00822D87"/>
    <w:rsid w:val="008270B0"/>
    <w:rsid w:val="0082737E"/>
    <w:rsid w:val="00836065"/>
    <w:rsid w:val="00840064"/>
    <w:rsid w:val="00840EEB"/>
    <w:rsid w:val="0084259D"/>
    <w:rsid w:val="008437E7"/>
    <w:rsid w:val="008454A4"/>
    <w:rsid w:val="008469F3"/>
    <w:rsid w:val="00847201"/>
    <w:rsid w:val="008503D2"/>
    <w:rsid w:val="008527E7"/>
    <w:rsid w:val="0085564C"/>
    <w:rsid w:val="00855B4F"/>
    <w:rsid w:val="0085631F"/>
    <w:rsid w:val="00861E1A"/>
    <w:rsid w:val="008621C3"/>
    <w:rsid w:val="00863BAA"/>
    <w:rsid w:val="00867223"/>
    <w:rsid w:val="0087251E"/>
    <w:rsid w:val="00880549"/>
    <w:rsid w:val="00881F7D"/>
    <w:rsid w:val="00883B03"/>
    <w:rsid w:val="00885CF2"/>
    <w:rsid w:val="00890238"/>
    <w:rsid w:val="008905CF"/>
    <w:rsid w:val="00891C1B"/>
    <w:rsid w:val="00892566"/>
    <w:rsid w:val="00895400"/>
    <w:rsid w:val="0089552C"/>
    <w:rsid w:val="00895699"/>
    <w:rsid w:val="00895E90"/>
    <w:rsid w:val="00896EB8"/>
    <w:rsid w:val="00897396"/>
    <w:rsid w:val="008A5679"/>
    <w:rsid w:val="008A7F8C"/>
    <w:rsid w:val="008B17E2"/>
    <w:rsid w:val="008B2942"/>
    <w:rsid w:val="008B429A"/>
    <w:rsid w:val="008B62E3"/>
    <w:rsid w:val="008B697C"/>
    <w:rsid w:val="008B6D9A"/>
    <w:rsid w:val="008B7A48"/>
    <w:rsid w:val="008C1507"/>
    <w:rsid w:val="008C535B"/>
    <w:rsid w:val="008C6122"/>
    <w:rsid w:val="008D0B04"/>
    <w:rsid w:val="008D216F"/>
    <w:rsid w:val="008D21AB"/>
    <w:rsid w:val="008D29C6"/>
    <w:rsid w:val="008D7036"/>
    <w:rsid w:val="008D79CA"/>
    <w:rsid w:val="008E004D"/>
    <w:rsid w:val="008E3446"/>
    <w:rsid w:val="008E34AF"/>
    <w:rsid w:val="008E3D60"/>
    <w:rsid w:val="008E5010"/>
    <w:rsid w:val="008F0E59"/>
    <w:rsid w:val="008F267B"/>
    <w:rsid w:val="008F49DD"/>
    <w:rsid w:val="008F624D"/>
    <w:rsid w:val="008F6549"/>
    <w:rsid w:val="008F68A4"/>
    <w:rsid w:val="008F70BB"/>
    <w:rsid w:val="0090254B"/>
    <w:rsid w:val="009053D8"/>
    <w:rsid w:val="009073AF"/>
    <w:rsid w:val="00914C2B"/>
    <w:rsid w:val="00914F66"/>
    <w:rsid w:val="009153F9"/>
    <w:rsid w:val="009156FF"/>
    <w:rsid w:val="00921DE5"/>
    <w:rsid w:val="009231C4"/>
    <w:rsid w:val="00923A17"/>
    <w:rsid w:val="0092413F"/>
    <w:rsid w:val="00924D0B"/>
    <w:rsid w:val="0092609E"/>
    <w:rsid w:val="00926C1B"/>
    <w:rsid w:val="009356D3"/>
    <w:rsid w:val="00936208"/>
    <w:rsid w:val="00940350"/>
    <w:rsid w:val="0094529D"/>
    <w:rsid w:val="009514C1"/>
    <w:rsid w:val="009548F1"/>
    <w:rsid w:val="00954FEC"/>
    <w:rsid w:val="00956799"/>
    <w:rsid w:val="009610BD"/>
    <w:rsid w:val="0096243B"/>
    <w:rsid w:val="0096332D"/>
    <w:rsid w:val="00963FD7"/>
    <w:rsid w:val="00966A95"/>
    <w:rsid w:val="00971811"/>
    <w:rsid w:val="00971F73"/>
    <w:rsid w:val="00972B4E"/>
    <w:rsid w:val="009733BA"/>
    <w:rsid w:val="00974A36"/>
    <w:rsid w:val="00974BA2"/>
    <w:rsid w:val="00981444"/>
    <w:rsid w:val="009823F9"/>
    <w:rsid w:val="00982DB8"/>
    <w:rsid w:val="009851FB"/>
    <w:rsid w:val="0098635E"/>
    <w:rsid w:val="00986C8B"/>
    <w:rsid w:val="0098772F"/>
    <w:rsid w:val="009913E4"/>
    <w:rsid w:val="00993B66"/>
    <w:rsid w:val="00994D63"/>
    <w:rsid w:val="00995650"/>
    <w:rsid w:val="009A1D6C"/>
    <w:rsid w:val="009A22BF"/>
    <w:rsid w:val="009A338B"/>
    <w:rsid w:val="009A51A0"/>
    <w:rsid w:val="009B169F"/>
    <w:rsid w:val="009B18CE"/>
    <w:rsid w:val="009B19DA"/>
    <w:rsid w:val="009B7A64"/>
    <w:rsid w:val="009C0CAD"/>
    <w:rsid w:val="009C0E57"/>
    <w:rsid w:val="009C25CC"/>
    <w:rsid w:val="009C3306"/>
    <w:rsid w:val="009C5E29"/>
    <w:rsid w:val="009C7E5D"/>
    <w:rsid w:val="009D0522"/>
    <w:rsid w:val="009E0CA7"/>
    <w:rsid w:val="009E15D8"/>
    <w:rsid w:val="009E1B02"/>
    <w:rsid w:val="009E3C95"/>
    <w:rsid w:val="009E4D6E"/>
    <w:rsid w:val="009E63BC"/>
    <w:rsid w:val="009E77E1"/>
    <w:rsid w:val="009F0336"/>
    <w:rsid w:val="009F0F74"/>
    <w:rsid w:val="009F12C0"/>
    <w:rsid w:val="009F44C2"/>
    <w:rsid w:val="009F46BA"/>
    <w:rsid w:val="009F6337"/>
    <w:rsid w:val="009F7E57"/>
    <w:rsid w:val="00A010C7"/>
    <w:rsid w:val="00A02EB2"/>
    <w:rsid w:val="00A031D9"/>
    <w:rsid w:val="00A035CE"/>
    <w:rsid w:val="00A04AAC"/>
    <w:rsid w:val="00A1076B"/>
    <w:rsid w:val="00A10F34"/>
    <w:rsid w:val="00A10F96"/>
    <w:rsid w:val="00A11ED1"/>
    <w:rsid w:val="00A1348B"/>
    <w:rsid w:val="00A14A16"/>
    <w:rsid w:val="00A174AA"/>
    <w:rsid w:val="00A21C2C"/>
    <w:rsid w:val="00A220AE"/>
    <w:rsid w:val="00A24651"/>
    <w:rsid w:val="00A26F8F"/>
    <w:rsid w:val="00A30930"/>
    <w:rsid w:val="00A34F5B"/>
    <w:rsid w:val="00A356FA"/>
    <w:rsid w:val="00A3577D"/>
    <w:rsid w:val="00A41640"/>
    <w:rsid w:val="00A4266E"/>
    <w:rsid w:val="00A45392"/>
    <w:rsid w:val="00A47C0E"/>
    <w:rsid w:val="00A5019F"/>
    <w:rsid w:val="00A52EE8"/>
    <w:rsid w:val="00A72286"/>
    <w:rsid w:val="00A75142"/>
    <w:rsid w:val="00A7691C"/>
    <w:rsid w:val="00A769B6"/>
    <w:rsid w:val="00A82230"/>
    <w:rsid w:val="00A870F3"/>
    <w:rsid w:val="00A9098B"/>
    <w:rsid w:val="00A93BC0"/>
    <w:rsid w:val="00AA0753"/>
    <w:rsid w:val="00AA2122"/>
    <w:rsid w:val="00AA3D26"/>
    <w:rsid w:val="00AA3D5E"/>
    <w:rsid w:val="00AA66A9"/>
    <w:rsid w:val="00AA787D"/>
    <w:rsid w:val="00AB1AF9"/>
    <w:rsid w:val="00AB27E1"/>
    <w:rsid w:val="00AB7605"/>
    <w:rsid w:val="00AB7CC4"/>
    <w:rsid w:val="00AC008D"/>
    <w:rsid w:val="00AC0B28"/>
    <w:rsid w:val="00AC0EA1"/>
    <w:rsid w:val="00AC3022"/>
    <w:rsid w:val="00AC486F"/>
    <w:rsid w:val="00AC69EE"/>
    <w:rsid w:val="00AC7AF2"/>
    <w:rsid w:val="00AD0A8F"/>
    <w:rsid w:val="00AD35EF"/>
    <w:rsid w:val="00AD4B82"/>
    <w:rsid w:val="00AE25C4"/>
    <w:rsid w:val="00AE518A"/>
    <w:rsid w:val="00AE757B"/>
    <w:rsid w:val="00AF4642"/>
    <w:rsid w:val="00AF6167"/>
    <w:rsid w:val="00AF7996"/>
    <w:rsid w:val="00B01698"/>
    <w:rsid w:val="00B018E4"/>
    <w:rsid w:val="00B02CAE"/>
    <w:rsid w:val="00B0493E"/>
    <w:rsid w:val="00B06D20"/>
    <w:rsid w:val="00B12AD7"/>
    <w:rsid w:val="00B13A6F"/>
    <w:rsid w:val="00B15962"/>
    <w:rsid w:val="00B15984"/>
    <w:rsid w:val="00B267A4"/>
    <w:rsid w:val="00B26A0F"/>
    <w:rsid w:val="00B27D2D"/>
    <w:rsid w:val="00B34F1C"/>
    <w:rsid w:val="00B367F4"/>
    <w:rsid w:val="00B377F3"/>
    <w:rsid w:val="00B41C61"/>
    <w:rsid w:val="00B4284B"/>
    <w:rsid w:val="00B44AD4"/>
    <w:rsid w:val="00B4734A"/>
    <w:rsid w:val="00B57D1A"/>
    <w:rsid w:val="00B603FA"/>
    <w:rsid w:val="00B60F61"/>
    <w:rsid w:val="00B63A11"/>
    <w:rsid w:val="00B66CA6"/>
    <w:rsid w:val="00B71242"/>
    <w:rsid w:val="00B71966"/>
    <w:rsid w:val="00B73899"/>
    <w:rsid w:val="00B74087"/>
    <w:rsid w:val="00B75708"/>
    <w:rsid w:val="00B76BD5"/>
    <w:rsid w:val="00B7773F"/>
    <w:rsid w:val="00B815A1"/>
    <w:rsid w:val="00B81824"/>
    <w:rsid w:val="00B82627"/>
    <w:rsid w:val="00B83817"/>
    <w:rsid w:val="00B8507D"/>
    <w:rsid w:val="00B86797"/>
    <w:rsid w:val="00B91E5B"/>
    <w:rsid w:val="00B93896"/>
    <w:rsid w:val="00B942DD"/>
    <w:rsid w:val="00B942F8"/>
    <w:rsid w:val="00B94B37"/>
    <w:rsid w:val="00B952D8"/>
    <w:rsid w:val="00B969F6"/>
    <w:rsid w:val="00BA0493"/>
    <w:rsid w:val="00BA563C"/>
    <w:rsid w:val="00BB3676"/>
    <w:rsid w:val="00BB5308"/>
    <w:rsid w:val="00BB5CB7"/>
    <w:rsid w:val="00BB6281"/>
    <w:rsid w:val="00BC0119"/>
    <w:rsid w:val="00BC0633"/>
    <w:rsid w:val="00BC4D61"/>
    <w:rsid w:val="00BC52F0"/>
    <w:rsid w:val="00BC745C"/>
    <w:rsid w:val="00BD027F"/>
    <w:rsid w:val="00BD0CDE"/>
    <w:rsid w:val="00BD2997"/>
    <w:rsid w:val="00BD7BF0"/>
    <w:rsid w:val="00BE1269"/>
    <w:rsid w:val="00BE36A2"/>
    <w:rsid w:val="00BE3A89"/>
    <w:rsid w:val="00BE5682"/>
    <w:rsid w:val="00BE5AB6"/>
    <w:rsid w:val="00BF4623"/>
    <w:rsid w:val="00BF6A9B"/>
    <w:rsid w:val="00C013F0"/>
    <w:rsid w:val="00C06BF7"/>
    <w:rsid w:val="00C136BC"/>
    <w:rsid w:val="00C16304"/>
    <w:rsid w:val="00C226AE"/>
    <w:rsid w:val="00C22DC8"/>
    <w:rsid w:val="00C231A2"/>
    <w:rsid w:val="00C23B29"/>
    <w:rsid w:val="00C25964"/>
    <w:rsid w:val="00C26040"/>
    <w:rsid w:val="00C3289E"/>
    <w:rsid w:val="00C33D18"/>
    <w:rsid w:val="00C34241"/>
    <w:rsid w:val="00C376C8"/>
    <w:rsid w:val="00C42ABB"/>
    <w:rsid w:val="00C466FD"/>
    <w:rsid w:val="00C46B43"/>
    <w:rsid w:val="00C47EF1"/>
    <w:rsid w:val="00C50E0C"/>
    <w:rsid w:val="00C5120D"/>
    <w:rsid w:val="00C52423"/>
    <w:rsid w:val="00C5413E"/>
    <w:rsid w:val="00C563BC"/>
    <w:rsid w:val="00C56EC6"/>
    <w:rsid w:val="00C57507"/>
    <w:rsid w:val="00C61DCB"/>
    <w:rsid w:val="00C71024"/>
    <w:rsid w:val="00C73722"/>
    <w:rsid w:val="00C73F7F"/>
    <w:rsid w:val="00C74215"/>
    <w:rsid w:val="00C75346"/>
    <w:rsid w:val="00C76627"/>
    <w:rsid w:val="00C77579"/>
    <w:rsid w:val="00C77AED"/>
    <w:rsid w:val="00C80A2F"/>
    <w:rsid w:val="00C8149F"/>
    <w:rsid w:val="00C81A94"/>
    <w:rsid w:val="00C8716F"/>
    <w:rsid w:val="00C8754B"/>
    <w:rsid w:val="00C949CA"/>
    <w:rsid w:val="00CA0A60"/>
    <w:rsid w:val="00CA0E43"/>
    <w:rsid w:val="00CA1F2F"/>
    <w:rsid w:val="00CA5956"/>
    <w:rsid w:val="00CA5EDF"/>
    <w:rsid w:val="00CB1D94"/>
    <w:rsid w:val="00CB2D58"/>
    <w:rsid w:val="00CB5689"/>
    <w:rsid w:val="00CB7CB4"/>
    <w:rsid w:val="00CB7F83"/>
    <w:rsid w:val="00CC2DD0"/>
    <w:rsid w:val="00CC31DF"/>
    <w:rsid w:val="00CC6168"/>
    <w:rsid w:val="00CD0434"/>
    <w:rsid w:val="00CD3519"/>
    <w:rsid w:val="00CE07A6"/>
    <w:rsid w:val="00CE1333"/>
    <w:rsid w:val="00CE2E25"/>
    <w:rsid w:val="00CE3EC7"/>
    <w:rsid w:val="00CE6301"/>
    <w:rsid w:val="00CE6413"/>
    <w:rsid w:val="00CF1AD1"/>
    <w:rsid w:val="00CF4B28"/>
    <w:rsid w:val="00CF5044"/>
    <w:rsid w:val="00CF6153"/>
    <w:rsid w:val="00CF7C13"/>
    <w:rsid w:val="00D00946"/>
    <w:rsid w:val="00D03653"/>
    <w:rsid w:val="00D04549"/>
    <w:rsid w:val="00D066E8"/>
    <w:rsid w:val="00D06C2D"/>
    <w:rsid w:val="00D11874"/>
    <w:rsid w:val="00D15B2E"/>
    <w:rsid w:val="00D164B8"/>
    <w:rsid w:val="00D17AAF"/>
    <w:rsid w:val="00D205A4"/>
    <w:rsid w:val="00D2297D"/>
    <w:rsid w:val="00D31116"/>
    <w:rsid w:val="00D415F8"/>
    <w:rsid w:val="00D41B45"/>
    <w:rsid w:val="00D42313"/>
    <w:rsid w:val="00D431E9"/>
    <w:rsid w:val="00D45314"/>
    <w:rsid w:val="00D46E3A"/>
    <w:rsid w:val="00D47F1C"/>
    <w:rsid w:val="00D50767"/>
    <w:rsid w:val="00D60219"/>
    <w:rsid w:val="00D6074B"/>
    <w:rsid w:val="00D62EF7"/>
    <w:rsid w:val="00D650EB"/>
    <w:rsid w:val="00D67788"/>
    <w:rsid w:val="00D74808"/>
    <w:rsid w:val="00D759E5"/>
    <w:rsid w:val="00D91477"/>
    <w:rsid w:val="00D937C6"/>
    <w:rsid w:val="00D93DB6"/>
    <w:rsid w:val="00D948CE"/>
    <w:rsid w:val="00D95D3C"/>
    <w:rsid w:val="00D95F5C"/>
    <w:rsid w:val="00DA0E2F"/>
    <w:rsid w:val="00DA20CF"/>
    <w:rsid w:val="00DA510E"/>
    <w:rsid w:val="00DA7F2B"/>
    <w:rsid w:val="00DB0B43"/>
    <w:rsid w:val="00DB166C"/>
    <w:rsid w:val="00DB29BE"/>
    <w:rsid w:val="00DB477D"/>
    <w:rsid w:val="00DB5584"/>
    <w:rsid w:val="00DB6DBC"/>
    <w:rsid w:val="00DC06D0"/>
    <w:rsid w:val="00DC2F95"/>
    <w:rsid w:val="00DC36F0"/>
    <w:rsid w:val="00DC4B55"/>
    <w:rsid w:val="00DC7CA3"/>
    <w:rsid w:val="00DD5B6D"/>
    <w:rsid w:val="00DD71AB"/>
    <w:rsid w:val="00DE467D"/>
    <w:rsid w:val="00DE6319"/>
    <w:rsid w:val="00DE7BE1"/>
    <w:rsid w:val="00DF1A4F"/>
    <w:rsid w:val="00DF244F"/>
    <w:rsid w:val="00DF3E35"/>
    <w:rsid w:val="00DF4A8E"/>
    <w:rsid w:val="00DF7102"/>
    <w:rsid w:val="00DF7887"/>
    <w:rsid w:val="00DF7C52"/>
    <w:rsid w:val="00E00280"/>
    <w:rsid w:val="00E00B82"/>
    <w:rsid w:val="00E0172B"/>
    <w:rsid w:val="00E12600"/>
    <w:rsid w:val="00E157CA"/>
    <w:rsid w:val="00E229CF"/>
    <w:rsid w:val="00E2616C"/>
    <w:rsid w:val="00E26ADF"/>
    <w:rsid w:val="00E303BC"/>
    <w:rsid w:val="00E30D2E"/>
    <w:rsid w:val="00E31A42"/>
    <w:rsid w:val="00E34389"/>
    <w:rsid w:val="00E353FF"/>
    <w:rsid w:val="00E369CD"/>
    <w:rsid w:val="00E36FF7"/>
    <w:rsid w:val="00E40FBD"/>
    <w:rsid w:val="00E4177C"/>
    <w:rsid w:val="00E43652"/>
    <w:rsid w:val="00E44F11"/>
    <w:rsid w:val="00E45F88"/>
    <w:rsid w:val="00E505BE"/>
    <w:rsid w:val="00E50E06"/>
    <w:rsid w:val="00E525F2"/>
    <w:rsid w:val="00E569DB"/>
    <w:rsid w:val="00E622DF"/>
    <w:rsid w:val="00E63028"/>
    <w:rsid w:val="00E67BCC"/>
    <w:rsid w:val="00E72375"/>
    <w:rsid w:val="00E75C35"/>
    <w:rsid w:val="00E76645"/>
    <w:rsid w:val="00E84CF1"/>
    <w:rsid w:val="00E910F5"/>
    <w:rsid w:val="00E92224"/>
    <w:rsid w:val="00E93E9E"/>
    <w:rsid w:val="00E96003"/>
    <w:rsid w:val="00E9674B"/>
    <w:rsid w:val="00E971C4"/>
    <w:rsid w:val="00E977A9"/>
    <w:rsid w:val="00EA0316"/>
    <w:rsid w:val="00EA307D"/>
    <w:rsid w:val="00EA4F91"/>
    <w:rsid w:val="00EA5975"/>
    <w:rsid w:val="00EA5EB8"/>
    <w:rsid w:val="00EA78E1"/>
    <w:rsid w:val="00EB00AC"/>
    <w:rsid w:val="00EB0ECE"/>
    <w:rsid w:val="00EB1F48"/>
    <w:rsid w:val="00EB604B"/>
    <w:rsid w:val="00EB67F9"/>
    <w:rsid w:val="00EC17A6"/>
    <w:rsid w:val="00EC3974"/>
    <w:rsid w:val="00EC7EC8"/>
    <w:rsid w:val="00ED0712"/>
    <w:rsid w:val="00ED4D64"/>
    <w:rsid w:val="00ED5436"/>
    <w:rsid w:val="00EE18B3"/>
    <w:rsid w:val="00EE1F44"/>
    <w:rsid w:val="00EE20A1"/>
    <w:rsid w:val="00EE557B"/>
    <w:rsid w:val="00EE736D"/>
    <w:rsid w:val="00EF0E13"/>
    <w:rsid w:val="00EF1129"/>
    <w:rsid w:val="00EF19F6"/>
    <w:rsid w:val="00EF2E6C"/>
    <w:rsid w:val="00EF4A74"/>
    <w:rsid w:val="00EF6825"/>
    <w:rsid w:val="00F00779"/>
    <w:rsid w:val="00F00891"/>
    <w:rsid w:val="00F02740"/>
    <w:rsid w:val="00F0291A"/>
    <w:rsid w:val="00F030AE"/>
    <w:rsid w:val="00F0671C"/>
    <w:rsid w:val="00F1158F"/>
    <w:rsid w:val="00F12B0E"/>
    <w:rsid w:val="00F1317B"/>
    <w:rsid w:val="00F133D7"/>
    <w:rsid w:val="00F13D3E"/>
    <w:rsid w:val="00F14007"/>
    <w:rsid w:val="00F16663"/>
    <w:rsid w:val="00F17EE0"/>
    <w:rsid w:val="00F21AC4"/>
    <w:rsid w:val="00F21D6F"/>
    <w:rsid w:val="00F23EB7"/>
    <w:rsid w:val="00F30D6C"/>
    <w:rsid w:val="00F3183C"/>
    <w:rsid w:val="00F32A83"/>
    <w:rsid w:val="00F35C32"/>
    <w:rsid w:val="00F37069"/>
    <w:rsid w:val="00F417CA"/>
    <w:rsid w:val="00F44905"/>
    <w:rsid w:val="00F467FE"/>
    <w:rsid w:val="00F5367D"/>
    <w:rsid w:val="00F53DF6"/>
    <w:rsid w:val="00F541FB"/>
    <w:rsid w:val="00F54708"/>
    <w:rsid w:val="00F54B9E"/>
    <w:rsid w:val="00F54CC6"/>
    <w:rsid w:val="00F55293"/>
    <w:rsid w:val="00F553A3"/>
    <w:rsid w:val="00F563A6"/>
    <w:rsid w:val="00F62826"/>
    <w:rsid w:val="00F63B91"/>
    <w:rsid w:val="00F6459A"/>
    <w:rsid w:val="00F646BC"/>
    <w:rsid w:val="00F67311"/>
    <w:rsid w:val="00F73849"/>
    <w:rsid w:val="00F74E3E"/>
    <w:rsid w:val="00F7630F"/>
    <w:rsid w:val="00F76C5B"/>
    <w:rsid w:val="00F77EBA"/>
    <w:rsid w:val="00F83E61"/>
    <w:rsid w:val="00F84627"/>
    <w:rsid w:val="00F84DA9"/>
    <w:rsid w:val="00F86C85"/>
    <w:rsid w:val="00F9405A"/>
    <w:rsid w:val="00F94A1F"/>
    <w:rsid w:val="00F9503D"/>
    <w:rsid w:val="00F96C40"/>
    <w:rsid w:val="00F9764B"/>
    <w:rsid w:val="00F97E9F"/>
    <w:rsid w:val="00FA182E"/>
    <w:rsid w:val="00FA1BC6"/>
    <w:rsid w:val="00FA3039"/>
    <w:rsid w:val="00FA35A3"/>
    <w:rsid w:val="00FA381D"/>
    <w:rsid w:val="00FB0D17"/>
    <w:rsid w:val="00FC6544"/>
    <w:rsid w:val="00FD17EE"/>
    <w:rsid w:val="00FD4136"/>
    <w:rsid w:val="00FD55F0"/>
    <w:rsid w:val="00FD6E94"/>
    <w:rsid w:val="00FD7074"/>
    <w:rsid w:val="00FD71D8"/>
    <w:rsid w:val="00FE007D"/>
    <w:rsid w:val="00FE0C88"/>
    <w:rsid w:val="00FF19EF"/>
    <w:rsid w:val="00FF231C"/>
    <w:rsid w:val="00FF2A62"/>
    <w:rsid w:val="00FF406A"/>
    <w:rsid w:val="00FF7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8F10"/>
  <w15:docId w15:val="{F160B826-788B-9A4B-8172-17242407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FE"/>
    <w:pPr>
      <w:spacing w:after="200" w:line="276" w:lineRule="auto"/>
    </w:pPr>
    <w:rPr>
      <w:sz w:val="22"/>
      <w:szCs w:val="22"/>
      <w:lang w:eastAsia="en-US"/>
    </w:rPr>
  </w:style>
  <w:style w:type="paragraph" w:styleId="Rubrik1">
    <w:name w:val="heading 1"/>
    <w:basedOn w:val="Normal"/>
    <w:next w:val="Normal"/>
    <w:link w:val="Rubrik1Char"/>
    <w:uiPriority w:val="9"/>
    <w:qFormat/>
    <w:rsid w:val="00F467FE"/>
    <w:pPr>
      <w:keepNext/>
      <w:keepLines/>
      <w:spacing w:before="480" w:after="0"/>
      <w:outlineLvl w:val="0"/>
    </w:pPr>
    <w:rPr>
      <w:rFonts w:ascii="Cambria" w:eastAsia="Times New Roman" w:hAnsi="Cambria"/>
      <w:b/>
      <w:bCs/>
      <w:color w:val="365F91"/>
      <w:sz w:val="28"/>
      <w:szCs w:val="28"/>
    </w:rPr>
  </w:style>
  <w:style w:type="paragraph" w:styleId="Rubrik2">
    <w:name w:val="heading 2"/>
    <w:basedOn w:val="Normal"/>
    <w:next w:val="Normal"/>
    <w:link w:val="Rubrik2Char"/>
    <w:uiPriority w:val="9"/>
    <w:unhideWhenUsed/>
    <w:qFormat/>
    <w:rsid w:val="00F467FE"/>
    <w:pPr>
      <w:keepNext/>
      <w:keepLines/>
      <w:spacing w:before="200" w:after="0"/>
      <w:outlineLvl w:val="1"/>
    </w:pPr>
    <w:rPr>
      <w:rFonts w:ascii="Cambria" w:eastAsia="Times New Roma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F467FE"/>
    <w:rPr>
      <w:rFonts w:ascii="Cambria" w:eastAsia="Times New Roman" w:hAnsi="Cambria" w:cs="Times New Roman"/>
      <w:b/>
      <w:bCs/>
      <w:color w:val="365F91"/>
      <w:sz w:val="28"/>
      <w:szCs w:val="28"/>
    </w:rPr>
  </w:style>
  <w:style w:type="character" w:customStyle="1" w:styleId="Rubrik2Char">
    <w:name w:val="Rubrik 2 Char"/>
    <w:link w:val="Rubrik2"/>
    <w:uiPriority w:val="9"/>
    <w:rsid w:val="00F467FE"/>
    <w:rPr>
      <w:rFonts w:ascii="Cambria" w:eastAsia="Times New Roman" w:hAnsi="Cambria" w:cs="Times New Roman"/>
      <w:b/>
      <w:bCs/>
      <w:color w:val="4F81BD"/>
      <w:sz w:val="26"/>
      <w:szCs w:val="26"/>
    </w:rPr>
  </w:style>
  <w:style w:type="paragraph" w:styleId="Ingetavstnd">
    <w:name w:val="No Spacing"/>
    <w:uiPriority w:val="1"/>
    <w:qFormat/>
    <w:rsid w:val="00F467FE"/>
    <w:rPr>
      <w:sz w:val="22"/>
      <w:szCs w:val="22"/>
      <w:lang w:eastAsia="en-US"/>
    </w:rPr>
  </w:style>
  <w:style w:type="paragraph" w:styleId="Ballongtext">
    <w:name w:val="Balloon Text"/>
    <w:basedOn w:val="Normal"/>
    <w:link w:val="BallongtextChar"/>
    <w:uiPriority w:val="99"/>
    <w:semiHidden/>
    <w:unhideWhenUsed/>
    <w:rsid w:val="00B06D20"/>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B06D20"/>
    <w:rPr>
      <w:rFonts w:ascii="Tahoma" w:hAnsi="Tahoma" w:cs="Tahoma"/>
      <w:sz w:val="16"/>
      <w:szCs w:val="16"/>
    </w:rPr>
  </w:style>
  <w:style w:type="character" w:styleId="Hyperlnk">
    <w:name w:val="Hyperlink"/>
    <w:uiPriority w:val="99"/>
    <w:unhideWhenUsed/>
    <w:rsid w:val="00131002"/>
    <w:rPr>
      <w:color w:val="0000FF"/>
      <w:u w:val="single"/>
    </w:rPr>
  </w:style>
  <w:style w:type="paragraph" w:styleId="Sidhuvud">
    <w:name w:val="header"/>
    <w:basedOn w:val="Normal"/>
    <w:link w:val="SidhuvudChar"/>
    <w:uiPriority w:val="99"/>
    <w:unhideWhenUsed/>
    <w:rsid w:val="004963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33B"/>
  </w:style>
  <w:style w:type="paragraph" w:styleId="Sidfot">
    <w:name w:val="footer"/>
    <w:basedOn w:val="Normal"/>
    <w:link w:val="SidfotChar"/>
    <w:uiPriority w:val="99"/>
    <w:unhideWhenUsed/>
    <w:rsid w:val="004963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33B"/>
  </w:style>
  <w:style w:type="paragraph" w:styleId="Revision">
    <w:name w:val="Revision"/>
    <w:hidden/>
    <w:uiPriority w:val="99"/>
    <w:semiHidden/>
    <w:rsid w:val="00B815A1"/>
    <w:rPr>
      <w:sz w:val="22"/>
      <w:szCs w:val="22"/>
      <w:lang w:eastAsia="en-US"/>
    </w:rPr>
  </w:style>
  <w:style w:type="paragraph" w:styleId="Liststycke">
    <w:name w:val="List Paragraph"/>
    <w:basedOn w:val="Normal"/>
    <w:uiPriority w:val="34"/>
    <w:qFormat/>
    <w:rsid w:val="00BA563C"/>
    <w:pPr>
      <w:spacing w:after="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gt\AppData\Local\Packages\microsoft.windowscommunicationsapps_8wekyb3d8bbwe\LocalState\LiveComm\558ece1728ed4a66\120712-0049\Att\20007a52\Protokollmapp%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CC3CF-065D-41CD-9AA4-685AE65E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Protokollmapp  15.dotx</Template>
  <TotalTime>11</TotalTime>
  <Pages>5</Pages>
  <Words>1080</Words>
  <Characters>5724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6791</CharactersWithSpaces>
  <SharedDoc>false</SharedDoc>
  <HLinks>
    <vt:vector size="6" baseType="variant">
      <vt:variant>
        <vt:i4>7798812</vt:i4>
      </vt:variant>
      <vt:variant>
        <vt:i4>0</vt:i4>
      </vt:variant>
      <vt:variant>
        <vt:i4>0</vt:i4>
      </vt:variant>
      <vt:variant>
        <vt:i4>5</vt:i4>
      </vt:variant>
      <vt:variant>
        <vt:lpwstr>mailto:spf.skane@telia.com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 Borgelius</dc:creator>
  <cp:lastModifiedBy>Morten Kehler</cp:lastModifiedBy>
  <cp:revision>5</cp:revision>
  <cp:lastPrinted>2021-09-14T20:14:00Z</cp:lastPrinted>
  <dcterms:created xsi:type="dcterms:W3CDTF">2022-11-10T13:35:00Z</dcterms:created>
  <dcterms:modified xsi:type="dcterms:W3CDTF">2022-11-16T09:07:00Z</dcterms:modified>
</cp:coreProperties>
</file>