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15EA" w14:textId="77777777" w:rsidR="00131002" w:rsidRPr="00536F2D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536F2D">
        <w:rPr>
          <w:rFonts w:ascii="Times New Roman" w:hAnsi="Times New Roman"/>
          <w:sz w:val="24"/>
          <w:szCs w:val="24"/>
        </w:rPr>
        <w:t>Skånedistriktet</w:t>
      </w:r>
      <w:r w:rsidR="0049633B"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>Protokoll nr</w:t>
      </w:r>
      <w:r w:rsidR="00B01698">
        <w:rPr>
          <w:rFonts w:ascii="Times New Roman" w:hAnsi="Times New Roman"/>
          <w:sz w:val="24"/>
          <w:szCs w:val="24"/>
        </w:rPr>
        <w:t xml:space="preserve"> </w:t>
      </w:r>
      <w:r w:rsidR="00686B3D">
        <w:rPr>
          <w:rFonts w:ascii="Times New Roman" w:hAnsi="Times New Roman"/>
          <w:sz w:val="24"/>
          <w:szCs w:val="24"/>
        </w:rPr>
        <w:t>7</w:t>
      </w:r>
      <w:r w:rsidR="00811B60">
        <w:rPr>
          <w:rFonts w:ascii="Times New Roman" w:hAnsi="Times New Roman"/>
          <w:sz w:val="24"/>
          <w:szCs w:val="24"/>
        </w:rPr>
        <w:t>/</w:t>
      </w:r>
      <w:r w:rsidR="007D0EF1">
        <w:rPr>
          <w:rFonts w:ascii="Times New Roman" w:hAnsi="Times New Roman"/>
          <w:sz w:val="24"/>
          <w:szCs w:val="24"/>
        </w:rPr>
        <w:t>2</w:t>
      </w:r>
      <w:r w:rsidR="00811B60">
        <w:rPr>
          <w:rFonts w:ascii="Times New Roman" w:hAnsi="Times New Roman"/>
          <w:sz w:val="24"/>
          <w:szCs w:val="24"/>
        </w:rPr>
        <w:t>02</w:t>
      </w:r>
      <w:r w:rsidR="00302C00">
        <w:rPr>
          <w:rFonts w:ascii="Times New Roman" w:hAnsi="Times New Roman"/>
          <w:sz w:val="24"/>
          <w:szCs w:val="24"/>
        </w:rPr>
        <w:t>2</w:t>
      </w:r>
      <w:r w:rsidRPr="00536F2D">
        <w:rPr>
          <w:rFonts w:ascii="Times New Roman" w:hAnsi="Times New Roman"/>
          <w:sz w:val="24"/>
          <w:szCs w:val="24"/>
        </w:rPr>
        <w:t xml:space="preserve">                                           Västergatan 15</w:t>
      </w:r>
      <w:r w:rsidR="00245DE6">
        <w:rPr>
          <w:rFonts w:ascii="Times New Roman" w:hAnsi="Times New Roman"/>
          <w:sz w:val="24"/>
          <w:szCs w:val="24"/>
        </w:rPr>
        <w:t xml:space="preserve"> B</w:t>
      </w:r>
      <w:r w:rsidRPr="00536F2D">
        <w:rPr>
          <w:rFonts w:ascii="Times New Roman" w:hAnsi="Times New Roman"/>
          <w:sz w:val="24"/>
          <w:szCs w:val="24"/>
        </w:rPr>
        <w:t>, 243 31 Höör</w:t>
      </w:r>
      <w:r w:rsidR="0049633B">
        <w:rPr>
          <w:rFonts w:ascii="Times New Roman" w:hAnsi="Times New Roman"/>
          <w:sz w:val="24"/>
          <w:szCs w:val="24"/>
        </w:rPr>
        <w:tab/>
      </w:r>
      <w:r w:rsidR="00536F2D">
        <w:rPr>
          <w:rFonts w:ascii="Times New Roman" w:hAnsi="Times New Roman"/>
          <w:sz w:val="24"/>
          <w:szCs w:val="24"/>
        </w:rPr>
        <w:t xml:space="preserve">fört vid </w:t>
      </w:r>
      <w:r w:rsidR="00377611">
        <w:rPr>
          <w:rFonts w:ascii="Times New Roman" w:hAnsi="Times New Roman"/>
          <w:sz w:val="24"/>
          <w:szCs w:val="24"/>
        </w:rPr>
        <w:t xml:space="preserve">sammanträde </w:t>
      </w:r>
    </w:p>
    <w:p w14:paraId="1089869B" w14:textId="77777777" w:rsidR="00131002" w:rsidRPr="00BA11C8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BA11C8">
        <w:rPr>
          <w:rFonts w:ascii="Times New Roman" w:hAnsi="Times New Roman"/>
          <w:sz w:val="24"/>
          <w:szCs w:val="24"/>
        </w:rPr>
        <w:t>Tel: 0413-291</w:t>
      </w:r>
      <w:r w:rsidR="00807304" w:rsidRPr="00BA11C8">
        <w:rPr>
          <w:rFonts w:ascii="Times New Roman" w:hAnsi="Times New Roman"/>
          <w:sz w:val="24"/>
          <w:szCs w:val="24"/>
        </w:rPr>
        <w:t xml:space="preserve"> </w:t>
      </w:r>
      <w:r w:rsidRPr="00BA11C8">
        <w:rPr>
          <w:rFonts w:ascii="Times New Roman" w:hAnsi="Times New Roman"/>
          <w:sz w:val="24"/>
          <w:szCs w:val="24"/>
        </w:rPr>
        <w:t xml:space="preserve">14, </w:t>
      </w:r>
      <w:proofErr w:type="gramStart"/>
      <w:r w:rsidRPr="00BA11C8">
        <w:rPr>
          <w:rFonts w:ascii="Times New Roman" w:hAnsi="Times New Roman"/>
          <w:sz w:val="24"/>
          <w:szCs w:val="24"/>
        </w:rPr>
        <w:t>0413-29150</w:t>
      </w:r>
      <w:proofErr w:type="gramEnd"/>
      <w:r w:rsidR="0049633B" w:rsidRPr="00BA11C8">
        <w:rPr>
          <w:rFonts w:ascii="Times New Roman" w:hAnsi="Times New Roman"/>
          <w:sz w:val="24"/>
          <w:szCs w:val="24"/>
        </w:rPr>
        <w:tab/>
      </w:r>
      <w:r w:rsidR="00592185" w:rsidRPr="00BA11C8">
        <w:rPr>
          <w:rFonts w:ascii="Times New Roman" w:hAnsi="Times New Roman"/>
          <w:sz w:val="24"/>
          <w:szCs w:val="24"/>
        </w:rPr>
        <w:t>med distriktsstyrelsen</w:t>
      </w:r>
      <w:r w:rsidR="00B83817" w:rsidRPr="00BA11C8">
        <w:rPr>
          <w:rFonts w:ascii="Times New Roman" w:hAnsi="Times New Roman"/>
          <w:sz w:val="24"/>
          <w:szCs w:val="24"/>
        </w:rPr>
        <w:t xml:space="preserve"> </w:t>
      </w:r>
      <w:r w:rsidR="00511FF0" w:rsidRPr="00BA11C8">
        <w:rPr>
          <w:rFonts w:ascii="Times New Roman" w:hAnsi="Times New Roman"/>
          <w:sz w:val="24"/>
          <w:szCs w:val="24"/>
        </w:rPr>
        <w:t>202</w:t>
      </w:r>
      <w:r w:rsidR="00302C00" w:rsidRPr="00BA11C8">
        <w:rPr>
          <w:rFonts w:ascii="Times New Roman" w:hAnsi="Times New Roman"/>
          <w:sz w:val="24"/>
          <w:szCs w:val="24"/>
        </w:rPr>
        <w:t>2</w:t>
      </w:r>
      <w:r w:rsidR="00511FF0" w:rsidRPr="00BA11C8">
        <w:rPr>
          <w:rFonts w:ascii="Times New Roman" w:hAnsi="Times New Roman"/>
          <w:sz w:val="24"/>
          <w:szCs w:val="24"/>
        </w:rPr>
        <w:t>-</w:t>
      </w:r>
      <w:r w:rsidR="00114B32" w:rsidRPr="00BA11C8">
        <w:rPr>
          <w:rFonts w:ascii="Times New Roman" w:hAnsi="Times New Roman"/>
          <w:sz w:val="24"/>
          <w:szCs w:val="24"/>
        </w:rPr>
        <w:t>10</w:t>
      </w:r>
      <w:r w:rsidR="00511FF0" w:rsidRPr="00BA11C8">
        <w:rPr>
          <w:rFonts w:ascii="Times New Roman" w:hAnsi="Times New Roman"/>
          <w:sz w:val="24"/>
          <w:szCs w:val="24"/>
        </w:rPr>
        <w:t>-</w:t>
      </w:r>
      <w:r w:rsidR="00114B32" w:rsidRPr="00BA11C8">
        <w:rPr>
          <w:rFonts w:ascii="Times New Roman" w:hAnsi="Times New Roman"/>
          <w:sz w:val="24"/>
          <w:szCs w:val="24"/>
        </w:rPr>
        <w:t>10</w:t>
      </w:r>
    </w:p>
    <w:p w14:paraId="06FD9E8F" w14:textId="77777777" w:rsidR="00B83817" w:rsidRPr="00BA11C8" w:rsidRDefault="00B83817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BA11C8">
        <w:rPr>
          <w:rFonts w:ascii="Times New Roman" w:hAnsi="Times New Roman"/>
          <w:sz w:val="24"/>
          <w:szCs w:val="24"/>
        </w:rPr>
        <w:tab/>
      </w:r>
      <w:r w:rsidR="00CE6413" w:rsidRPr="00BA11C8">
        <w:rPr>
          <w:rFonts w:ascii="Times New Roman" w:hAnsi="Times New Roman"/>
          <w:sz w:val="24"/>
          <w:szCs w:val="24"/>
        </w:rPr>
        <w:t>I Malmö (SAM:s lokal)</w:t>
      </w:r>
    </w:p>
    <w:p w14:paraId="4AB89AE8" w14:textId="77777777" w:rsidR="00A14A16" w:rsidRPr="00114B32" w:rsidRDefault="00807304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  <w:lang w:val="en-US"/>
        </w:rPr>
      </w:pPr>
      <w:r w:rsidRPr="00BA11C8">
        <w:rPr>
          <w:rFonts w:ascii="Times New Roman" w:hAnsi="Times New Roman"/>
          <w:sz w:val="24"/>
          <w:szCs w:val="24"/>
        </w:rPr>
        <w:t xml:space="preserve">E-post </w:t>
      </w:r>
      <w:hyperlink r:id="rId8" w:history="1">
        <w:r w:rsidRPr="00BA11C8">
          <w:rPr>
            <w:rStyle w:val="Hyperlnk"/>
            <w:rFonts w:ascii="Times New Roman" w:hAnsi="Times New Roman"/>
            <w:sz w:val="24"/>
            <w:szCs w:val="24"/>
          </w:rPr>
          <w:t>spf.skane@telia.com</w:t>
        </w:r>
      </w:hyperlink>
      <w:r w:rsidR="0049633B" w:rsidRPr="00BA11C8">
        <w:rPr>
          <w:rFonts w:ascii="Times New Roman" w:hAnsi="Times New Roman"/>
          <w:sz w:val="24"/>
          <w:szCs w:val="24"/>
        </w:rPr>
        <w:tab/>
      </w:r>
    </w:p>
    <w:p w14:paraId="271B90A6" w14:textId="77777777" w:rsidR="005E48B3" w:rsidRPr="00114B32" w:rsidRDefault="00F77EBA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  <w:lang w:val="en-US"/>
        </w:rPr>
      </w:pPr>
      <w:r w:rsidRPr="00114B32">
        <w:rPr>
          <w:rFonts w:ascii="Times New Roman" w:hAnsi="Times New Roman"/>
          <w:sz w:val="24"/>
          <w:szCs w:val="24"/>
          <w:lang w:val="en-US"/>
        </w:rPr>
        <w:tab/>
      </w:r>
      <w:r w:rsidRPr="00114B32">
        <w:rPr>
          <w:rFonts w:ascii="Times New Roman" w:hAnsi="Times New Roman"/>
          <w:sz w:val="24"/>
          <w:szCs w:val="24"/>
          <w:lang w:val="en-US"/>
        </w:rPr>
        <w:tab/>
      </w:r>
    </w:p>
    <w:p w14:paraId="6788E607" w14:textId="77777777" w:rsidR="005E48B3" w:rsidRPr="00114B32" w:rsidRDefault="005E48B3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  <w:lang w:val="en-US"/>
        </w:rPr>
      </w:pPr>
    </w:p>
    <w:p w14:paraId="09ED7D74" w14:textId="77777777" w:rsidR="00A14A16" w:rsidRPr="00114B32" w:rsidRDefault="00A14A16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  <w:lang w:val="en-US"/>
        </w:rPr>
      </w:pPr>
    </w:p>
    <w:p w14:paraId="76F2759F" w14:textId="77777777" w:rsidR="00104275" w:rsidRPr="00114B32" w:rsidRDefault="00104275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  <w:lang w:val="en-US"/>
        </w:rPr>
      </w:pPr>
    </w:p>
    <w:p w14:paraId="4E975497" w14:textId="77777777" w:rsidR="00A14A16" w:rsidRPr="00114B32" w:rsidRDefault="00A14A16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  <w:lang w:val="en-US"/>
        </w:rPr>
      </w:pPr>
    </w:p>
    <w:p w14:paraId="1E94FA33" w14:textId="77777777" w:rsidR="00775E99" w:rsidRDefault="00A14A16" w:rsidP="001C37C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Närvarande:</w:t>
      </w:r>
      <w:r w:rsidR="00CA1F2F">
        <w:rPr>
          <w:rFonts w:ascii="Times New Roman" w:hAnsi="Times New Roman"/>
          <w:sz w:val="24"/>
          <w:szCs w:val="24"/>
        </w:rPr>
        <w:tab/>
      </w:r>
      <w:r w:rsidR="006038EC">
        <w:rPr>
          <w:rFonts w:ascii="Times New Roman" w:hAnsi="Times New Roman"/>
          <w:sz w:val="24"/>
          <w:szCs w:val="24"/>
        </w:rPr>
        <w:t>Knut Sigander</w:t>
      </w:r>
      <w:r>
        <w:rPr>
          <w:rFonts w:ascii="Times New Roman" w:hAnsi="Times New Roman"/>
          <w:sz w:val="24"/>
          <w:szCs w:val="24"/>
        </w:rPr>
        <w:t>, ordförande</w:t>
      </w:r>
    </w:p>
    <w:p w14:paraId="544F4C18" w14:textId="77777777" w:rsidR="001C37CF" w:rsidRDefault="009548F1" w:rsidP="001C37C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038EC">
        <w:rPr>
          <w:rFonts w:ascii="Times New Roman" w:hAnsi="Times New Roman"/>
          <w:sz w:val="24"/>
          <w:szCs w:val="24"/>
        </w:rPr>
        <w:t>Christina Hedlund</w:t>
      </w:r>
      <w:r>
        <w:rPr>
          <w:rFonts w:ascii="Times New Roman" w:hAnsi="Times New Roman"/>
          <w:sz w:val="24"/>
          <w:szCs w:val="24"/>
        </w:rPr>
        <w:t>, v ordförande</w:t>
      </w:r>
      <w:r w:rsidR="008905CF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  <w:r w:rsidR="002C562A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>Ulla Arvidsson</w:t>
      </w:r>
      <w:r w:rsidR="00A14A16">
        <w:rPr>
          <w:rFonts w:ascii="Times New Roman" w:hAnsi="Times New Roman"/>
          <w:sz w:val="24"/>
          <w:szCs w:val="24"/>
        </w:rPr>
        <w:t>, sekreterare</w:t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  <w:r w:rsidR="001C37CF">
        <w:rPr>
          <w:rFonts w:ascii="Times New Roman" w:hAnsi="Times New Roman"/>
          <w:sz w:val="24"/>
          <w:szCs w:val="24"/>
        </w:rPr>
        <w:t xml:space="preserve"> </w:t>
      </w:r>
    </w:p>
    <w:p w14:paraId="01271F32" w14:textId="77777777" w:rsidR="00FF2A62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76A2A">
        <w:rPr>
          <w:rFonts w:ascii="Times New Roman" w:hAnsi="Times New Roman"/>
          <w:sz w:val="24"/>
          <w:szCs w:val="24"/>
        </w:rPr>
        <w:t>Leif Singbrant</w:t>
      </w:r>
    </w:p>
    <w:p w14:paraId="54E478E9" w14:textId="77777777" w:rsidR="00FF2A62" w:rsidRDefault="00E157CA" w:rsidP="002C562A">
      <w:pPr>
        <w:pStyle w:val="Ingetavstnd"/>
        <w:tabs>
          <w:tab w:val="left" w:pos="2268"/>
          <w:tab w:val="left" w:pos="4536"/>
          <w:tab w:val="left" w:pos="51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2185">
        <w:rPr>
          <w:rFonts w:ascii="Times New Roman" w:hAnsi="Times New Roman"/>
          <w:sz w:val="24"/>
          <w:szCs w:val="24"/>
        </w:rPr>
        <w:t>May Öberg</w:t>
      </w:r>
      <w:r w:rsidR="00FF2A62">
        <w:rPr>
          <w:rFonts w:ascii="Times New Roman" w:hAnsi="Times New Roman"/>
          <w:sz w:val="24"/>
          <w:szCs w:val="24"/>
        </w:rPr>
        <w:t xml:space="preserve"> </w:t>
      </w:r>
    </w:p>
    <w:p w14:paraId="5BFF61E1" w14:textId="77777777" w:rsidR="00CE6413" w:rsidRDefault="00FF2A62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Anneli af Klinteberg</w:t>
      </w:r>
      <w:r w:rsidR="00C226AE">
        <w:rPr>
          <w:rFonts w:ascii="Times New Roman" w:hAnsi="Times New Roman"/>
          <w:sz w:val="24"/>
          <w:szCs w:val="24"/>
        </w:rPr>
        <w:t xml:space="preserve"> </w:t>
      </w:r>
    </w:p>
    <w:p w14:paraId="6F5AD4DE" w14:textId="77777777" w:rsidR="00436D81" w:rsidRDefault="002C562A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Anna-Stina Karlsson</w:t>
      </w:r>
      <w:r w:rsidR="00302C00">
        <w:rPr>
          <w:rFonts w:ascii="Times New Roman" w:hAnsi="Times New Roman"/>
          <w:sz w:val="24"/>
          <w:szCs w:val="24"/>
        </w:rPr>
        <w:t xml:space="preserve"> </w:t>
      </w:r>
    </w:p>
    <w:p w14:paraId="0AA54A94" w14:textId="77777777" w:rsidR="005E27C1" w:rsidRDefault="006038EC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Hans Bengtsson</w:t>
      </w:r>
    </w:p>
    <w:p w14:paraId="022AC20C" w14:textId="77777777" w:rsidR="00AB1AF9" w:rsidRDefault="002C562A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76A2A">
        <w:rPr>
          <w:rFonts w:ascii="Times New Roman" w:hAnsi="Times New Roman"/>
          <w:sz w:val="24"/>
          <w:szCs w:val="24"/>
        </w:rPr>
        <w:t>Ingrid Gustavsson</w:t>
      </w:r>
    </w:p>
    <w:p w14:paraId="3D62F544" w14:textId="77777777" w:rsidR="00AB1AF9" w:rsidRDefault="006038EC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1B60">
        <w:rPr>
          <w:rFonts w:ascii="Times New Roman" w:hAnsi="Times New Roman"/>
          <w:sz w:val="24"/>
          <w:szCs w:val="24"/>
        </w:rPr>
        <w:t>Ingrid Magnuson</w:t>
      </w:r>
    </w:p>
    <w:p w14:paraId="1868004F" w14:textId="77777777" w:rsidR="006038EC" w:rsidRDefault="006038EC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Gun</w:t>
      </w:r>
      <w:r w:rsidR="000331A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ritt Johansson</w:t>
      </w:r>
      <w:r w:rsidR="003A78F0">
        <w:rPr>
          <w:rFonts w:ascii="Times New Roman" w:hAnsi="Times New Roman"/>
          <w:sz w:val="24"/>
          <w:szCs w:val="24"/>
        </w:rPr>
        <w:t xml:space="preserve"> </w:t>
      </w:r>
    </w:p>
    <w:p w14:paraId="68E08F91" w14:textId="77777777" w:rsidR="003F2713" w:rsidRDefault="003F2713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14:paraId="09F0A8B6" w14:textId="77777777" w:rsidR="00B01698" w:rsidRDefault="00B01698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14:paraId="70850B55" w14:textId="77777777" w:rsidR="003128E6" w:rsidRDefault="00A14A16" w:rsidP="006038EC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Adjungerad</w:t>
      </w:r>
      <w:r w:rsidR="00056691">
        <w:rPr>
          <w:rFonts w:ascii="Times New Roman" w:hAnsi="Times New Roman"/>
          <w:b/>
          <w:sz w:val="24"/>
          <w:szCs w:val="24"/>
        </w:rPr>
        <w:t>e</w:t>
      </w:r>
      <w:r w:rsidRPr="00263DAC">
        <w:rPr>
          <w:rFonts w:ascii="Times New Roman" w:hAnsi="Times New Roman"/>
          <w:b/>
          <w:sz w:val="24"/>
          <w:szCs w:val="24"/>
        </w:rPr>
        <w:t>:</w:t>
      </w:r>
      <w:r w:rsidR="00CA1F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Morten Kehler</w:t>
      </w:r>
      <w:r w:rsidR="002D6F65">
        <w:rPr>
          <w:rFonts w:ascii="Times New Roman" w:hAnsi="Times New Roman"/>
          <w:sz w:val="24"/>
          <w:szCs w:val="24"/>
        </w:rPr>
        <w:t>,</w:t>
      </w:r>
      <w:r w:rsidR="00E303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kansli</w:t>
      </w:r>
      <w:r w:rsidR="007D6081">
        <w:rPr>
          <w:rFonts w:ascii="Times New Roman" w:hAnsi="Times New Roman"/>
          <w:sz w:val="24"/>
          <w:szCs w:val="24"/>
        </w:rPr>
        <w:t>chef</w:t>
      </w:r>
      <w:r w:rsidR="00FA3039">
        <w:rPr>
          <w:rFonts w:ascii="Times New Roman" w:hAnsi="Times New Roman"/>
          <w:sz w:val="24"/>
          <w:szCs w:val="24"/>
        </w:rPr>
        <w:tab/>
      </w:r>
    </w:p>
    <w:p w14:paraId="3B10A514" w14:textId="77777777" w:rsidR="00CE6413" w:rsidRDefault="00CE6413" w:rsidP="006038EC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14B32">
        <w:rPr>
          <w:rFonts w:ascii="Times New Roman" w:hAnsi="Times New Roman"/>
          <w:sz w:val="24"/>
          <w:szCs w:val="24"/>
        </w:rPr>
        <w:t>Åke Emilsson</w:t>
      </w:r>
      <w:r>
        <w:rPr>
          <w:rFonts w:ascii="Times New Roman" w:hAnsi="Times New Roman"/>
          <w:sz w:val="24"/>
          <w:szCs w:val="24"/>
        </w:rPr>
        <w:t>, valberedningen</w:t>
      </w:r>
    </w:p>
    <w:p w14:paraId="0899CB02" w14:textId="77777777" w:rsidR="00104275" w:rsidRDefault="00104275" w:rsidP="006038EC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14:paraId="0F0DBDEF" w14:textId="77777777" w:rsidR="002A6B9A" w:rsidRDefault="002A6B9A" w:rsidP="006038EC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14:paraId="1D3C21C3" w14:textId="77777777" w:rsidR="002A6B9A" w:rsidRDefault="002A6B9A" w:rsidP="006038EC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14:paraId="26E80890" w14:textId="77777777" w:rsidR="00B8507D" w:rsidRDefault="00B8507D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14:paraId="2E9D442C" w14:textId="77777777" w:rsidR="00E76645" w:rsidRPr="00263DAC" w:rsidRDefault="00822D87" w:rsidP="00B01698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b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§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</w:t>
      </w:r>
      <w:r w:rsidR="00114B32">
        <w:rPr>
          <w:rFonts w:ascii="Times New Roman" w:hAnsi="Times New Roman"/>
          <w:b/>
          <w:sz w:val="24"/>
          <w:szCs w:val="24"/>
        </w:rPr>
        <w:t>86</w:t>
      </w:r>
      <w:r w:rsidR="00F030AE" w:rsidRPr="00263DAC">
        <w:rPr>
          <w:rFonts w:ascii="Times New Roman" w:hAnsi="Times New Roman"/>
          <w:b/>
          <w:sz w:val="24"/>
          <w:szCs w:val="24"/>
        </w:rPr>
        <w:tab/>
      </w:r>
    </w:p>
    <w:p w14:paraId="624D06E0" w14:textId="77777777" w:rsidR="00B01698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Sammanträdet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</w:t>
      </w:r>
    </w:p>
    <w:p w14:paraId="400DB6BC" w14:textId="77777777" w:rsidR="00395CB0" w:rsidRDefault="000D7E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öp</w:t>
      </w:r>
      <w:r w:rsidR="00263DAC">
        <w:rPr>
          <w:rFonts w:ascii="Times New Roman" w:hAnsi="Times New Roman"/>
          <w:b/>
          <w:sz w:val="24"/>
          <w:szCs w:val="24"/>
        </w:rPr>
        <w:t xml:space="preserve">pnas </w:t>
      </w:r>
      <w:r w:rsidR="002C562A">
        <w:rPr>
          <w:rFonts w:ascii="Times New Roman" w:hAnsi="Times New Roman"/>
          <w:b/>
          <w:sz w:val="24"/>
          <w:szCs w:val="24"/>
        </w:rPr>
        <w:tab/>
      </w:r>
      <w:r w:rsidR="0020790D">
        <w:rPr>
          <w:rFonts w:ascii="Times New Roman" w:hAnsi="Times New Roman"/>
          <w:sz w:val="24"/>
          <w:szCs w:val="24"/>
        </w:rPr>
        <w:t>Ordförande</w:t>
      </w:r>
      <w:r w:rsidR="007D0EF1" w:rsidRPr="007D0EF1">
        <w:rPr>
          <w:rFonts w:ascii="Times New Roman" w:hAnsi="Times New Roman"/>
          <w:sz w:val="24"/>
          <w:szCs w:val="24"/>
        </w:rPr>
        <w:t xml:space="preserve"> </w:t>
      </w:r>
      <w:r w:rsidR="006038EC">
        <w:rPr>
          <w:rFonts w:ascii="Times New Roman" w:hAnsi="Times New Roman"/>
          <w:sz w:val="24"/>
          <w:szCs w:val="24"/>
        </w:rPr>
        <w:t>Knut Sigander</w:t>
      </w:r>
      <w:r w:rsidR="007D0EF1">
        <w:rPr>
          <w:rFonts w:ascii="Times New Roman" w:hAnsi="Times New Roman"/>
          <w:sz w:val="24"/>
          <w:szCs w:val="24"/>
        </w:rPr>
        <w:t xml:space="preserve"> öppnar </w:t>
      </w:r>
      <w:r w:rsidR="007B1D49">
        <w:rPr>
          <w:rFonts w:ascii="Times New Roman" w:hAnsi="Times New Roman"/>
          <w:sz w:val="24"/>
          <w:szCs w:val="24"/>
        </w:rPr>
        <w:t>sammanträdet</w:t>
      </w:r>
      <w:r w:rsidR="005E27C1">
        <w:rPr>
          <w:rFonts w:ascii="Times New Roman" w:hAnsi="Times New Roman"/>
          <w:sz w:val="24"/>
          <w:szCs w:val="24"/>
        </w:rPr>
        <w:t xml:space="preserve"> och</w:t>
      </w:r>
      <w:r w:rsidR="005E27C1" w:rsidRPr="005E27C1">
        <w:rPr>
          <w:rFonts w:ascii="Times New Roman" w:hAnsi="Times New Roman"/>
          <w:sz w:val="24"/>
          <w:szCs w:val="24"/>
        </w:rPr>
        <w:t xml:space="preserve"> </w:t>
      </w:r>
      <w:r w:rsidR="005E27C1">
        <w:rPr>
          <w:rFonts w:ascii="Times New Roman" w:hAnsi="Times New Roman"/>
          <w:sz w:val="24"/>
          <w:szCs w:val="24"/>
        </w:rPr>
        <w:t xml:space="preserve">hälsar de närvarande välkomna. </w:t>
      </w:r>
    </w:p>
    <w:p w14:paraId="692831B2" w14:textId="77777777" w:rsidR="00395CB0" w:rsidRDefault="00395CB0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</w:p>
    <w:p w14:paraId="46076CFB" w14:textId="77777777" w:rsidR="00576A2A" w:rsidRPr="00576A2A" w:rsidRDefault="00576A2A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76A2A">
        <w:rPr>
          <w:rFonts w:ascii="Times New Roman" w:hAnsi="Times New Roman"/>
          <w:b/>
          <w:sz w:val="24"/>
          <w:szCs w:val="24"/>
        </w:rPr>
        <w:t xml:space="preserve">§ </w:t>
      </w:r>
      <w:r w:rsidR="00114B32">
        <w:rPr>
          <w:rFonts w:ascii="Times New Roman" w:hAnsi="Times New Roman"/>
          <w:b/>
          <w:sz w:val="24"/>
          <w:szCs w:val="24"/>
        </w:rPr>
        <w:t>87</w:t>
      </w:r>
    </w:p>
    <w:p w14:paraId="25ECA191" w14:textId="77777777" w:rsidR="00CE6413" w:rsidRDefault="00576A2A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76A2A">
        <w:rPr>
          <w:rFonts w:ascii="Times New Roman" w:hAnsi="Times New Roman"/>
          <w:b/>
          <w:sz w:val="24"/>
          <w:szCs w:val="24"/>
        </w:rPr>
        <w:t>Föredragningslistan</w:t>
      </w:r>
      <w:r>
        <w:rPr>
          <w:rFonts w:ascii="Times New Roman" w:hAnsi="Times New Roman"/>
          <w:sz w:val="24"/>
          <w:szCs w:val="24"/>
        </w:rPr>
        <w:tab/>
        <w:t>Den utsända föredragningslistan fastställs</w:t>
      </w:r>
      <w:r w:rsidR="00114B32">
        <w:rPr>
          <w:rFonts w:ascii="Times New Roman" w:hAnsi="Times New Roman"/>
          <w:sz w:val="24"/>
          <w:szCs w:val="24"/>
        </w:rPr>
        <w:t>.</w:t>
      </w:r>
      <w:r w:rsidR="00436D81">
        <w:rPr>
          <w:rFonts w:ascii="Times New Roman" w:hAnsi="Times New Roman"/>
          <w:sz w:val="24"/>
          <w:szCs w:val="24"/>
        </w:rPr>
        <w:t xml:space="preserve"> </w:t>
      </w:r>
    </w:p>
    <w:p w14:paraId="01FEFCFD" w14:textId="77777777" w:rsidR="00511FF0" w:rsidRDefault="00436D81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E3C2A10" w14:textId="77777777" w:rsidR="00E92224" w:rsidRDefault="00E92224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55266B79" w14:textId="77777777" w:rsidR="00C226AE" w:rsidRDefault="00576A2A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76A2A">
        <w:rPr>
          <w:rFonts w:ascii="Times New Roman" w:hAnsi="Times New Roman"/>
          <w:b/>
          <w:sz w:val="24"/>
          <w:szCs w:val="24"/>
        </w:rPr>
        <w:t xml:space="preserve">§ </w:t>
      </w:r>
      <w:r w:rsidR="00114B32">
        <w:rPr>
          <w:rFonts w:ascii="Times New Roman" w:hAnsi="Times New Roman"/>
          <w:b/>
          <w:sz w:val="24"/>
          <w:szCs w:val="24"/>
        </w:rPr>
        <w:t>88</w:t>
      </w:r>
    </w:p>
    <w:p w14:paraId="3DF5F2A0" w14:textId="77777777" w:rsidR="00576A2A" w:rsidRDefault="00576A2A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76A2A">
        <w:rPr>
          <w:rFonts w:ascii="Times New Roman" w:hAnsi="Times New Roman"/>
          <w:b/>
          <w:sz w:val="24"/>
          <w:szCs w:val="24"/>
        </w:rPr>
        <w:t>Föregående protokoll</w:t>
      </w:r>
      <w:r>
        <w:rPr>
          <w:rFonts w:ascii="Times New Roman" w:hAnsi="Times New Roman"/>
          <w:sz w:val="24"/>
          <w:szCs w:val="24"/>
        </w:rPr>
        <w:tab/>
        <w:t>Föregående protokoll godkänns.</w:t>
      </w:r>
    </w:p>
    <w:p w14:paraId="1F69ACA8" w14:textId="77777777" w:rsidR="00114B32" w:rsidRDefault="00114B3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34117C47" w14:textId="77777777" w:rsidR="00114B32" w:rsidRDefault="00114B3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1DD98211" w14:textId="77777777" w:rsidR="00114B32" w:rsidRDefault="00114B3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89</w:t>
      </w:r>
    </w:p>
    <w:p w14:paraId="3C5F8A96" w14:textId="77777777" w:rsidR="007D2697" w:rsidRDefault="00114B3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114B32">
        <w:rPr>
          <w:rFonts w:ascii="Times New Roman" w:hAnsi="Times New Roman"/>
          <w:b/>
          <w:sz w:val="24"/>
          <w:szCs w:val="24"/>
        </w:rPr>
        <w:t>Förbundsrådsmöte</w:t>
      </w:r>
      <w:r w:rsidR="00F563A6">
        <w:rPr>
          <w:rFonts w:ascii="Times New Roman" w:hAnsi="Times New Roman"/>
          <w:b/>
          <w:sz w:val="24"/>
          <w:szCs w:val="24"/>
        </w:rPr>
        <w:tab/>
      </w:r>
      <w:r w:rsidR="00F563A6">
        <w:rPr>
          <w:rFonts w:ascii="Times New Roman" w:hAnsi="Times New Roman"/>
          <w:sz w:val="24"/>
          <w:szCs w:val="24"/>
        </w:rPr>
        <w:t xml:space="preserve">Knut lämnar information från konferensen för förbundsråd den </w:t>
      </w:r>
      <w:proofErr w:type="gramStart"/>
      <w:r w:rsidR="00F563A6">
        <w:rPr>
          <w:rFonts w:ascii="Times New Roman" w:hAnsi="Times New Roman"/>
          <w:sz w:val="24"/>
          <w:szCs w:val="24"/>
        </w:rPr>
        <w:t>5-6</w:t>
      </w:r>
      <w:proofErr w:type="gramEnd"/>
      <w:r w:rsidR="00F563A6">
        <w:rPr>
          <w:rFonts w:ascii="Times New Roman" w:hAnsi="Times New Roman"/>
          <w:sz w:val="24"/>
          <w:szCs w:val="24"/>
        </w:rPr>
        <w:t xml:space="preserve"> oktober. Första och sista mötet eftersom ”förbundsråd” inte är relevant med hänsyn till stadgarna.</w:t>
      </w:r>
    </w:p>
    <w:p w14:paraId="3854701D" w14:textId="77777777" w:rsidR="00F563A6" w:rsidRDefault="00F563A6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1A5DD74A" w14:textId="77777777" w:rsidR="000D5E04" w:rsidRDefault="000D5E04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</w:p>
    <w:p w14:paraId="1D18E1B1" w14:textId="77777777" w:rsidR="00436D81" w:rsidRDefault="007D2697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7D2697">
        <w:rPr>
          <w:rFonts w:ascii="Times New Roman" w:hAnsi="Times New Roman"/>
          <w:b/>
          <w:sz w:val="24"/>
          <w:szCs w:val="24"/>
        </w:rPr>
        <w:t xml:space="preserve">§ </w:t>
      </w:r>
      <w:r w:rsidR="00114B32">
        <w:rPr>
          <w:rFonts w:ascii="Times New Roman" w:hAnsi="Times New Roman"/>
          <w:b/>
          <w:sz w:val="24"/>
          <w:szCs w:val="24"/>
        </w:rPr>
        <w:t>90</w:t>
      </w:r>
    </w:p>
    <w:p w14:paraId="5E96F26E" w14:textId="77777777" w:rsidR="00EF1129" w:rsidRDefault="00436D81" w:rsidP="00BB5CB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</w:t>
      </w:r>
      <w:r w:rsidR="00AB1AF9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nomi</w:t>
      </w:r>
      <w:r>
        <w:rPr>
          <w:rFonts w:ascii="Times New Roman" w:hAnsi="Times New Roman"/>
          <w:b/>
          <w:sz w:val="24"/>
          <w:szCs w:val="24"/>
        </w:rPr>
        <w:tab/>
      </w:r>
      <w:r w:rsidR="00BB5CB7">
        <w:rPr>
          <w:rFonts w:ascii="Times New Roman" w:hAnsi="Times New Roman"/>
          <w:sz w:val="24"/>
          <w:szCs w:val="24"/>
        </w:rPr>
        <w:t xml:space="preserve">Morten </w:t>
      </w:r>
      <w:r w:rsidR="009A51A0">
        <w:rPr>
          <w:rFonts w:ascii="Times New Roman" w:hAnsi="Times New Roman"/>
          <w:sz w:val="24"/>
          <w:szCs w:val="24"/>
        </w:rPr>
        <w:t>kommentera</w:t>
      </w:r>
      <w:r w:rsidR="007064D2">
        <w:rPr>
          <w:rFonts w:ascii="Times New Roman" w:hAnsi="Times New Roman"/>
          <w:sz w:val="24"/>
          <w:szCs w:val="24"/>
        </w:rPr>
        <w:t>r de</w:t>
      </w:r>
      <w:r w:rsidR="0054059A">
        <w:rPr>
          <w:rFonts w:ascii="Times New Roman" w:hAnsi="Times New Roman"/>
          <w:sz w:val="24"/>
          <w:szCs w:val="24"/>
        </w:rPr>
        <w:t xml:space="preserve"> </w:t>
      </w:r>
      <w:r w:rsidR="009A51A0">
        <w:rPr>
          <w:rFonts w:ascii="Times New Roman" w:hAnsi="Times New Roman"/>
          <w:sz w:val="24"/>
          <w:szCs w:val="24"/>
        </w:rPr>
        <w:t>utsända resultat</w:t>
      </w:r>
      <w:r w:rsidR="0054059A">
        <w:rPr>
          <w:rFonts w:ascii="Times New Roman" w:hAnsi="Times New Roman"/>
          <w:sz w:val="24"/>
          <w:szCs w:val="24"/>
        </w:rPr>
        <w:t>- och balans</w:t>
      </w:r>
      <w:r w:rsidR="00AB1AF9">
        <w:rPr>
          <w:rFonts w:ascii="Times New Roman" w:hAnsi="Times New Roman"/>
          <w:sz w:val="24"/>
          <w:szCs w:val="24"/>
        </w:rPr>
        <w:t>rappor</w:t>
      </w:r>
      <w:r w:rsidR="0054059A">
        <w:rPr>
          <w:rFonts w:ascii="Times New Roman" w:hAnsi="Times New Roman"/>
          <w:sz w:val="24"/>
          <w:szCs w:val="24"/>
        </w:rPr>
        <w:t>terna</w:t>
      </w:r>
      <w:r w:rsidR="00F563A6">
        <w:rPr>
          <w:rFonts w:ascii="Times New Roman" w:hAnsi="Times New Roman"/>
          <w:sz w:val="24"/>
          <w:szCs w:val="24"/>
        </w:rPr>
        <w:t xml:space="preserve"> som numera är periodiserade, det vill säga att endast förändringar sedan föregående mö</w:t>
      </w:r>
      <w:r w:rsidR="00B13A6F">
        <w:rPr>
          <w:rFonts w:ascii="Times New Roman" w:hAnsi="Times New Roman"/>
          <w:sz w:val="24"/>
          <w:szCs w:val="24"/>
        </w:rPr>
        <w:t>te redovisas. Kommenterar särskilt k</w:t>
      </w:r>
      <w:r w:rsidR="00F563A6">
        <w:rPr>
          <w:rFonts w:ascii="Times New Roman" w:hAnsi="Times New Roman"/>
          <w:sz w:val="24"/>
          <w:szCs w:val="24"/>
        </w:rPr>
        <w:t>ostnadskonton</w:t>
      </w:r>
      <w:r w:rsidR="00B13A6F">
        <w:rPr>
          <w:rFonts w:ascii="Times New Roman" w:hAnsi="Times New Roman"/>
          <w:sz w:val="24"/>
          <w:szCs w:val="24"/>
        </w:rPr>
        <w:t>a</w:t>
      </w:r>
      <w:r w:rsidR="00F563A6">
        <w:rPr>
          <w:rFonts w:ascii="Times New Roman" w:hAnsi="Times New Roman"/>
          <w:sz w:val="24"/>
          <w:szCs w:val="24"/>
        </w:rPr>
        <w:t xml:space="preserve"> 4034 nya förtroendevalda och 4043 planeringskonferens</w:t>
      </w:r>
      <w:r w:rsidR="00B13A6F">
        <w:rPr>
          <w:rFonts w:ascii="Times New Roman" w:hAnsi="Times New Roman"/>
          <w:sz w:val="24"/>
          <w:szCs w:val="24"/>
        </w:rPr>
        <w:t xml:space="preserve">. Konstateras att intäktsräntan </w:t>
      </w:r>
      <w:r w:rsidR="00AC7AF2">
        <w:rPr>
          <w:rFonts w:ascii="Times New Roman" w:hAnsi="Times New Roman"/>
          <w:sz w:val="24"/>
          <w:szCs w:val="24"/>
        </w:rPr>
        <w:t xml:space="preserve">på placeringskonton </w:t>
      </w:r>
      <w:r w:rsidR="00B13A6F">
        <w:rPr>
          <w:rFonts w:ascii="Times New Roman" w:hAnsi="Times New Roman"/>
          <w:sz w:val="24"/>
          <w:szCs w:val="24"/>
        </w:rPr>
        <w:t>stiger</w:t>
      </w:r>
      <w:r w:rsidR="00AC7AF2">
        <w:rPr>
          <w:rFonts w:ascii="Times New Roman" w:hAnsi="Times New Roman"/>
          <w:sz w:val="24"/>
          <w:szCs w:val="24"/>
        </w:rPr>
        <w:t xml:space="preserve"> vid varje ny placering.</w:t>
      </w:r>
      <w:r w:rsidR="00B13A6F">
        <w:rPr>
          <w:rFonts w:ascii="Times New Roman" w:hAnsi="Times New Roman"/>
          <w:sz w:val="24"/>
          <w:szCs w:val="24"/>
        </w:rPr>
        <w:t xml:space="preserve"> </w:t>
      </w:r>
      <w:r w:rsidR="00F563A6">
        <w:rPr>
          <w:rFonts w:ascii="Times New Roman" w:hAnsi="Times New Roman"/>
          <w:sz w:val="24"/>
          <w:szCs w:val="24"/>
        </w:rPr>
        <w:t xml:space="preserve"> </w:t>
      </w:r>
    </w:p>
    <w:p w14:paraId="5FDF4977" w14:textId="77777777" w:rsidR="00415EF1" w:rsidRDefault="00415EF1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14123C77" w14:textId="77777777" w:rsidR="00EF1129" w:rsidRPr="005B13A1" w:rsidRDefault="005B13A1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B13A1">
        <w:rPr>
          <w:rFonts w:ascii="Times New Roman" w:hAnsi="Times New Roman"/>
          <w:b/>
          <w:sz w:val="24"/>
          <w:szCs w:val="24"/>
        </w:rPr>
        <w:t xml:space="preserve">§ </w:t>
      </w:r>
      <w:r w:rsidR="00AC7AF2">
        <w:rPr>
          <w:rFonts w:ascii="Times New Roman" w:hAnsi="Times New Roman"/>
          <w:b/>
          <w:sz w:val="24"/>
          <w:szCs w:val="24"/>
        </w:rPr>
        <w:t>91</w:t>
      </w:r>
    </w:p>
    <w:p w14:paraId="1AA659BB" w14:textId="77777777" w:rsidR="00AC7AF2" w:rsidRDefault="005B13A1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B13A1">
        <w:rPr>
          <w:rFonts w:ascii="Times New Roman" w:hAnsi="Times New Roman"/>
          <w:b/>
          <w:sz w:val="24"/>
          <w:szCs w:val="24"/>
        </w:rPr>
        <w:t>Medlemsutveckling</w:t>
      </w:r>
      <w:r w:rsidRPr="005B13A1">
        <w:rPr>
          <w:rFonts w:ascii="Times New Roman" w:hAnsi="Times New Roman"/>
          <w:b/>
          <w:sz w:val="24"/>
          <w:szCs w:val="24"/>
        </w:rPr>
        <w:tab/>
      </w:r>
      <w:r w:rsidR="00AC7AF2">
        <w:rPr>
          <w:rFonts w:ascii="Times New Roman" w:hAnsi="Times New Roman"/>
          <w:sz w:val="24"/>
          <w:szCs w:val="24"/>
        </w:rPr>
        <w:t>Medlemsantalet visar på en försiktig ökning. En avstämning i månadsskiftet oktober/november kommer att visa ett säkrare resultat på grund av förväntade nyregistreringar efter 1 oktober.</w:t>
      </w:r>
    </w:p>
    <w:p w14:paraId="7ACD0CC2" w14:textId="77777777" w:rsidR="00AC7AF2" w:rsidRDefault="00AC7AF2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276F66AA" w14:textId="77777777" w:rsidR="00AC7AF2" w:rsidRPr="000170D4" w:rsidRDefault="00AC7AF2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0170D4">
        <w:rPr>
          <w:rFonts w:ascii="Times New Roman" w:hAnsi="Times New Roman"/>
          <w:b/>
          <w:sz w:val="24"/>
          <w:szCs w:val="24"/>
        </w:rPr>
        <w:t>§ 92</w:t>
      </w:r>
    </w:p>
    <w:p w14:paraId="77C248B8" w14:textId="77777777" w:rsidR="00AC7AF2" w:rsidRDefault="00AC7AF2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0170D4">
        <w:rPr>
          <w:rFonts w:ascii="Times New Roman" w:hAnsi="Times New Roman"/>
          <w:b/>
          <w:sz w:val="24"/>
          <w:szCs w:val="24"/>
        </w:rPr>
        <w:t>Föreningsbesök</w:t>
      </w:r>
      <w:r>
        <w:rPr>
          <w:rFonts w:ascii="Times New Roman" w:hAnsi="Times New Roman"/>
          <w:sz w:val="24"/>
          <w:szCs w:val="24"/>
        </w:rPr>
        <w:tab/>
        <w:t xml:space="preserve">Knut och Morten besökte under morgonen föreningen ”Nytta och Nöje” i Anderslöv som har problem att rekrytera till styrelsen. </w:t>
      </w:r>
    </w:p>
    <w:p w14:paraId="736CA730" w14:textId="77777777" w:rsidR="00AC7AF2" w:rsidRDefault="00AC7AF2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Anneli och Morten har planerat ett möte med Lund Öster.  </w:t>
      </w:r>
    </w:p>
    <w:p w14:paraId="2A56CF74" w14:textId="77777777" w:rsidR="00B94B37" w:rsidRDefault="00AC7AF2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Anna-Stina rapporterar från besök hos föreningarna; Hammarshus, Limhamn och Ribersborg</w:t>
      </w:r>
      <w:r w:rsidR="00B94B37">
        <w:rPr>
          <w:rFonts w:ascii="Times New Roman" w:hAnsi="Times New Roman"/>
          <w:sz w:val="24"/>
          <w:szCs w:val="24"/>
        </w:rPr>
        <w:t>.</w:t>
      </w:r>
    </w:p>
    <w:p w14:paraId="5F616816" w14:textId="77777777" w:rsidR="00B94B37" w:rsidRDefault="00B94B37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Leif har besökt föreningen Aktiv i Eslöv, mycket positivt besök.</w:t>
      </w:r>
    </w:p>
    <w:p w14:paraId="36E2F0C1" w14:textId="77777777" w:rsidR="00B94B37" w:rsidRDefault="00B94B37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Ulla kommer att träffa föreningarna i Kristianstads kommun för fortsatt arbete med samarbetskretsen.</w:t>
      </w:r>
    </w:p>
    <w:p w14:paraId="3B3AF102" w14:textId="77777777" w:rsidR="00AC7AF2" w:rsidRDefault="00B94B37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Ingrid M har besökt fyra av ”sina”</w:t>
      </w:r>
      <w:r w:rsidR="00AC7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föreningar. Problem i Hästveda.</w:t>
      </w:r>
    </w:p>
    <w:p w14:paraId="5F3CABD9" w14:textId="77777777" w:rsidR="00B94B37" w:rsidRDefault="00B94B37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Ingrid G informerar om kommande förändring i KPR-gruppen i Helsingborg.</w:t>
      </w:r>
    </w:p>
    <w:p w14:paraId="359980AB" w14:textId="77777777" w:rsidR="00B94B37" w:rsidRDefault="00B94B37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Christina har kontaktat tre föreningar.</w:t>
      </w:r>
    </w:p>
    <w:p w14:paraId="5CE9FBFB" w14:textId="77777777" w:rsidR="00B94B37" w:rsidRDefault="00B94B37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Gunbritt har besökt sju föreningar. Önskemål om att distriktsstyrelsen snarast förlägger ett möte på Österlen.</w:t>
      </w:r>
    </w:p>
    <w:p w14:paraId="1774C08D" w14:textId="77777777" w:rsidR="002A6B9A" w:rsidRDefault="002A6B9A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750B9811" w14:textId="77777777" w:rsidR="00AC7AF2" w:rsidRDefault="00AC7AF2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58D5C2E1" w14:textId="77777777" w:rsidR="00DB29BE" w:rsidRPr="00EB0ECE" w:rsidRDefault="00EB0ECE" w:rsidP="00436D8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EB0ECE">
        <w:rPr>
          <w:rFonts w:ascii="Times New Roman" w:hAnsi="Times New Roman"/>
          <w:b/>
          <w:sz w:val="24"/>
          <w:szCs w:val="24"/>
        </w:rPr>
        <w:t xml:space="preserve">§ </w:t>
      </w:r>
      <w:r w:rsidR="00B94B37">
        <w:rPr>
          <w:rFonts w:ascii="Times New Roman" w:hAnsi="Times New Roman"/>
          <w:b/>
          <w:sz w:val="24"/>
          <w:szCs w:val="24"/>
        </w:rPr>
        <w:t>93</w:t>
      </w:r>
    </w:p>
    <w:p w14:paraId="1BA21193" w14:textId="77777777" w:rsidR="00B94B37" w:rsidRDefault="00EB0ECE" w:rsidP="005D153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EB0ECE">
        <w:rPr>
          <w:rFonts w:ascii="Times New Roman" w:hAnsi="Times New Roman"/>
          <w:b/>
          <w:sz w:val="24"/>
          <w:szCs w:val="24"/>
        </w:rPr>
        <w:t>Kurser</w:t>
      </w:r>
      <w:r w:rsidR="005D1531">
        <w:rPr>
          <w:rFonts w:ascii="Times New Roman" w:hAnsi="Times New Roman"/>
          <w:b/>
          <w:sz w:val="24"/>
          <w:szCs w:val="24"/>
        </w:rPr>
        <w:tab/>
      </w:r>
      <w:r w:rsidR="00BD7BF0" w:rsidRPr="00BD7BF0">
        <w:rPr>
          <w:rFonts w:ascii="Times New Roman" w:hAnsi="Times New Roman"/>
          <w:sz w:val="24"/>
          <w:szCs w:val="24"/>
        </w:rPr>
        <w:t>Programmet för f</w:t>
      </w:r>
      <w:r w:rsidR="00B94B37" w:rsidRPr="00BD7BF0">
        <w:rPr>
          <w:rFonts w:ascii="Times New Roman" w:hAnsi="Times New Roman"/>
          <w:sz w:val="24"/>
          <w:szCs w:val="24"/>
        </w:rPr>
        <w:t xml:space="preserve">öreningskonferensen </w:t>
      </w:r>
      <w:r w:rsidR="00B94B37">
        <w:rPr>
          <w:rFonts w:ascii="Times New Roman" w:hAnsi="Times New Roman"/>
          <w:sz w:val="24"/>
          <w:szCs w:val="24"/>
        </w:rPr>
        <w:t xml:space="preserve">den </w:t>
      </w:r>
      <w:r w:rsidR="00BD7BF0">
        <w:rPr>
          <w:rFonts w:ascii="Times New Roman" w:hAnsi="Times New Roman"/>
          <w:sz w:val="24"/>
          <w:szCs w:val="24"/>
        </w:rPr>
        <w:t xml:space="preserve">21 oktober fastställs. Hittills 115 anmälningar. </w:t>
      </w:r>
      <w:r w:rsidR="00BD7BF0" w:rsidRPr="00BD7BF0">
        <w:rPr>
          <w:rFonts w:ascii="Times New Roman" w:hAnsi="Times New Roman"/>
          <w:b/>
          <w:sz w:val="24"/>
          <w:szCs w:val="24"/>
        </w:rPr>
        <w:t>Styrelsen beslutar att</w:t>
      </w:r>
      <w:r w:rsidR="00BD7BF0">
        <w:rPr>
          <w:rFonts w:ascii="Times New Roman" w:hAnsi="Times New Roman"/>
          <w:sz w:val="24"/>
          <w:szCs w:val="24"/>
        </w:rPr>
        <w:t xml:space="preserve"> samtliga deltagare ska få en bok av Anders Rosengren och ger Morten i uppdrag att</w:t>
      </w:r>
      <w:r w:rsidR="002A4CFF">
        <w:rPr>
          <w:rFonts w:ascii="Times New Roman" w:hAnsi="Times New Roman"/>
          <w:sz w:val="24"/>
          <w:szCs w:val="24"/>
        </w:rPr>
        <w:t xml:space="preserve"> </w:t>
      </w:r>
      <w:r w:rsidR="00BD7BF0">
        <w:rPr>
          <w:rFonts w:ascii="Times New Roman" w:hAnsi="Times New Roman"/>
          <w:sz w:val="24"/>
          <w:szCs w:val="24"/>
        </w:rPr>
        <w:t>beställa ytterligare exemplar.</w:t>
      </w:r>
    </w:p>
    <w:p w14:paraId="3388F418" w14:textId="77777777" w:rsidR="00BC4D61" w:rsidRDefault="00B94B37" w:rsidP="002A4CF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9674B">
        <w:rPr>
          <w:rFonts w:ascii="Times New Roman" w:hAnsi="Times New Roman"/>
          <w:sz w:val="24"/>
          <w:szCs w:val="24"/>
        </w:rPr>
        <w:t xml:space="preserve">May </w:t>
      </w:r>
      <w:r w:rsidR="00BD7BF0">
        <w:rPr>
          <w:rFonts w:ascii="Times New Roman" w:hAnsi="Times New Roman"/>
          <w:sz w:val="24"/>
          <w:szCs w:val="24"/>
        </w:rPr>
        <w:t xml:space="preserve">informera om att varje föreläsning på höstens </w:t>
      </w:r>
      <w:r w:rsidR="00E9674B">
        <w:rPr>
          <w:rFonts w:ascii="Times New Roman" w:hAnsi="Times New Roman"/>
          <w:sz w:val="24"/>
          <w:szCs w:val="24"/>
        </w:rPr>
        <w:t>konferens för KP</w:t>
      </w:r>
      <w:r w:rsidR="002A6B9A">
        <w:rPr>
          <w:rFonts w:ascii="Times New Roman" w:hAnsi="Times New Roman"/>
          <w:sz w:val="24"/>
          <w:szCs w:val="24"/>
        </w:rPr>
        <w:t xml:space="preserve">R </w:t>
      </w:r>
      <w:r w:rsidR="00E9674B">
        <w:rPr>
          <w:rFonts w:ascii="Times New Roman" w:hAnsi="Times New Roman"/>
          <w:sz w:val="24"/>
          <w:szCs w:val="24"/>
        </w:rPr>
        <w:t>och CPR</w:t>
      </w:r>
      <w:r w:rsidR="00BD7BF0">
        <w:rPr>
          <w:rFonts w:ascii="Times New Roman" w:hAnsi="Times New Roman"/>
          <w:sz w:val="24"/>
          <w:szCs w:val="24"/>
        </w:rPr>
        <w:t xml:space="preserve"> kommer att avslutas med en frågestund och uppmanar deltagande styrelseledamöter att </w:t>
      </w:r>
      <w:r w:rsidR="002A4CFF">
        <w:rPr>
          <w:rFonts w:ascii="Times New Roman" w:hAnsi="Times New Roman"/>
          <w:sz w:val="24"/>
          <w:szCs w:val="24"/>
        </w:rPr>
        <w:t xml:space="preserve">börja </w:t>
      </w:r>
      <w:r w:rsidR="00BD7BF0">
        <w:rPr>
          <w:rFonts w:ascii="Times New Roman" w:hAnsi="Times New Roman"/>
          <w:sz w:val="24"/>
          <w:szCs w:val="24"/>
        </w:rPr>
        <w:t>ställa frågor</w:t>
      </w:r>
      <w:r w:rsidR="002A6B9A">
        <w:rPr>
          <w:rFonts w:ascii="Times New Roman" w:hAnsi="Times New Roman"/>
          <w:sz w:val="24"/>
          <w:szCs w:val="24"/>
        </w:rPr>
        <w:t xml:space="preserve">. </w:t>
      </w:r>
    </w:p>
    <w:p w14:paraId="2808FF55" w14:textId="77777777" w:rsidR="002A6B9A" w:rsidRDefault="002A6B9A" w:rsidP="002A4CF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7C3825B5" w14:textId="77777777" w:rsidR="00BC4D61" w:rsidRDefault="00BC4D61" w:rsidP="005D153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110B9C0C" w14:textId="77777777" w:rsidR="00682B39" w:rsidRPr="00037672" w:rsidRDefault="00037672" w:rsidP="005D153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037672">
        <w:rPr>
          <w:rFonts w:ascii="Times New Roman" w:hAnsi="Times New Roman"/>
          <w:b/>
          <w:sz w:val="24"/>
          <w:szCs w:val="24"/>
        </w:rPr>
        <w:t>§ 94</w:t>
      </w:r>
    </w:p>
    <w:p w14:paraId="056E459D" w14:textId="77777777" w:rsidR="00037672" w:rsidRPr="00037672" w:rsidRDefault="00037672" w:rsidP="005D153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037672">
        <w:rPr>
          <w:rFonts w:ascii="Times New Roman" w:hAnsi="Times New Roman"/>
          <w:b/>
          <w:sz w:val="24"/>
          <w:szCs w:val="24"/>
        </w:rPr>
        <w:t>Hur hantera olika</w:t>
      </w:r>
    </w:p>
    <w:p w14:paraId="727155EC" w14:textId="77777777" w:rsidR="00037672" w:rsidRPr="00BC4D61" w:rsidRDefault="00037672" w:rsidP="005D153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037672">
        <w:rPr>
          <w:rFonts w:ascii="Times New Roman" w:hAnsi="Times New Roman"/>
          <w:b/>
          <w:sz w:val="24"/>
          <w:szCs w:val="24"/>
        </w:rPr>
        <w:t>skrivelser?</w:t>
      </w:r>
      <w:r>
        <w:rPr>
          <w:rFonts w:ascii="Times New Roman" w:hAnsi="Times New Roman"/>
          <w:sz w:val="24"/>
          <w:szCs w:val="24"/>
        </w:rPr>
        <w:tab/>
        <w:t>Knut väcker frågan om hur olika former av skrivelser och dokument ska handläggas. Ärendet bordläggs.</w:t>
      </w:r>
    </w:p>
    <w:p w14:paraId="00FA404A" w14:textId="77777777" w:rsidR="00E31A42" w:rsidRDefault="00E31A42" w:rsidP="005D153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1B810C9C" w14:textId="77777777" w:rsidR="00682B39" w:rsidRPr="00E9674B" w:rsidRDefault="00682B39" w:rsidP="005D153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14:paraId="40CD7937" w14:textId="77777777" w:rsidR="007229F7" w:rsidRDefault="007229F7" w:rsidP="007229F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5B00F55" w14:textId="77777777" w:rsidR="00E31A42" w:rsidRDefault="00E31A42" w:rsidP="007229F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6E48F1AA" w14:textId="77777777" w:rsidR="00037672" w:rsidRDefault="001C59A8" w:rsidP="0003767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F6BF307" w14:textId="77777777" w:rsidR="000636C1" w:rsidRPr="00037672" w:rsidRDefault="00037672" w:rsidP="007229F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037672">
        <w:rPr>
          <w:rFonts w:ascii="Times New Roman" w:hAnsi="Times New Roman"/>
          <w:b/>
          <w:sz w:val="24"/>
          <w:szCs w:val="24"/>
        </w:rPr>
        <w:t>§ 95</w:t>
      </w:r>
    </w:p>
    <w:p w14:paraId="6B573F83" w14:textId="7C17E8F6" w:rsidR="00037672" w:rsidRDefault="00037672" w:rsidP="007229F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037672">
        <w:rPr>
          <w:rFonts w:ascii="Times New Roman" w:hAnsi="Times New Roman"/>
          <w:b/>
          <w:sz w:val="24"/>
          <w:szCs w:val="24"/>
        </w:rPr>
        <w:t>JS-broschyr</w:t>
      </w:r>
      <w:r>
        <w:rPr>
          <w:rFonts w:ascii="Times New Roman" w:hAnsi="Times New Roman"/>
          <w:sz w:val="24"/>
          <w:szCs w:val="24"/>
        </w:rPr>
        <w:tab/>
        <w:t>Morten m</w:t>
      </w:r>
      <w:r w:rsidR="000170D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ddelar att brosch</w:t>
      </w:r>
      <w:r w:rsidR="00BA11C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ren är klar.</w:t>
      </w:r>
    </w:p>
    <w:p w14:paraId="0D2C7B0E" w14:textId="77777777" w:rsidR="00037672" w:rsidRDefault="00037672" w:rsidP="007229F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7E79824D" w14:textId="77777777" w:rsidR="000636C1" w:rsidRDefault="000636C1" w:rsidP="007229F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1688C959" w14:textId="77777777" w:rsidR="00B942F8" w:rsidRDefault="00B942F8" w:rsidP="007229F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18A11B19" w14:textId="77777777" w:rsidR="00DB29BE" w:rsidRDefault="003B6724" w:rsidP="0094529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0170D4">
        <w:rPr>
          <w:rFonts w:ascii="Times New Roman" w:hAnsi="Times New Roman"/>
          <w:b/>
          <w:sz w:val="24"/>
          <w:szCs w:val="24"/>
        </w:rPr>
        <w:t>96</w:t>
      </w:r>
    </w:p>
    <w:p w14:paraId="779957A9" w14:textId="77777777" w:rsidR="000170D4" w:rsidRDefault="003B6724" w:rsidP="0090254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Rapporter</w:t>
      </w:r>
      <w:r>
        <w:rPr>
          <w:rFonts w:ascii="Times New Roman" w:hAnsi="Times New Roman"/>
          <w:b/>
          <w:sz w:val="24"/>
          <w:szCs w:val="24"/>
        </w:rPr>
        <w:tab/>
      </w:r>
      <w:r w:rsidR="000170D4" w:rsidRPr="000170D4">
        <w:rPr>
          <w:rFonts w:ascii="Times New Roman" w:hAnsi="Times New Roman"/>
          <w:sz w:val="24"/>
          <w:szCs w:val="24"/>
        </w:rPr>
        <w:t>Morten rapporterar</w:t>
      </w:r>
      <w:r w:rsidR="000170D4">
        <w:rPr>
          <w:rFonts w:ascii="Times New Roman" w:hAnsi="Times New Roman"/>
          <w:sz w:val="24"/>
          <w:szCs w:val="24"/>
        </w:rPr>
        <w:t xml:space="preserve"> att </w:t>
      </w:r>
      <w:r w:rsidR="000170D4" w:rsidRPr="000170D4">
        <w:rPr>
          <w:rFonts w:ascii="Times New Roman" w:hAnsi="Times New Roman"/>
          <w:sz w:val="24"/>
          <w:szCs w:val="24"/>
        </w:rPr>
        <w:t>Villamässan</w:t>
      </w:r>
      <w:r w:rsidR="000170D4">
        <w:rPr>
          <w:rFonts w:ascii="Times New Roman" w:hAnsi="Times New Roman"/>
          <w:sz w:val="24"/>
          <w:szCs w:val="24"/>
        </w:rPr>
        <w:t xml:space="preserve"> i Helsingborg hade ovanligt få utställare och även besökarna var fåtaliga.</w:t>
      </w:r>
    </w:p>
    <w:p w14:paraId="50C4D678" w14:textId="77777777" w:rsidR="000170D4" w:rsidRDefault="000170D4" w:rsidP="0090254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170D4">
        <w:rPr>
          <w:rFonts w:ascii="Times New Roman" w:hAnsi="Times New Roman"/>
          <w:sz w:val="24"/>
          <w:szCs w:val="24"/>
        </w:rPr>
        <w:t xml:space="preserve">Morten representerar distriktet </w:t>
      </w:r>
      <w:r>
        <w:rPr>
          <w:rFonts w:ascii="Times New Roman" w:hAnsi="Times New Roman"/>
          <w:sz w:val="24"/>
          <w:szCs w:val="24"/>
        </w:rPr>
        <w:t>när DM i bowling äger rum i Ängelholm.</w:t>
      </w:r>
    </w:p>
    <w:p w14:paraId="2A649EF9" w14:textId="77777777" w:rsidR="00B942F8" w:rsidRDefault="000170D4" w:rsidP="0090254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Leif har deltagit i en ”</w:t>
      </w:r>
      <w:r w:rsidR="002A6B9A">
        <w:rPr>
          <w:rFonts w:ascii="Times New Roman" w:hAnsi="Times New Roman"/>
          <w:sz w:val="24"/>
          <w:szCs w:val="24"/>
        </w:rPr>
        <w:t>Demensdag”</w:t>
      </w:r>
      <w:r w:rsidR="002A6B9A" w:rsidRPr="000170D4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Eslöv</w:t>
      </w:r>
      <w:r w:rsidR="002A6B9A">
        <w:rPr>
          <w:rFonts w:ascii="Times New Roman" w:hAnsi="Times New Roman"/>
          <w:sz w:val="24"/>
          <w:szCs w:val="24"/>
        </w:rPr>
        <w:t xml:space="preserve"> och i e</w:t>
      </w:r>
      <w:r>
        <w:rPr>
          <w:rFonts w:ascii="Times New Roman" w:hAnsi="Times New Roman"/>
          <w:sz w:val="24"/>
          <w:szCs w:val="24"/>
        </w:rPr>
        <w:t xml:space="preserve">n digital utbildning om psykisk ohälsa. Informerar </w:t>
      </w:r>
      <w:r w:rsidR="008C535B">
        <w:rPr>
          <w:rFonts w:ascii="Times New Roman" w:hAnsi="Times New Roman"/>
          <w:sz w:val="24"/>
          <w:szCs w:val="24"/>
        </w:rPr>
        <w:t xml:space="preserve">tillsammans med Anneli </w:t>
      </w:r>
      <w:r>
        <w:rPr>
          <w:rFonts w:ascii="Times New Roman" w:hAnsi="Times New Roman"/>
          <w:sz w:val="24"/>
          <w:szCs w:val="24"/>
        </w:rPr>
        <w:t xml:space="preserve">även om </w:t>
      </w:r>
      <w:r w:rsidR="008C535B">
        <w:rPr>
          <w:rFonts w:ascii="Times New Roman" w:hAnsi="Times New Roman"/>
          <w:sz w:val="24"/>
          <w:szCs w:val="24"/>
        </w:rPr>
        <w:t xml:space="preserve">pågående </w:t>
      </w:r>
      <w:r>
        <w:rPr>
          <w:rFonts w:ascii="Times New Roman" w:hAnsi="Times New Roman"/>
          <w:sz w:val="24"/>
          <w:szCs w:val="24"/>
        </w:rPr>
        <w:t>Case-projekt om sociala rättigheter</w:t>
      </w:r>
      <w:r w:rsidR="008C535B">
        <w:rPr>
          <w:rFonts w:ascii="Times New Roman" w:hAnsi="Times New Roman"/>
          <w:sz w:val="24"/>
          <w:szCs w:val="24"/>
        </w:rPr>
        <w:t xml:space="preserve">.  </w:t>
      </w:r>
    </w:p>
    <w:p w14:paraId="71338714" w14:textId="77777777" w:rsidR="008C535B" w:rsidRDefault="008C535B" w:rsidP="0090254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Ingrid G rapporterar att alla föreningar i Helsingborg måste delta i en utbildning ”Föreningsliv” för att erhålla kommunalt bidrag</w:t>
      </w:r>
      <w:r w:rsidR="00295E20">
        <w:rPr>
          <w:rFonts w:ascii="Times New Roman" w:hAnsi="Times New Roman"/>
          <w:sz w:val="24"/>
          <w:szCs w:val="24"/>
        </w:rPr>
        <w:t>.</w:t>
      </w:r>
    </w:p>
    <w:p w14:paraId="60D1F530" w14:textId="77777777" w:rsidR="00295E20" w:rsidRDefault="00295E20" w:rsidP="0090254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Gunbritt arbetar med förberedelser till DM i orientering.</w:t>
      </w:r>
    </w:p>
    <w:p w14:paraId="71B81411" w14:textId="77777777" w:rsidR="008C535B" w:rsidRDefault="008C535B" w:rsidP="0090254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Gunbritt presenterar en offert från Helena Clausen Träning och Hälsa i Åhus. Föreslår att distriktet arrangerar en friskvårdsdag</w:t>
      </w:r>
      <w:r w:rsidR="00295E20">
        <w:rPr>
          <w:rFonts w:ascii="Times New Roman" w:hAnsi="Times New Roman"/>
          <w:sz w:val="24"/>
          <w:szCs w:val="24"/>
        </w:rPr>
        <w:t xml:space="preserve"> i början av maj för ansvariga i föreningarna. Begränsat antal deltagare: 40.  </w:t>
      </w:r>
      <w:r w:rsidR="00295E20" w:rsidRPr="00295E20">
        <w:rPr>
          <w:rFonts w:ascii="Times New Roman" w:hAnsi="Times New Roman"/>
          <w:b/>
          <w:sz w:val="24"/>
          <w:szCs w:val="24"/>
        </w:rPr>
        <w:t>Styrelsen beslutar att</w:t>
      </w:r>
      <w:r w:rsidR="00295E20">
        <w:rPr>
          <w:rFonts w:ascii="Times New Roman" w:hAnsi="Times New Roman"/>
          <w:sz w:val="24"/>
          <w:szCs w:val="24"/>
        </w:rPr>
        <w:t xml:space="preserve"> efter subvention är deltagaravgiften 350 kronor/person.  </w:t>
      </w:r>
    </w:p>
    <w:p w14:paraId="3DE6C404" w14:textId="77777777" w:rsidR="002A6B9A" w:rsidRDefault="00C25964" w:rsidP="0090254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Hans Bengtsson meddelar att han inte ställer upp för omval till revisor i förbundsstyrelsen. </w:t>
      </w:r>
      <w:r w:rsidRPr="00F44905">
        <w:rPr>
          <w:rFonts w:ascii="Times New Roman" w:hAnsi="Times New Roman"/>
          <w:b/>
          <w:sz w:val="24"/>
          <w:szCs w:val="24"/>
        </w:rPr>
        <w:t>Styrelsen beslutar att</w:t>
      </w:r>
      <w:r>
        <w:rPr>
          <w:rFonts w:ascii="Times New Roman" w:hAnsi="Times New Roman"/>
          <w:sz w:val="24"/>
          <w:szCs w:val="24"/>
        </w:rPr>
        <w:t xml:space="preserve"> </w:t>
      </w:r>
      <w:r w:rsidR="00F44905">
        <w:rPr>
          <w:rFonts w:ascii="Times New Roman" w:hAnsi="Times New Roman"/>
          <w:sz w:val="24"/>
          <w:szCs w:val="24"/>
        </w:rPr>
        <w:t xml:space="preserve">i stället </w:t>
      </w:r>
      <w:r>
        <w:rPr>
          <w:rFonts w:ascii="Times New Roman" w:hAnsi="Times New Roman"/>
          <w:sz w:val="24"/>
          <w:szCs w:val="24"/>
        </w:rPr>
        <w:t>nominera Gert Walm</w:t>
      </w:r>
      <w:r w:rsidR="002A6B9A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us</w:t>
      </w:r>
      <w:r w:rsidR="00F44905">
        <w:rPr>
          <w:rFonts w:ascii="Times New Roman" w:hAnsi="Times New Roman"/>
          <w:sz w:val="24"/>
          <w:szCs w:val="24"/>
        </w:rPr>
        <w:t>. Morten får i uppdrag att meddela valberedningen.</w:t>
      </w:r>
    </w:p>
    <w:p w14:paraId="58FAA066" w14:textId="77777777" w:rsidR="002A6B9A" w:rsidRDefault="002A6B9A" w:rsidP="0090254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21E845D1" w14:textId="77777777" w:rsidR="00295E20" w:rsidRPr="000170D4" w:rsidRDefault="00295E20" w:rsidP="0090254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6CB37D1" w14:textId="77777777" w:rsidR="002C5008" w:rsidRPr="00344CA6" w:rsidRDefault="002C5008" w:rsidP="00994D63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344CA6">
        <w:rPr>
          <w:rFonts w:ascii="Times New Roman" w:hAnsi="Times New Roman"/>
          <w:b/>
          <w:sz w:val="24"/>
          <w:szCs w:val="24"/>
        </w:rPr>
        <w:t xml:space="preserve">§ </w:t>
      </w:r>
      <w:r w:rsidR="00295E20">
        <w:rPr>
          <w:rFonts w:ascii="Times New Roman" w:hAnsi="Times New Roman"/>
          <w:b/>
          <w:sz w:val="24"/>
          <w:szCs w:val="24"/>
        </w:rPr>
        <w:t>97</w:t>
      </w:r>
    </w:p>
    <w:p w14:paraId="1D29456A" w14:textId="77777777" w:rsidR="00C25964" w:rsidRDefault="002C5008" w:rsidP="00B942F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344CA6">
        <w:rPr>
          <w:rFonts w:ascii="Times New Roman" w:hAnsi="Times New Roman"/>
          <w:b/>
          <w:sz w:val="24"/>
          <w:szCs w:val="24"/>
        </w:rPr>
        <w:t>Skrivelser</w:t>
      </w:r>
      <w:r>
        <w:rPr>
          <w:rFonts w:ascii="Times New Roman" w:hAnsi="Times New Roman"/>
          <w:sz w:val="24"/>
          <w:szCs w:val="24"/>
        </w:rPr>
        <w:tab/>
      </w:r>
      <w:r w:rsidR="00295E20">
        <w:rPr>
          <w:rFonts w:ascii="Times New Roman" w:hAnsi="Times New Roman"/>
          <w:sz w:val="24"/>
          <w:szCs w:val="24"/>
        </w:rPr>
        <w:t>Förbundet inbjuder till konferens för distriktens utbildningsansvariga</w:t>
      </w:r>
      <w:r w:rsidR="00C25964">
        <w:rPr>
          <w:rFonts w:ascii="Times New Roman" w:hAnsi="Times New Roman"/>
          <w:sz w:val="24"/>
          <w:szCs w:val="24"/>
        </w:rPr>
        <w:t>. Anneli deltar.</w:t>
      </w:r>
    </w:p>
    <w:p w14:paraId="5358A9FB" w14:textId="77777777" w:rsidR="00344CA6" w:rsidRDefault="00C25964" w:rsidP="00B942F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25964">
        <w:rPr>
          <w:rFonts w:ascii="Times New Roman" w:hAnsi="Times New Roman"/>
          <w:sz w:val="24"/>
          <w:szCs w:val="24"/>
        </w:rPr>
        <w:t xml:space="preserve">SPF Seniorerna Knislinge </w:t>
      </w:r>
      <w:r>
        <w:rPr>
          <w:rFonts w:ascii="Times New Roman" w:hAnsi="Times New Roman"/>
          <w:sz w:val="24"/>
          <w:szCs w:val="24"/>
        </w:rPr>
        <w:t>har inbjudit Morten att delta i föreningens 30-</w:t>
      </w:r>
      <w:proofErr w:type="gramStart"/>
      <w:r>
        <w:rPr>
          <w:rFonts w:ascii="Times New Roman" w:hAnsi="Times New Roman"/>
          <w:sz w:val="24"/>
          <w:szCs w:val="24"/>
        </w:rPr>
        <w:t>års jubileum</w:t>
      </w:r>
      <w:proofErr w:type="gramEnd"/>
      <w:r>
        <w:rPr>
          <w:rFonts w:ascii="Times New Roman" w:hAnsi="Times New Roman"/>
          <w:sz w:val="24"/>
          <w:szCs w:val="24"/>
        </w:rPr>
        <w:t xml:space="preserve"> den 12 oktober</w:t>
      </w:r>
      <w:r w:rsidR="00295E20" w:rsidRPr="00C25964">
        <w:rPr>
          <w:rFonts w:ascii="Times New Roman" w:hAnsi="Times New Roman"/>
          <w:sz w:val="24"/>
          <w:szCs w:val="24"/>
        </w:rPr>
        <w:t xml:space="preserve"> </w:t>
      </w:r>
    </w:p>
    <w:p w14:paraId="0B7DDE0D" w14:textId="77777777" w:rsidR="00C25964" w:rsidRDefault="00C25964" w:rsidP="00B942F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Information från förbundet om pågående värvningstävling. </w:t>
      </w:r>
      <w:r w:rsidRPr="00C25964">
        <w:rPr>
          <w:rFonts w:ascii="Times New Roman" w:hAnsi="Times New Roman"/>
          <w:b/>
          <w:sz w:val="24"/>
          <w:szCs w:val="24"/>
        </w:rPr>
        <w:t>Styrelsen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964">
        <w:rPr>
          <w:rFonts w:ascii="Times New Roman" w:hAnsi="Times New Roman"/>
          <w:b/>
          <w:sz w:val="24"/>
          <w:szCs w:val="24"/>
        </w:rPr>
        <w:t>beslutar att</w:t>
      </w:r>
      <w:r>
        <w:rPr>
          <w:rFonts w:ascii="Times New Roman" w:hAnsi="Times New Roman"/>
          <w:sz w:val="24"/>
          <w:szCs w:val="24"/>
        </w:rPr>
        <w:t xml:space="preserve"> distriktet inte kompletterar med en egen tävling.</w:t>
      </w:r>
    </w:p>
    <w:p w14:paraId="76BC405B" w14:textId="77777777" w:rsidR="00C25964" w:rsidRDefault="00C25964" w:rsidP="00B942F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Studieförbundet Vuxenskolan inbjudet till en inspirationsdag i Kristianstad den 13 oktober och i Helsingborg den 27 oktober.</w:t>
      </w:r>
    </w:p>
    <w:p w14:paraId="2EFDE6A2" w14:textId="77777777" w:rsidR="00F44905" w:rsidRDefault="00F44905" w:rsidP="00B942F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5D85AD31" w14:textId="77777777" w:rsidR="002A6B9A" w:rsidRDefault="002A6B9A" w:rsidP="00B942F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6C52108F" w14:textId="77777777" w:rsidR="002A6B9A" w:rsidRDefault="002A6B9A" w:rsidP="00B942F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23521D09" w14:textId="77777777" w:rsidR="00F44905" w:rsidRPr="00F44905" w:rsidRDefault="00F44905" w:rsidP="00B942F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F44905">
        <w:rPr>
          <w:rFonts w:ascii="Times New Roman" w:hAnsi="Times New Roman"/>
          <w:b/>
          <w:sz w:val="24"/>
          <w:szCs w:val="24"/>
        </w:rPr>
        <w:t>§ 98</w:t>
      </w:r>
    </w:p>
    <w:p w14:paraId="2030A914" w14:textId="77777777" w:rsidR="00F44905" w:rsidRDefault="00F44905" w:rsidP="00B942F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F44905">
        <w:rPr>
          <w:rFonts w:ascii="Times New Roman" w:hAnsi="Times New Roman"/>
          <w:b/>
          <w:sz w:val="24"/>
          <w:szCs w:val="24"/>
        </w:rPr>
        <w:t>Övrigt</w:t>
      </w:r>
      <w:r>
        <w:rPr>
          <w:rFonts w:ascii="Times New Roman" w:hAnsi="Times New Roman"/>
          <w:sz w:val="24"/>
          <w:szCs w:val="24"/>
        </w:rPr>
        <w:tab/>
        <w:t xml:space="preserve">Inför firandet av föreningens </w:t>
      </w:r>
      <w:r w:rsidR="007D206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0-</w:t>
      </w:r>
      <w:proofErr w:type="gramStart"/>
      <w:r>
        <w:rPr>
          <w:rFonts w:ascii="Times New Roman" w:hAnsi="Times New Roman"/>
          <w:sz w:val="24"/>
          <w:szCs w:val="24"/>
        </w:rPr>
        <w:t>års jubileum</w:t>
      </w:r>
      <w:proofErr w:type="gramEnd"/>
      <w:r>
        <w:rPr>
          <w:rFonts w:ascii="Times New Roman" w:hAnsi="Times New Roman"/>
          <w:sz w:val="24"/>
          <w:szCs w:val="24"/>
        </w:rPr>
        <w:t xml:space="preserve"> önskar SPF Bjärnum att gåvan från distriktet skänks till Läkare utan gränser. </w:t>
      </w:r>
    </w:p>
    <w:p w14:paraId="05D330B2" w14:textId="77777777" w:rsidR="002A6B9A" w:rsidRDefault="00F44905" w:rsidP="00994D63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Pr="00F44905">
        <w:rPr>
          <w:rFonts w:ascii="Times New Roman" w:hAnsi="Times New Roman"/>
          <w:sz w:val="24"/>
          <w:szCs w:val="24"/>
        </w:rPr>
        <w:t xml:space="preserve">Morten </w:t>
      </w:r>
      <w:r>
        <w:rPr>
          <w:rFonts w:ascii="Times New Roman" w:hAnsi="Times New Roman"/>
          <w:sz w:val="24"/>
          <w:szCs w:val="24"/>
        </w:rPr>
        <w:t>undrar om styrelsen anser att</w:t>
      </w:r>
      <w:r w:rsidRPr="00F449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distriktet annonserar i Sydsvenskans och Helsingborgs Dagblads 55+ bilaga även i år. Styrelsen samtycker. </w:t>
      </w:r>
      <w:r w:rsidR="00384D7C" w:rsidRPr="008F6549">
        <w:rPr>
          <w:rFonts w:ascii="Times New Roman" w:hAnsi="Times New Roman"/>
          <w:sz w:val="24"/>
          <w:szCs w:val="24"/>
        </w:rPr>
        <w:tab/>
      </w:r>
    </w:p>
    <w:p w14:paraId="11FFDAA2" w14:textId="77777777" w:rsidR="002A6B9A" w:rsidRDefault="002A6B9A" w:rsidP="00994D63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1F7334A6" w14:textId="77777777" w:rsidR="002C47BC" w:rsidRPr="00EB604B" w:rsidRDefault="00384D7C" w:rsidP="00994D63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1B775D6" w14:textId="77777777" w:rsidR="008437E7" w:rsidRPr="008437E7" w:rsidRDefault="008437E7" w:rsidP="001354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8437E7">
        <w:rPr>
          <w:rFonts w:ascii="Times New Roman" w:hAnsi="Times New Roman"/>
          <w:b/>
          <w:sz w:val="24"/>
          <w:szCs w:val="24"/>
        </w:rPr>
        <w:t xml:space="preserve">§ </w:t>
      </w:r>
      <w:r w:rsidR="00F44905">
        <w:rPr>
          <w:rFonts w:ascii="Times New Roman" w:hAnsi="Times New Roman"/>
          <w:b/>
          <w:sz w:val="24"/>
          <w:szCs w:val="24"/>
        </w:rPr>
        <w:t>99</w:t>
      </w:r>
    </w:p>
    <w:p w14:paraId="163048B2" w14:textId="77777777" w:rsidR="00210F32" w:rsidRDefault="008437E7" w:rsidP="008F49D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8437E7">
        <w:rPr>
          <w:rFonts w:ascii="Times New Roman" w:hAnsi="Times New Roman"/>
          <w:b/>
          <w:sz w:val="24"/>
          <w:szCs w:val="24"/>
        </w:rPr>
        <w:t>Nästa möte</w:t>
      </w:r>
      <w:r>
        <w:rPr>
          <w:rFonts w:ascii="Times New Roman" w:hAnsi="Times New Roman"/>
          <w:sz w:val="24"/>
          <w:szCs w:val="24"/>
        </w:rPr>
        <w:tab/>
        <w:t xml:space="preserve">Nästa styrelsemöte </w:t>
      </w:r>
      <w:r w:rsidR="00035A69">
        <w:rPr>
          <w:rFonts w:ascii="Times New Roman" w:hAnsi="Times New Roman"/>
          <w:sz w:val="24"/>
          <w:szCs w:val="24"/>
        </w:rPr>
        <w:t xml:space="preserve">den </w:t>
      </w:r>
      <w:r w:rsidR="00210F32">
        <w:rPr>
          <w:rFonts w:ascii="Times New Roman" w:hAnsi="Times New Roman"/>
          <w:sz w:val="24"/>
          <w:szCs w:val="24"/>
        </w:rPr>
        <w:t>8 november. Plats och tid meddelas senare.</w:t>
      </w:r>
    </w:p>
    <w:p w14:paraId="55617FBF" w14:textId="77777777" w:rsidR="00210F32" w:rsidRDefault="00210F32" w:rsidP="008F49D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14:paraId="186EAD3D" w14:textId="77777777" w:rsidR="00035A69" w:rsidRPr="008F49DD" w:rsidRDefault="00035A69" w:rsidP="008F49D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8F8B162" w14:textId="77777777" w:rsidR="008437E7" w:rsidRDefault="00135429" w:rsidP="00CD351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553A3" w:rsidRPr="00766B1A">
        <w:rPr>
          <w:rFonts w:ascii="Times New Roman" w:hAnsi="Times New Roman"/>
          <w:b/>
          <w:sz w:val="24"/>
          <w:szCs w:val="24"/>
        </w:rPr>
        <w:t xml:space="preserve">§ </w:t>
      </w:r>
      <w:r w:rsidR="00210F32">
        <w:rPr>
          <w:rFonts w:ascii="Times New Roman" w:hAnsi="Times New Roman"/>
          <w:b/>
          <w:sz w:val="24"/>
          <w:szCs w:val="24"/>
        </w:rPr>
        <w:t>100</w:t>
      </w:r>
    </w:p>
    <w:p w14:paraId="27B9ED98" w14:textId="77777777" w:rsidR="002D2FD7" w:rsidRDefault="002C47BC" w:rsidP="002D2FD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  <w:r w:rsidRPr="00766B1A">
        <w:rPr>
          <w:rFonts w:ascii="Times New Roman" w:hAnsi="Times New Roman"/>
          <w:b/>
          <w:sz w:val="24"/>
          <w:szCs w:val="24"/>
        </w:rPr>
        <w:t>Avslutning</w:t>
      </w:r>
      <w:r>
        <w:rPr>
          <w:rFonts w:ascii="Times New Roman" w:hAnsi="Times New Roman"/>
          <w:b/>
          <w:sz w:val="24"/>
          <w:szCs w:val="24"/>
        </w:rPr>
        <w:tab/>
      </w:r>
      <w:r w:rsidRPr="00C06BF7">
        <w:rPr>
          <w:rFonts w:ascii="Times New Roman" w:hAnsi="Times New Roman"/>
          <w:sz w:val="24"/>
          <w:szCs w:val="24"/>
        </w:rPr>
        <w:t>O</w:t>
      </w:r>
      <w:r w:rsidRPr="00BF6A9B">
        <w:rPr>
          <w:rFonts w:ascii="Times New Roman" w:hAnsi="Times New Roman"/>
          <w:sz w:val="24"/>
          <w:szCs w:val="24"/>
        </w:rPr>
        <w:t>rdförande</w:t>
      </w:r>
      <w:r>
        <w:rPr>
          <w:rFonts w:ascii="Times New Roman" w:hAnsi="Times New Roman"/>
          <w:sz w:val="24"/>
          <w:szCs w:val="24"/>
        </w:rPr>
        <w:t xml:space="preserve">n </w:t>
      </w:r>
      <w:r w:rsidR="00BB3676">
        <w:rPr>
          <w:rFonts w:ascii="Times New Roman" w:hAnsi="Times New Roman"/>
          <w:sz w:val="24"/>
          <w:szCs w:val="24"/>
        </w:rPr>
        <w:t xml:space="preserve">tackar </w:t>
      </w:r>
      <w:r w:rsidR="00210F32">
        <w:rPr>
          <w:rFonts w:ascii="Times New Roman" w:hAnsi="Times New Roman"/>
          <w:sz w:val="24"/>
          <w:szCs w:val="24"/>
        </w:rPr>
        <w:t>deltagarna</w:t>
      </w:r>
      <w:r w:rsidR="00035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och avslutar mötet</w:t>
      </w:r>
      <w:r w:rsidR="00BB36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2DCB6C3" w14:textId="77777777" w:rsidR="008F49DD" w:rsidRDefault="008F49DD" w:rsidP="002D2FD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</w:p>
    <w:p w14:paraId="085C28D1" w14:textId="77777777" w:rsidR="008F49DD" w:rsidRDefault="008F49DD" w:rsidP="002D2FD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</w:p>
    <w:p w14:paraId="52968276" w14:textId="77777777" w:rsidR="002D2FD7" w:rsidRDefault="002D2FD7" w:rsidP="002D2FD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</w:p>
    <w:p w14:paraId="7317CCF8" w14:textId="77777777" w:rsidR="0049169B" w:rsidRDefault="008A7F8C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31F39B5" w14:textId="77777777" w:rsidR="0049169B" w:rsidRDefault="0049169B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Vid protokollet:</w:t>
      </w:r>
      <w:r w:rsidR="00597387">
        <w:rPr>
          <w:rFonts w:ascii="Times New Roman" w:hAnsi="Times New Roman"/>
          <w:sz w:val="24"/>
          <w:szCs w:val="24"/>
        </w:rPr>
        <w:t xml:space="preserve"> </w:t>
      </w:r>
    </w:p>
    <w:p w14:paraId="0FF5B916" w14:textId="77777777" w:rsidR="00F86C85" w:rsidRDefault="00F86C85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14:paraId="60CA3CDC" w14:textId="77777777" w:rsidR="00F86C85" w:rsidRDefault="00F86C85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14:paraId="498DA2C8" w14:textId="77777777" w:rsidR="005A1CC7" w:rsidRDefault="005A1CC7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59AAAAD8" w14:textId="77777777" w:rsidR="005A1CC7" w:rsidRDefault="007C0BA0" w:rsidP="005A1CC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Ulla Ar</w:t>
      </w:r>
      <w:r w:rsidR="0021702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idsson</w:t>
      </w:r>
      <w:r w:rsidR="005A1CC7">
        <w:rPr>
          <w:rFonts w:ascii="Times New Roman" w:hAnsi="Times New Roman"/>
          <w:sz w:val="24"/>
          <w:szCs w:val="24"/>
        </w:rPr>
        <w:tab/>
      </w:r>
      <w:r w:rsidR="005A1CC7">
        <w:rPr>
          <w:rFonts w:ascii="Times New Roman" w:hAnsi="Times New Roman"/>
          <w:sz w:val="24"/>
          <w:szCs w:val="24"/>
        </w:rPr>
        <w:tab/>
      </w:r>
      <w:r w:rsidR="005A1CC7">
        <w:rPr>
          <w:rFonts w:ascii="Times New Roman" w:hAnsi="Times New Roman"/>
          <w:sz w:val="24"/>
          <w:szCs w:val="24"/>
        </w:rPr>
        <w:tab/>
      </w:r>
      <w:r w:rsidR="00032C86">
        <w:rPr>
          <w:rFonts w:ascii="Times New Roman" w:hAnsi="Times New Roman"/>
          <w:sz w:val="24"/>
          <w:szCs w:val="24"/>
        </w:rPr>
        <w:t>Knut Sigander</w:t>
      </w:r>
    </w:p>
    <w:p w14:paraId="036918A8" w14:textId="77777777" w:rsidR="00A14A16" w:rsidRPr="00A14A16" w:rsidRDefault="005A1CC7" w:rsidP="000D5E27">
      <w:pPr>
        <w:pStyle w:val="Ingetavstnd"/>
        <w:tabs>
          <w:tab w:val="left" w:pos="2268"/>
          <w:tab w:val="left" w:pos="4536"/>
        </w:tabs>
        <w:ind w:left="2265" w:hanging="2265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Sekreterare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D2DDE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>dförande</w:t>
      </w:r>
      <w:r w:rsidR="00A14A16">
        <w:rPr>
          <w:rFonts w:ascii="Times New Roman" w:hAnsi="Times New Roman"/>
          <w:sz w:val="24"/>
          <w:szCs w:val="24"/>
        </w:rPr>
        <w:t xml:space="preserve">        </w:t>
      </w:r>
    </w:p>
    <w:sectPr w:rsidR="00A14A16" w:rsidRPr="00A14A16" w:rsidSect="00F86C85">
      <w:headerReference w:type="default" r:id="rId9"/>
      <w:footerReference w:type="default" r:id="rId10"/>
      <w:pgSz w:w="11906" w:h="16838"/>
      <w:pgMar w:top="2391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1AB3" w14:textId="77777777" w:rsidR="00B97551" w:rsidRDefault="00B97551" w:rsidP="0049633B">
      <w:pPr>
        <w:spacing w:after="0" w:line="240" w:lineRule="auto"/>
      </w:pPr>
      <w:r>
        <w:separator/>
      </w:r>
    </w:p>
  </w:endnote>
  <w:endnote w:type="continuationSeparator" w:id="0">
    <w:p w14:paraId="6002A750" w14:textId="77777777" w:rsidR="00B97551" w:rsidRDefault="00B97551" w:rsidP="0049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871132"/>
      <w:docPartObj>
        <w:docPartGallery w:val="Page Numbers (Bottom of Page)"/>
        <w:docPartUnique/>
      </w:docPartObj>
    </w:sdtPr>
    <w:sdtContent>
      <w:p w14:paraId="212AE1D7" w14:textId="77777777" w:rsidR="00170124" w:rsidRDefault="001A1C62">
        <w:pPr>
          <w:pStyle w:val="Sidfot"/>
          <w:jc w:val="cen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sv-S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7F1A005" wp14:editId="6B94CBF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Figur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609426" w14:textId="77777777" w:rsidR="001A1C62" w:rsidRDefault="001A1C62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D2060" w:rsidRPr="007D2060">
                                <w:rPr>
                                  <w:noProof/>
                                  <w:color w:val="4F81BD" w:themeColor="accent1"/>
                                </w:rPr>
                                <w:t>3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7F1A005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Figur 13" o:spid="_x0000_s1026" type="#_x0000_t107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" filled="f" fillcolor="#17365d" strokecolor="#71a0dc">
                  <v:textbox>
                    <w:txbxContent>
                      <w:p w14:paraId="46609426" w14:textId="77777777" w:rsidR="001A1C62" w:rsidRDefault="001A1C62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D2060" w:rsidRPr="007D2060">
                          <w:rPr>
                            <w:noProof/>
                            <w:color w:val="4F81BD" w:themeColor="accent1"/>
                          </w:rPr>
                          <w:t>3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7F27" w14:textId="77777777" w:rsidR="00B97551" w:rsidRDefault="00B97551" w:rsidP="0049633B">
      <w:pPr>
        <w:spacing w:after="0" w:line="240" w:lineRule="auto"/>
      </w:pPr>
      <w:r>
        <w:separator/>
      </w:r>
    </w:p>
  </w:footnote>
  <w:footnote w:type="continuationSeparator" w:id="0">
    <w:p w14:paraId="7E685930" w14:textId="77777777" w:rsidR="00B97551" w:rsidRDefault="00B97551" w:rsidP="0049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C24D" w14:textId="77777777" w:rsidR="0049633B" w:rsidRDefault="00211356" w:rsidP="00784FB0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054FA3C6" wp14:editId="5B4A998D">
          <wp:extent cx="1504950" cy="887920"/>
          <wp:effectExtent l="0" t="0" r="0" b="7620"/>
          <wp:docPr id="22" name="Bildobjekt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F_Logo_Skane_RGB_400x236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196" cy="89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743"/>
    <w:multiLevelType w:val="hybridMultilevel"/>
    <w:tmpl w:val="822A059E"/>
    <w:lvl w:ilvl="0" w:tplc="3A2884A8">
      <w:start w:val="5"/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314D107E"/>
    <w:multiLevelType w:val="hybridMultilevel"/>
    <w:tmpl w:val="BCAC9A04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 w15:restartNumberingAfterBreak="0">
    <w:nsid w:val="785D5966"/>
    <w:multiLevelType w:val="hybridMultilevel"/>
    <w:tmpl w:val="F3408DBE"/>
    <w:lvl w:ilvl="0" w:tplc="34B2FDD2">
      <w:start w:val="5"/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 w16cid:durableId="529297551">
    <w:abstractNumId w:val="0"/>
  </w:num>
  <w:num w:numId="2" w16cid:durableId="2090079386">
    <w:abstractNumId w:val="2"/>
  </w:num>
  <w:num w:numId="3" w16cid:durableId="40398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729"/>
    <w:rsid w:val="000011EA"/>
    <w:rsid w:val="000047D7"/>
    <w:rsid w:val="00004DA5"/>
    <w:rsid w:val="00005893"/>
    <w:rsid w:val="00011BC5"/>
    <w:rsid w:val="000135BB"/>
    <w:rsid w:val="000148AF"/>
    <w:rsid w:val="00015B92"/>
    <w:rsid w:val="000170D4"/>
    <w:rsid w:val="0002429F"/>
    <w:rsid w:val="00025989"/>
    <w:rsid w:val="00027751"/>
    <w:rsid w:val="000301E3"/>
    <w:rsid w:val="000312A8"/>
    <w:rsid w:val="00031F5C"/>
    <w:rsid w:val="00032C86"/>
    <w:rsid w:val="00033114"/>
    <w:rsid w:val="000331AD"/>
    <w:rsid w:val="00034C25"/>
    <w:rsid w:val="000350F7"/>
    <w:rsid w:val="00035A69"/>
    <w:rsid w:val="00036BAA"/>
    <w:rsid w:val="00037672"/>
    <w:rsid w:val="00040682"/>
    <w:rsid w:val="0004178E"/>
    <w:rsid w:val="00041CF2"/>
    <w:rsid w:val="00043D36"/>
    <w:rsid w:val="000460D1"/>
    <w:rsid w:val="0004719F"/>
    <w:rsid w:val="00053177"/>
    <w:rsid w:val="00056691"/>
    <w:rsid w:val="00056863"/>
    <w:rsid w:val="000636C1"/>
    <w:rsid w:val="0006412D"/>
    <w:rsid w:val="00064D6C"/>
    <w:rsid w:val="00064F48"/>
    <w:rsid w:val="00071A66"/>
    <w:rsid w:val="00072D40"/>
    <w:rsid w:val="0007516D"/>
    <w:rsid w:val="00076724"/>
    <w:rsid w:val="000777ED"/>
    <w:rsid w:val="000803EA"/>
    <w:rsid w:val="00080B27"/>
    <w:rsid w:val="00081292"/>
    <w:rsid w:val="0008588F"/>
    <w:rsid w:val="00085EF8"/>
    <w:rsid w:val="000869B1"/>
    <w:rsid w:val="0008725B"/>
    <w:rsid w:val="00090701"/>
    <w:rsid w:val="00090DA1"/>
    <w:rsid w:val="00091EA5"/>
    <w:rsid w:val="00093B2C"/>
    <w:rsid w:val="00093BBA"/>
    <w:rsid w:val="000A0241"/>
    <w:rsid w:val="000A1C24"/>
    <w:rsid w:val="000A1E63"/>
    <w:rsid w:val="000A2666"/>
    <w:rsid w:val="000A5B5F"/>
    <w:rsid w:val="000A63AE"/>
    <w:rsid w:val="000A6D69"/>
    <w:rsid w:val="000B197C"/>
    <w:rsid w:val="000B3043"/>
    <w:rsid w:val="000B3645"/>
    <w:rsid w:val="000B3FF7"/>
    <w:rsid w:val="000B4DBB"/>
    <w:rsid w:val="000B690C"/>
    <w:rsid w:val="000C2398"/>
    <w:rsid w:val="000C495D"/>
    <w:rsid w:val="000D0572"/>
    <w:rsid w:val="000D0E35"/>
    <w:rsid w:val="000D1AA3"/>
    <w:rsid w:val="000D2AA4"/>
    <w:rsid w:val="000D59E6"/>
    <w:rsid w:val="000D5E04"/>
    <w:rsid w:val="000D5E27"/>
    <w:rsid w:val="000D6F69"/>
    <w:rsid w:val="000D7EC8"/>
    <w:rsid w:val="000E0811"/>
    <w:rsid w:val="000E6B45"/>
    <w:rsid w:val="000E7BFA"/>
    <w:rsid w:val="000F1113"/>
    <w:rsid w:val="000F296A"/>
    <w:rsid w:val="000F4681"/>
    <w:rsid w:val="000F6A7B"/>
    <w:rsid w:val="00102744"/>
    <w:rsid w:val="00104275"/>
    <w:rsid w:val="001064BE"/>
    <w:rsid w:val="0010703D"/>
    <w:rsid w:val="001075C2"/>
    <w:rsid w:val="001109DE"/>
    <w:rsid w:val="001116F0"/>
    <w:rsid w:val="00111DEE"/>
    <w:rsid w:val="001133A2"/>
    <w:rsid w:val="00113766"/>
    <w:rsid w:val="00114229"/>
    <w:rsid w:val="00114B32"/>
    <w:rsid w:val="00116701"/>
    <w:rsid w:val="00117349"/>
    <w:rsid w:val="00117E17"/>
    <w:rsid w:val="001224A3"/>
    <w:rsid w:val="001252EF"/>
    <w:rsid w:val="00127AC9"/>
    <w:rsid w:val="00131002"/>
    <w:rsid w:val="00132931"/>
    <w:rsid w:val="0013362B"/>
    <w:rsid w:val="00133962"/>
    <w:rsid w:val="001351A0"/>
    <w:rsid w:val="00135429"/>
    <w:rsid w:val="001365A6"/>
    <w:rsid w:val="0014310B"/>
    <w:rsid w:val="001440E4"/>
    <w:rsid w:val="0014461A"/>
    <w:rsid w:val="001474A1"/>
    <w:rsid w:val="00155EFD"/>
    <w:rsid w:val="001560C7"/>
    <w:rsid w:val="001619F4"/>
    <w:rsid w:val="00162384"/>
    <w:rsid w:val="00162B8B"/>
    <w:rsid w:val="00166B3C"/>
    <w:rsid w:val="0016704F"/>
    <w:rsid w:val="00170124"/>
    <w:rsid w:val="00171FE7"/>
    <w:rsid w:val="0017524C"/>
    <w:rsid w:val="001759E5"/>
    <w:rsid w:val="00176E32"/>
    <w:rsid w:val="0018071B"/>
    <w:rsid w:val="001834D6"/>
    <w:rsid w:val="00184C65"/>
    <w:rsid w:val="00187C8F"/>
    <w:rsid w:val="00190867"/>
    <w:rsid w:val="00191275"/>
    <w:rsid w:val="00191EDD"/>
    <w:rsid w:val="00193D92"/>
    <w:rsid w:val="00194286"/>
    <w:rsid w:val="001945AE"/>
    <w:rsid w:val="00195C88"/>
    <w:rsid w:val="00195EF3"/>
    <w:rsid w:val="001A19DA"/>
    <w:rsid w:val="001A1C23"/>
    <w:rsid w:val="001A1C62"/>
    <w:rsid w:val="001A4694"/>
    <w:rsid w:val="001B1FE8"/>
    <w:rsid w:val="001B2811"/>
    <w:rsid w:val="001B7374"/>
    <w:rsid w:val="001B7EF1"/>
    <w:rsid w:val="001C37CF"/>
    <w:rsid w:val="001C4978"/>
    <w:rsid w:val="001C593D"/>
    <w:rsid w:val="001C59A8"/>
    <w:rsid w:val="001D0A34"/>
    <w:rsid w:val="001D0BD4"/>
    <w:rsid w:val="001D1369"/>
    <w:rsid w:val="001D2A92"/>
    <w:rsid w:val="001D60E3"/>
    <w:rsid w:val="001E4932"/>
    <w:rsid w:val="001E7C22"/>
    <w:rsid w:val="001F3538"/>
    <w:rsid w:val="001F3918"/>
    <w:rsid w:val="001F4B91"/>
    <w:rsid w:val="002005D6"/>
    <w:rsid w:val="00200ED1"/>
    <w:rsid w:val="0020262C"/>
    <w:rsid w:val="00202BC4"/>
    <w:rsid w:val="0020536B"/>
    <w:rsid w:val="0020790D"/>
    <w:rsid w:val="00210F32"/>
    <w:rsid w:val="00211356"/>
    <w:rsid w:val="00211B94"/>
    <w:rsid w:val="0021358A"/>
    <w:rsid w:val="00214CE6"/>
    <w:rsid w:val="0021672A"/>
    <w:rsid w:val="0021702D"/>
    <w:rsid w:val="00221CEF"/>
    <w:rsid w:val="00237DDD"/>
    <w:rsid w:val="00240896"/>
    <w:rsid w:val="00241C4D"/>
    <w:rsid w:val="00242083"/>
    <w:rsid w:val="0024352D"/>
    <w:rsid w:val="00244D99"/>
    <w:rsid w:val="00245D3C"/>
    <w:rsid w:val="00245DE6"/>
    <w:rsid w:val="00246D5A"/>
    <w:rsid w:val="00253513"/>
    <w:rsid w:val="00253A88"/>
    <w:rsid w:val="00255B20"/>
    <w:rsid w:val="002562B2"/>
    <w:rsid w:val="00261442"/>
    <w:rsid w:val="00263DAC"/>
    <w:rsid w:val="002645F7"/>
    <w:rsid w:val="00264B50"/>
    <w:rsid w:val="0027138F"/>
    <w:rsid w:val="0027268D"/>
    <w:rsid w:val="00273D04"/>
    <w:rsid w:val="002753B8"/>
    <w:rsid w:val="00283127"/>
    <w:rsid w:val="00285174"/>
    <w:rsid w:val="00290895"/>
    <w:rsid w:val="002908E3"/>
    <w:rsid w:val="002911B4"/>
    <w:rsid w:val="002920AB"/>
    <w:rsid w:val="002947F7"/>
    <w:rsid w:val="00294988"/>
    <w:rsid w:val="002954FF"/>
    <w:rsid w:val="0029590E"/>
    <w:rsid w:val="00295E20"/>
    <w:rsid w:val="002969B0"/>
    <w:rsid w:val="00296DFD"/>
    <w:rsid w:val="00297CD6"/>
    <w:rsid w:val="002A0D7A"/>
    <w:rsid w:val="002A1700"/>
    <w:rsid w:val="002A2386"/>
    <w:rsid w:val="002A32DC"/>
    <w:rsid w:val="002A4CFF"/>
    <w:rsid w:val="002A5D73"/>
    <w:rsid w:val="002A6B9A"/>
    <w:rsid w:val="002A7404"/>
    <w:rsid w:val="002B0209"/>
    <w:rsid w:val="002B2E3F"/>
    <w:rsid w:val="002B4C64"/>
    <w:rsid w:val="002B5D01"/>
    <w:rsid w:val="002C006B"/>
    <w:rsid w:val="002C47BC"/>
    <w:rsid w:val="002C4E60"/>
    <w:rsid w:val="002C5008"/>
    <w:rsid w:val="002C562A"/>
    <w:rsid w:val="002D1197"/>
    <w:rsid w:val="002D12A7"/>
    <w:rsid w:val="002D2B17"/>
    <w:rsid w:val="002D2D7B"/>
    <w:rsid w:val="002D2FD7"/>
    <w:rsid w:val="002D6F65"/>
    <w:rsid w:val="002D7149"/>
    <w:rsid w:val="002E06EB"/>
    <w:rsid w:val="002E0751"/>
    <w:rsid w:val="002E1CD2"/>
    <w:rsid w:val="002F0A33"/>
    <w:rsid w:val="002F3D2C"/>
    <w:rsid w:val="002F4E42"/>
    <w:rsid w:val="00300D3B"/>
    <w:rsid w:val="0030101D"/>
    <w:rsid w:val="00302C00"/>
    <w:rsid w:val="0030303F"/>
    <w:rsid w:val="003071A7"/>
    <w:rsid w:val="003101D6"/>
    <w:rsid w:val="003128E6"/>
    <w:rsid w:val="00316518"/>
    <w:rsid w:val="00317424"/>
    <w:rsid w:val="0032264F"/>
    <w:rsid w:val="00323F7E"/>
    <w:rsid w:val="00324EEF"/>
    <w:rsid w:val="003260A3"/>
    <w:rsid w:val="00332BE2"/>
    <w:rsid w:val="003347A1"/>
    <w:rsid w:val="00335290"/>
    <w:rsid w:val="00335CFD"/>
    <w:rsid w:val="00336967"/>
    <w:rsid w:val="00337C00"/>
    <w:rsid w:val="00341174"/>
    <w:rsid w:val="00343745"/>
    <w:rsid w:val="00343EBF"/>
    <w:rsid w:val="00344CA6"/>
    <w:rsid w:val="003461F3"/>
    <w:rsid w:val="003465AB"/>
    <w:rsid w:val="00347397"/>
    <w:rsid w:val="00347993"/>
    <w:rsid w:val="003512A7"/>
    <w:rsid w:val="00353CF0"/>
    <w:rsid w:val="00357497"/>
    <w:rsid w:val="00357BEF"/>
    <w:rsid w:val="003605B1"/>
    <w:rsid w:val="003605F6"/>
    <w:rsid w:val="00361F17"/>
    <w:rsid w:val="00364A2A"/>
    <w:rsid w:val="0036678B"/>
    <w:rsid w:val="003673C2"/>
    <w:rsid w:val="00371174"/>
    <w:rsid w:val="0037491F"/>
    <w:rsid w:val="00375873"/>
    <w:rsid w:val="00377611"/>
    <w:rsid w:val="00377DE6"/>
    <w:rsid w:val="00381B58"/>
    <w:rsid w:val="00381E24"/>
    <w:rsid w:val="00382627"/>
    <w:rsid w:val="00384D7C"/>
    <w:rsid w:val="00386486"/>
    <w:rsid w:val="00387311"/>
    <w:rsid w:val="00390E9D"/>
    <w:rsid w:val="003943C8"/>
    <w:rsid w:val="00395CB0"/>
    <w:rsid w:val="00397E76"/>
    <w:rsid w:val="003A1901"/>
    <w:rsid w:val="003A2612"/>
    <w:rsid w:val="003A4EF1"/>
    <w:rsid w:val="003A5513"/>
    <w:rsid w:val="003A7074"/>
    <w:rsid w:val="003A78F0"/>
    <w:rsid w:val="003B1251"/>
    <w:rsid w:val="003B1535"/>
    <w:rsid w:val="003B2D15"/>
    <w:rsid w:val="003B32F4"/>
    <w:rsid w:val="003B4C68"/>
    <w:rsid w:val="003B6724"/>
    <w:rsid w:val="003B6EE5"/>
    <w:rsid w:val="003C150C"/>
    <w:rsid w:val="003C56CE"/>
    <w:rsid w:val="003C6FE1"/>
    <w:rsid w:val="003D2E18"/>
    <w:rsid w:val="003D36F5"/>
    <w:rsid w:val="003E06CF"/>
    <w:rsid w:val="003E59F1"/>
    <w:rsid w:val="003F213B"/>
    <w:rsid w:val="003F2713"/>
    <w:rsid w:val="003F3613"/>
    <w:rsid w:val="003F3A41"/>
    <w:rsid w:val="003F4415"/>
    <w:rsid w:val="003F47BE"/>
    <w:rsid w:val="003F7C82"/>
    <w:rsid w:val="00402664"/>
    <w:rsid w:val="00403981"/>
    <w:rsid w:val="00405AF9"/>
    <w:rsid w:val="00406D14"/>
    <w:rsid w:val="004070A1"/>
    <w:rsid w:val="004133C4"/>
    <w:rsid w:val="00415798"/>
    <w:rsid w:val="00415EF1"/>
    <w:rsid w:val="00416385"/>
    <w:rsid w:val="00421E03"/>
    <w:rsid w:val="00424088"/>
    <w:rsid w:val="00425025"/>
    <w:rsid w:val="00427F4B"/>
    <w:rsid w:val="0043129B"/>
    <w:rsid w:val="00432000"/>
    <w:rsid w:val="004362E7"/>
    <w:rsid w:val="00436D81"/>
    <w:rsid w:val="004377A7"/>
    <w:rsid w:val="00440621"/>
    <w:rsid w:val="004424CD"/>
    <w:rsid w:val="004427E4"/>
    <w:rsid w:val="004430CD"/>
    <w:rsid w:val="00444C88"/>
    <w:rsid w:val="00444E52"/>
    <w:rsid w:val="00446D9C"/>
    <w:rsid w:val="004500E2"/>
    <w:rsid w:val="0045096D"/>
    <w:rsid w:val="004532F7"/>
    <w:rsid w:val="00462543"/>
    <w:rsid w:val="00464DA3"/>
    <w:rsid w:val="00464FD1"/>
    <w:rsid w:val="004655CB"/>
    <w:rsid w:val="004658F5"/>
    <w:rsid w:val="0046776B"/>
    <w:rsid w:val="0047110C"/>
    <w:rsid w:val="00472DBA"/>
    <w:rsid w:val="00474729"/>
    <w:rsid w:val="00475B1B"/>
    <w:rsid w:val="004760E8"/>
    <w:rsid w:val="00476134"/>
    <w:rsid w:val="0047679C"/>
    <w:rsid w:val="00477C1B"/>
    <w:rsid w:val="004820C1"/>
    <w:rsid w:val="004855DA"/>
    <w:rsid w:val="004863E9"/>
    <w:rsid w:val="0049058B"/>
    <w:rsid w:val="00490858"/>
    <w:rsid w:val="0049169B"/>
    <w:rsid w:val="0049455B"/>
    <w:rsid w:val="0049633B"/>
    <w:rsid w:val="00497FF2"/>
    <w:rsid w:val="004A0F64"/>
    <w:rsid w:val="004A10F3"/>
    <w:rsid w:val="004A301C"/>
    <w:rsid w:val="004B7338"/>
    <w:rsid w:val="004C2F73"/>
    <w:rsid w:val="004C4D9C"/>
    <w:rsid w:val="004D4B73"/>
    <w:rsid w:val="004E0075"/>
    <w:rsid w:val="004E0E5D"/>
    <w:rsid w:val="004E5058"/>
    <w:rsid w:val="004E58F5"/>
    <w:rsid w:val="004F0FBB"/>
    <w:rsid w:val="004F3AD0"/>
    <w:rsid w:val="004F536A"/>
    <w:rsid w:val="004F63E0"/>
    <w:rsid w:val="004F7029"/>
    <w:rsid w:val="005017A1"/>
    <w:rsid w:val="0050333B"/>
    <w:rsid w:val="00503D2E"/>
    <w:rsid w:val="005044A5"/>
    <w:rsid w:val="00506E75"/>
    <w:rsid w:val="00511FF0"/>
    <w:rsid w:val="00512E8B"/>
    <w:rsid w:val="0051794A"/>
    <w:rsid w:val="00517D3D"/>
    <w:rsid w:val="0052051F"/>
    <w:rsid w:val="00520C60"/>
    <w:rsid w:val="00521E13"/>
    <w:rsid w:val="00522DBC"/>
    <w:rsid w:val="00526BC9"/>
    <w:rsid w:val="00527368"/>
    <w:rsid w:val="00531153"/>
    <w:rsid w:val="005316F2"/>
    <w:rsid w:val="00531718"/>
    <w:rsid w:val="005344C2"/>
    <w:rsid w:val="00536F2D"/>
    <w:rsid w:val="00537685"/>
    <w:rsid w:val="005377E1"/>
    <w:rsid w:val="00540431"/>
    <w:rsid w:val="0054059A"/>
    <w:rsid w:val="005405F5"/>
    <w:rsid w:val="00541006"/>
    <w:rsid w:val="005436CE"/>
    <w:rsid w:val="0054581A"/>
    <w:rsid w:val="00545FF1"/>
    <w:rsid w:val="00546D67"/>
    <w:rsid w:val="005504D6"/>
    <w:rsid w:val="00553905"/>
    <w:rsid w:val="00554F1C"/>
    <w:rsid w:val="005554A4"/>
    <w:rsid w:val="005622BF"/>
    <w:rsid w:val="00562300"/>
    <w:rsid w:val="005629A5"/>
    <w:rsid w:val="00562BD4"/>
    <w:rsid w:val="00564C44"/>
    <w:rsid w:val="00567EAB"/>
    <w:rsid w:val="00570BAD"/>
    <w:rsid w:val="0057180E"/>
    <w:rsid w:val="00571B1C"/>
    <w:rsid w:val="00572C09"/>
    <w:rsid w:val="00573106"/>
    <w:rsid w:val="00576A2A"/>
    <w:rsid w:val="0057775C"/>
    <w:rsid w:val="005802AF"/>
    <w:rsid w:val="00581EBD"/>
    <w:rsid w:val="0058223D"/>
    <w:rsid w:val="00592185"/>
    <w:rsid w:val="00593958"/>
    <w:rsid w:val="00597387"/>
    <w:rsid w:val="00597B02"/>
    <w:rsid w:val="005A0F91"/>
    <w:rsid w:val="005A1CC7"/>
    <w:rsid w:val="005A383F"/>
    <w:rsid w:val="005A3C5B"/>
    <w:rsid w:val="005A3F95"/>
    <w:rsid w:val="005A4D85"/>
    <w:rsid w:val="005A5542"/>
    <w:rsid w:val="005A690F"/>
    <w:rsid w:val="005A7670"/>
    <w:rsid w:val="005B0B69"/>
    <w:rsid w:val="005B0F56"/>
    <w:rsid w:val="005B13A1"/>
    <w:rsid w:val="005B2FEF"/>
    <w:rsid w:val="005C30BE"/>
    <w:rsid w:val="005C39DC"/>
    <w:rsid w:val="005C4C9F"/>
    <w:rsid w:val="005C5023"/>
    <w:rsid w:val="005C589D"/>
    <w:rsid w:val="005C7C92"/>
    <w:rsid w:val="005C7D88"/>
    <w:rsid w:val="005D1531"/>
    <w:rsid w:val="005D4927"/>
    <w:rsid w:val="005D4AB7"/>
    <w:rsid w:val="005D738C"/>
    <w:rsid w:val="005D77DE"/>
    <w:rsid w:val="005E2273"/>
    <w:rsid w:val="005E27C1"/>
    <w:rsid w:val="005E38CF"/>
    <w:rsid w:val="005E39B0"/>
    <w:rsid w:val="005E3B44"/>
    <w:rsid w:val="005E48B3"/>
    <w:rsid w:val="005E6A45"/>
    <w:rsid w:val="005E7A83"/>
    <w:rsid w:val="005F1043"/>
    <w:rsid w:val="005F13C3"/>
    <w:rsid w:val="005F256C"/>
    <w:rsid w:val="005F5DE1"/>
    <w:rsid w:val="005F7110"/>
    <w:rsid w:val="006007EB"/>
    <w:rsid w:val="00601EAD"/>
    <w:rsid w:val="006038EC"/>
    <w:rsid w:val="00604D44"/>
    <w:rsid w:val="00605451"/>
    <w:rsid w:val="00605D3F"/>
    <w:rsid w:val="006070D1"/>
    <w:rsid w:val="00607BBF"/>
    <w:rsid w:val="006109DC"/>
    <w:rsid w:val="00611C52"/>
    <w:rsid w:val="0061366B"/>
    <w:rsid w:val="00624484"/>
    <w:rsid w:val="006313FD"/>
    <w:rsid w:val="00632B33"/>
    <w:rsid w:val="006339FA"/>
    <w:rsid w:val="006340F8"/>
    <w:rsid w:val="00635529"/>
    <w:rsid w:val="0063777D"/>
    <w:rsid w:val="00640CD6"/>
    <w:rsid w:val="0064316B"/>
    <w:rsid w:val="00646F52"/>
    <w:rsid w:val="006505C1"/>
    <w:rsid w:val="00654764"/>
    <w:rsid w:val="006635AF"/>
    <w:rsid w:val="0066598B"/>
    <w:rsid w:val="00667D4E"/>
    <w:rsid w:val="006741BA"/>
    <w:rsid w:val="00674B74"/>
    <w:rsid w:val="00677699"/>
    <w:rsid w:val="00677BEC"/>
    <w:rsid w:val="00682B39"/>
    <w:rsid w:val="0068367A"/>
    <w:rsid w:val="006842CF"/>
    <w:rsid w:val="00686B3D"/>
    <w:rsid w:val="006916D4"/>
    <w:rsid w:val="00692937"/>
    <w:rsid w:val="00693921"/>
    <w:rsid w:val="006946F7"/>
    <w:rsid w:val="00696F8E"/>
    <w:rsid w:val="006A0FAA"/>
    <w:rsid w:val="006A2707"/>
    <w:rsid w:val="006B03AA"/>
    <w:rsid w:val="006B0DBD"/>
    <w:rsid w:val="006C2C43"/>
    <w:rsid w:val="006C2FEC"/>
    <w:rsid w:val="006C41E3"/>
    <w:rsid w:val="006D3DFA"/>
    <w:rsid w:val="006D5C27"/>
    <w:rsid w:val="006D7D77"/>
    <w:rsid w:val="006E1816"/>
    <w:rsid w:val="006E1D2F"/>
    <w:rsid w:val="006E2A88"/>
    <w:rsid w:val="006E336C"/>
    <w:rsid w:val="006E33C7"/>
    <w:rsid w:val="006F4DA9"/>
    <w:rsid w:val="0070110B"/>
    <w:rsid w:val="00702F48"/>
    <w:rsid w:val="00703000"/>
    <w:rsid w:val="007064D2"/>
    <w:rsid w:val="007123DA"/>
    <w:rsid w:val="00713377"/>
    <w:rsid w:val="00714AC9"/>
    <w:rsid w:val="0071578F"/>
    <w:rsid w:val="00716856"/>
    <w:rsid w:val="00721BA8"/>
    <w:rsid w:val="007229F7"/>
    <w:rsid w:val="007239F0"/>
    <w:rsid w:val="007307E4"/>
    <w:rsid w:val="0073389E"/>
    <w:rsid w:val="00733F3F"/>
    <w:rsid w:val="0073518D"/>
    <w:rsid w:val="00741881"/>
    <w:rsid w:val="0074403D"/>
    <w:rsid w:val="00744E81"/>
    <w:rsid w:val="00747AC1"/>
    <w:rsid w:val="007518D6"/>
    <w:rsid w:val="00752174"/>
    <w:rsid w:val="007530E7"/>
    <w:rsid w:val="007567C1"/>
    <w:rsid w:val="00756966"/>
    <w:rsid w:val="00757CB8"/>
    <w:rsid w:val="00761644"/>
    <w:rsid w:val="0076312C"/>
    <w:rsid w:val="00765601"/>
    <w:rsid w:val="00766B1A"/>
    <w:rsid w:val="00771D85"/>
    <w:rsid w:val="00773746"/>
    <w:rsid w:val="00775E99"/>
    <w:rsid w:val="007767D6"/>
    <w:rsid w:val="00776FD8"/>
    <w:rsid w:val="007811C2"/>
    <w:rsid w:val="0078233B"/>
    <w:rsid w:val="0078297D"/>
    <w:rsid w:val="00784FB0"/>
    <w:rsid w:val="00786729"/>
    <w:rsid w:val="00791A2D"/>
    <w:rsid w:val="00792789"/>
    <w:rsid w:val="007957E8"/>
    <w:rsid w:val="007958C9"/>
    <w:rsid w:val="00796C5C"/>
    <w:rsid w:val="00796DFA"/>
    <w:rsid w:val="00797DB2"/>
    <w:rsid w:val="007A0AA4"/>
    <w:rsid w:val="007A0AE6"/>
    <w:rsid w:val="007A444A"/>
    <w:rsid w:val="007A4F77"/>
    <w:rsid w:val="007A6274"/>
    <w:rsid w:val="007B128D"/>
    <w:rsid w:val="007B1D49"/>
    <w:rsid w:val="007B3D84"/>
    <w:rsid w:val="007B453E"/>
    <w:rsid w:val="007B50FB"/>
    <w:rsid w:val="007B5D89"/>
    <w:rsid w:val="007B7383"/>
    <w:rsid w:val="007B79AB"/>
    <w:rsid w:val="007B7D69"/>
    <w:rsid w:val="007C0BA0"/>
    <w:rsid w:val="007C1A88"/>
    <w:rsid w:val="007C22EB"/>
    <w:rsid w:val="007C7B67"/>
    <w:rsid w:val="007D0EF1"/>
    <w:rsid w:val="007D1235"/>
    <w:rsid w:val="007D2060"/>
    <w:rsid w:val="007D2697"/>
    <w:rsid w:val="007D275A"/>
    <w:rsid w:val="007D2DDE"/>
    <w:rsid w:val="007D3E1A"/>
    <w:rsid w:val="007D6081"/>
    <w:rsid w:val="007D60E5"/>
    <w:rsid w:val="007E0EFC"/>
    <w:rsid w:val="007E302B"/>
    <w:rsid w:val="007E4684"/>
    <w:rsid w:val="007E4C6B"/>
    <w:rsid w:val="007F0D53"/>
    <w:rsid w:val="007F2BD8"/>
    <w:rsid w:val="007F3545"/>
    <w:rsid w:val="007F5267"/>
    <w:rsid w:val="007F7B81"/>
    <w:rsid w:val="0080258B"/>
    <w:rsid w:val="00807304"/>
    <w:rsid w:val="00811B60"/>
    <w:rsid w:val="00812EDA"/>
    <w:rsid w:val="008137C5"/>
    <w:rsid w:val="00813DC8"/>
    <w:rsid w:val="00814644"/>
    <w:rsid w:val="00814735"/>
    <w:rsid w:val="00820D9B"/>
    <w:rsid w:val="00820FE9"/>
    <w:rsid w:val="00822D87"/>
    <w:rsid w:val="008270B0"/>
    <w:rsid w:val="0082737E"/>
    <w:rsid w:val="00836065"/>
    <w:rsid w:val="00840EEB"/>
    <w:rsid w:val="0084259D"/>
    <w:rsid w:val="008437E7"/>
    <w:rsid w:val="008454A4"/>
    <w:rsid w:val="008469F3"/>
    <w:rsid w:val="00847201"/>
    <w:rsid w:val="008503D2"/>
    <w:rsid w:val="008527E7"/>
    <w:rsid w:val="0085564C"/>
    <w:rsid w:val="00855B4F"/>
    <w:rsid w:val="0085631F"/>
    <w:rsid w:val="00861E1A"/>
    <w:rsid w:val="008621C3"/>
    <w:rsid w:val="00863BAA"/>
    <w:rsid w:val="00867223"/>
    <w:rsid w:val="0087251E"/>
    <w:rsid w:val="00880549"/>
    <w:rsid w:val="00881F7D"/>
    <w:rsid w:val="00883B03"/>
    <w:rsid w:val="00885CF2"/>
    <w:rsid w:val="00890238"/>
    <w:rsid w:val="008905CF"/>
    <w:rsid w:val="00891C1B"/>
    <w:rsid w:val="00892566"/>
    <w:rsid w:val="00895400"/>
    <w:rsid w:val="0089552C"/>
    <w:rsid w:val="00895699"/>
    <w:rsid w:val="00895E90"/>
    <w:rsid w:val="00896EB8"/>
    <w:rsid w:val="00897396"/>
    <w:rsid w:val="008A5679"/>
    <w:rsid w:val="008A7F8C"/>
    <w:rsid w:val="008B2942"/>
    <w:rsid w:val="008B429A"/>
    <w:rsid w:val="008B62E3"/>
    <w:rsid w:val="008B697C"/>
    <w:rsid w:val="008B6D9A"/>
    <w:rsid w:val="008B7A48"/>
    <w:rsid w:val="008C1507"/>
    <w:rsid w:val="008C535B"/>
    <w:rsid w:val="008C6122"/>
    <w:rsid w:val="008D0B04"/>
    <w:rsid w:val="008D216F"/>
    <w:rsid w:val="008D21AB"/>
    <w:rsid w:val="008D29C6"/>
    <w:rsid w:val="008D7036"/>
    <w:rsid w:val="008D79CA"/>
    <w:rsid w:val="008E004D"/>
    <w:rsid w:val="008E3446"/>
    <w:rsid w:val="008E34AF"/>
    <w:rsid w:val="008E3D60"/>
    <w:rsid w:val="008E5010"/>
    <w:rsid w:val="008F0E59"/>
    <w:rsid w:val="008F267B"/>
    <w:rsid w:val="008F49DD"/>
    <w:rsid w:val="008F624D"/>
    <w:rsid w:val="008F6549"/>
    <w:rsid w:val="008F68A4"/>
    <w:rsid w:val="008F70BB"/>
    <w:rsid w:val="0090254B"/>
    <w:rsid w:val="009053D8"/>
    <w:rsid w:val="009073AF"/>
    <w:rsid w:val="00914C2B"/>
    <w:rsid w:val="00914F66"/>
    <w:rsid w:val="009153F9"/>
    <w:rsid w:val="009156FF"/>
    <w:rsid w:val="00921DE5"/>
    <w:rsid w:val="009231C4"/>
    <w:rsid w:val="00923A17"/>
    <w:rsid w:val="0092413F"/>
    <w:rsid w:val="00924D0B"/>
    <w:rsid w:val="0092609E"/>
    <w:rsid w:val="00926C1B"/>
    <w:rsid w:val="009356D3"/>
    <w:rsid w:val="00936208"/>
    <w:rsid w:val="00940350"/>
    <w:rsid w:val="0094529D"/>
    <w:rsid w:val="009514C1"/>
    <w:rsid w:val="009548F1"/>
    <w:rsid w:val="00956799"/>
    <w:rsid w:val="009610BD"/>
    <w:rsid w:val="0096243B"/>
    <w:rsid w:val="0096332D"/>
    <w:rsid w:val="00963FD7"/>
    <w:rsid w:val="00966A95"/>
    <w:rsid w:val="00971811"/>
    <w:rsid w:val="00971F73"/>
    <w:rsid w:val="00972B4E"/>
    <w:rsid w:val="009733BA"/>
    <w:rsid w:val="00974A36"/>
    <w:rsid w:val="00974BA2"/>
    <w:rsid w:val="00981444"/>
    <w:rsid w:val="009823F9"/>
    <w:rsid w:val="00982DB8"/>
    <w:rsid w:val="009851FB"/>
    <w:rsid w:val="0098635E"/>
    <w:rsid w:val="00986C8B"/>
    <w:rsid w:val="0098772F"/>
    <w:rsid w:val="009913E4"/>
    <w:rsid w:val="00993B66"/>
    <w:rsid w:val="00994D63"/>
    <w:rsid w:val="00995650"/>
    <w:rsid w:val="009A1D6C"/>
    <w:rsid w:val="009A22BF"/>
    <w:rsid w:val="009A338B"/>
    <w:rsid w:val="009A51A0"/>
    <w:rsid w:val="009B169F"/>
    <w:rsid w:val="009B18CE"/>
    <w:rsid w:val="009B19DA"/>
    <w:rsid w:val="009B7A64"/>
    <w:rsid w:val="009C0CAD"/>
    <w:rsid w:val="009C0E57"/>
    <w:rsid w:val="009C25CC"/>
    <w:rsid w:val="009C3306"/>
    <w:rsid w:val="009C5E29"/>
    <w:rsid w:val="009C7E5D"/>
    <w:rsid w:val="009D0522"/>
    <w:rsid w:val="009E0CA7"/>
    <w:rsid w:val="009E15D8"/>
    <w:rsid w:val="009E1B02"/>
    <w:rsid w:val="009E3C95"/>
    <w:rsid w:val="009E4D6E"/>
    <w:rsid w:val="009E63BC"/>
    <w:rsid w:val="009E77E1"/>
    <w:rsid w:val="009F0336"/>
    <w:rsid w:val="009F0F74"/>
    <w:rsid w:val="009F12C0"/>
    <w:rsid w:val="009F44C2"/>
    <w:rsid w:val="009F46BA"/>
    <w:rsid w:val="009F6337"/>
    <w:rsid w:val="009F7E57"/>
    <w:rsid w:val="00A010C7"/>
    <w:rsid w:val="00A02EB2"/>
    <w:rsid w:val="00A035CE"/>
    <w:rsid w:val="00A04AAC"/>
    <w:rsid w:val="00A1076B"/>
    <w:rsid w:val="00A10F34"/>
    <w:rsid w:val="00A10F96"/>
    <w:rsid w:val="00A11ED1"/>
    <w:rsid w:val="00A1348B"/>
    <w:rsid w:val="00A14A16"/>
    <w:rsid w:val="00A174AA"/>
    <w:rsid w:val="00A21C2C"/>
    <w:rsid w:val="00A220AE"/>
    <w:rsid w:val="00A24651"/>
    <w:rsid w:val="00A26F8F"/>
    <w:rsid w:val="00A30930"/>
    <w:rsid w:val="00A34F5B"/>
    <w:rsid w:val="00A356FA"/>
    <w:rsid w:val="00A3577D"/>
    <w:rsid w:val="00A41640"/>
    <w:rsid w:val="00A4266E"/>
    <w:rsid w:val="00A45392"/>
    <w:rsid w:val="00A47C0E"/>
    <w:rsid w:val="00A5019F"/>
    <w:rsid w:val="00A52EE8"/>
    <w:rsid w:val="00A72286"/>
    <w:rsid w:val="00A75142"/>
    <w:rsid w:val="00A7691C"/>
    <w:rsid w:val="00A769B6"/>
    <w:rsid w:val="00A82230"/>
    <w:rsid w:val="00A870F3"/>
    <w:rsid w:val="00A9098B"/>
    <w:rsid w:val="00A93BC0"/>
    <w:rsid w:val="00AA0753"/>
    <w:rsid w:val="00AA2122"/>
    <w:rsid w:val="00AA3D26"/>
    <w:rsid w:val="00AA3D5E"/>
    <w:rsid w:val="00AA66A9"/>
    <w:rsid w:val="00AA787D"/>
    <w:rsid w:val="00AB1AF9"/>
    <w:rsid w:val="00AB27E1"/>
    <w:rsid w:val="00AB7605"/>
    <w:rsid w:val="00AB7CC4"/>
    <w:rsid w:val="00AC008D"/>
    <w:rsid w:val="00AC0B28"/>
    <w:rsid w:val="00AC0EA1"/>
    <w:rsid w:val="00AC3022"/>
    <w:rsid w:val="00AC486F"/>
    <w:rsid w:val="00AC69EE"/>
    <w:rsid w:val="00AC7AF2"/>
    <w:rsid w:val="00AD0A8F"/>
    <w:rsid w:val="00AD35EF"/>
    <w:rsid w:val="00AD4B82"/>
    <w:rsid w:val="00AE25C4"/>
    <w:rsid w:val="00AE518A"/>
    <w:rsid w:val="00AE757B"/>
    <w:rsid w:val="00AF4642"/>
    <w:rsid w:val="00AF6167"/>
    <w:rsid w:val="00AF7996"/>
    <w:rsid w:val="00B01698"/>
    <w:rsid w:val="00B018E4"/>
    <w:rsid w:val="00B02CAE"/>
    <w:rsid w:val="00B0493E"/>
    <w:rsid w:val="00B06D20"/>
    <w:rsid w:val="00B12AD7"/>
    <w:rsid w:val="00B13A6F"/>
    <w:rsid w:val="00B15962"/>
    <w:rsid w:val="00B15984"/>
    <w:rsid w:val="00B26A0F"/>
    <w:rsid w:val="00B27D2D"/>
    <w:rsid w:val="00B34F1C"/>
    <w:rsid w:val="00B367F4"/>
    <w:rsid w:val="00B377F3"/>
    <w:rsid w:val="00B41C61"/>
    <w:rsid w:val="00B4284B"/>
    <w:rsid w:val="00B44AD4"/>
    <w:rsid w:val="00B4734A"/>
    <w:rsid w:val="00B57D1A"/>
    <w:rsid w:val="00B603FA"/>
    <w:rsid w:val="00B60F61"/>
    <w:rsid w:val="00B63A11"/>
    <w:rsid w:val="00B66CA6"/>
    <w:rsid w:val="00B71242"/>
    <w:rsid w:val="00B71966"/>
    <w:rsid w:val="00B73899"/>
    <w:rsid w:val="00B74087"/>
    <w:rsid w:val="00B75708"/>
    <w:rsid w:val="00B76BD5"/>
    <w:rsid w:val="00B7773F"/>
    <w:rsid w:val="00B815A1"/>
    <w:rsid w:val="00B81824"/>
    <w:rsid w:val="00B82627"/>
    <w:rsid w:val="00B83817"/>
    <w:rsid w:val="00B8507D"/>
    <w:rsid w:val="00B86797"/>
    <w:rsid w:val="00B91E5B"/>
    <w:rsid w:val="00B93896"/>
    <w:rsid w:val="00B942DD"/>
    <w:rsid w:val="00B942F8"/>
    <w:rsid w:val="00B94B37"/>
    <w:rsid w:val="00B952D8"/>
    <w:rsid w:val="00B969F6"/>
    <w:rsid w:val="00B97551"/>
    <w:rsid w:val="00BA0493"/>
    <w:rsid w:val="00BA11C8"/>
    <w:rsid w:val="00BB3676"/>
    <w:rsid w:val="00BB5308"/>
    <w:rsid w:val="00BB5CB7"/>
    <w:rsid w:val="00BB6281"/>
    <w:rsid w:val="00BC0119"/>
    <w:rsid w:val="00BC0633"/>
    <w:rsid w:val="00BC4D61"/>
    <w:rsid w:val="00BC52F0"/>
    <w:rsid w:val="00BC745C"/>
    <w:rsid w:val="00BD027F"/>
    <w:rsid w:val="00BD0CDE"/>
    <w:rsid w:val="00BD2997"/>
    <w:rsid w:val="00BD7BF0"/>
    <w:rsid w:val="00BE1269"/>
    <w:rsid w:val="00BE36A2"/>
    <w:rsid w:val="00BE3A89"/>
    <w:rsid w:val="00BE5682"/>
    <w:rsid w:val="00BE5AB6"/>
    <w:rsid w:val="00BF4623"/>
    <w:rsid w:val="00BF6A9B"/>
    <w:rsid w:val="00C013F0"/>
    <w:rsid w:val="00C06BF7"/>
    <w:rsid w:val="00C16304"/>
    <w:rsid w:val="00C226AE"/>
    <w:rsid w:val="00C22DC8"/>
    <w:rsid w:val="00C231A2"/>
    <w:rsid w:val="00C23B29"/>
    <w:rsid w:val="00C25964"/>
    <w:rsid w:val="00C26040"/>
    <w:rsid w:val="00C3289E"/>
    <w:rsid w:val="00C33D18"/>
    <w:rsid w:val="00C34241"/>
    <w:rsid w:val="00C376C8"/>
    <w:rsid w:val="00C42ABB"/>
    <w:rsid w:val="00C466FD"/>
    <w:rsid w:val="00C46B43"/>
    <w:rsid w:val="00C47EF1"/>
    <w:rsid w:val="00C50E0C"/>
    <w:rsid w:val="00C5120D"/>
    <w:rsid w:val="00C52423"/>
    <w:rsid w:val="00C563BC"/>
    <w:rsid w:val="00C56EC6"/>
    <w:rsid w:val="00C61DCB"/>
    <w:rsid w:val="00C71024"/>
    <w:rsid w:val="00C73722"/>
    <w:rsid w:val="00C73F7F"/>
    <w:rsid w:val="00C74215"/>
    <w:rsid w:val="00C75346"/>
    <w:rsid w:val="00C76627"/>
    <w:rsid w:val="00C77579"/>
    <w:rsid w:val="00C77AED"/>
    <w:rsid w:val="00C80A2F"/>
    <w:rsid w:val="00C8149F"/>
    <w:rsid w:val="00C81A94"/>
    <w:rsid w:val="00C8716F"/>
    <w:rsid w:val="00C8754B"/>
    <w:rsid w:val="00C949CA"/>
    <w:rsid w:val="00CA0A60"/>
    <w:rsid w:val="00CA0E43"/>
    <w:rsid w:val="00CA1F2F"/>
    <w:rsid w:val="00CA5956"/>
    <w:rsid w:val="00CA5EDF"/>
    <w:rsid w:val="00CB1D94"/>
    <w:rsid w:val="00CB2D58"/>
    <w:rsid w:val="00CB5689"/>
    <w:rsid w:val="00CB7CB4"/>
    <w:rsid w:val="00CB7F83"/>
    <w:rsid w:val="00CC2DD0"/>
    <w:rsid w:val="00CC31DF"/>
    <w:rsid w:val="00CD0434"/>
    <w:rsid w:val="00CD3519"/>
    <w:rsid w:val="00CE07A6"/>
    <w:rsid w:val="00CE1333"/>
    <w:rsid w:val="00CE2E25"/>
    <w:rsid w:val="00CE3EC7"/>
    <w:rsid w:val="00CE6301"/>
    <w:rsid w:val="00CE6413"/>
    <w:rsid w:val="00CF1AD1"/>
    <w:rsid w:val="00CF4B28"/>
    <w:rsid w:val="00CF5044"/>
    <w:rsid w:val="00CF6153"/>
    <w:rsid w:val="00CF7C13"/>
    <w:rsid w:val="00D00946"/>
    <w:rsid w:val="00D03653"/>
    <w:rsid w:val="00D04549"/>
    <w:rsid w:val="00D066E8"/>
    <w:rsid w:val="00D06C2D"/>
    <w:rsid w:val="00D11874"/>
    <w:rsid w:val="00D15B2E"/>
    <w:rsid w:val="00D164B8"/>
    <w:rsid w:val="00D17AAF"/>
    <w:rsid w:val="00D205A4"/>
    <w:rsid w:val="00D2297D"/>
    <w:rsid w:val="00D31116"/>
    <w:rsid w:val="00D415F8"/>
    <w:rsid w:val="00D41B45"/>
    <w:rsid w:val="00D42313"/>
    <w:rsid w:val="00D431E9"/>
    <w:rsid w:val="00D45314"/>
    <w:rsid w:val="00D46E3A"/>
    <w:rsid w:val="00D47F1C"/>
    <w:rsid w:val="00D50767"/>
    <w:rsid w:val="00D60219"/>
    <w:rsid w:val="00D6074B"/>
    <w:rsid w:val="00D62EF7"/>
    <w:rsid w:val="00D650EB"/>
    <w:rsid w:val="00D67788"/>
    <w:rsid w:val="00D74808"/>
    <w:rsid w:val="00D759E5"/>
    <w:rsid w:val="00D91477"/>
    <w:rsid w:val="00D937C6"/>
    <w:rsid w:val="00D93DB6"/>
    <w:rsid w:val="00D948CE"/>
    <w:rsid w:val="00D95D3C"/>
    <w:rsid w:val="00DA0E2F"/>
    <w:rsid w:val="00DA0F27"/>
    <w:rsid w:val="00DA20CF"/>
    <w:rsid w:val="00DA510E"/>
    <w:rsid w:val="00DA7F2B"/>
    <w:rsid w:val="00DB0B43"/>
    <w:rsid w:val="00DB166C"/>
    <w:rsid w:val="00DB29BE"/>
    <w:rsid w:val="00DB477D"/>
    <w:rsid w:val="00DB5584"/>
    <w:rsid w:val="00DB6DBC"/>
    <w:rsid w:val="00DC06D0"/>
    <w:rsid w:val="00DC2F95"/>
    <w:rsid w:val="00DC36F0"/>
    <w:rsid w:val="00DC4B55"/>
    <w:rsid w:val="00DC7CA3"/>
    <w:rsid w:val="00DD5B6D"/>
    <w:rsid w:val="00DD71AB"/>
    <w:rsid w:val="00DE467D"/>
    <w:rsid w:val="00DE6319"/>
    <w:rsid w:val="00DE7BE1"/>
    <w:rsid w:val="00DF1A4F"/>
    <w:rsid w:val="00DF244F"/>
    <w:rsid w:val="00DF3E35"/>
    <w:rsid w:val="00DF4A8E"/>
    <w:rsid w:val="00DF7102"/>
    <w:rsid w:val="00DF7887"/>
    <w:rsid w:val="00DF7C52"/>
    <w:rsid w:val="00E00280"/>
    <w:rsid w:val="00E00B82"/>
    <w:rsid w:val="00E0172B"/>
    <w:rsid w:val="00E12600"/>
    <w:rsid w:val="00E157CA"/>
    <w:rsid w:val="00E229CF"/>
    <w:rsid w:val="00E2616C"/>
    <w:rsid w:val="00E26ADF"/>
    <w:rsid w:val="00E303BC"/>
    <w:rsid w:val="00E30D2E"/>
    <w:rsid w:val="00E31A42"/>
    <w:rsid w:val="00E34389"/>
    <w:rsid w:val="00E353FF"/>
    <w:rsid w:val="00E369CD"/>
    <w:rsid w:val="00E36FF7"/>
    <w:rsid w:val="00E40FBD"/>
    <w:rsid w:val="00E4177C"/>
    <w:rsid w:val="00E43652"/>
    <w:rsid w:val="00E44F11"/>
    <w:rsid w:val="00E45F88"/>
    <w:rsid w:val="00E505BE"/>
    <w:rsid w:val="00E50E06"/>
    <w:rsid w:val="00E525F2"/>
    <w:rsid w:val="00E569DB"/>
    <w:rsid w:val="00E622DF"/>
    <w:rsid w:val="00E63028"/>
    <w:rsid w:val="00E67BCC"/>
    <w:rsid w:val="00E72375"/>
    <w:rsid w:val="00E75C35"/>
    <w:rsid w:val="00E76645"/>
    <w:rsid w:val="00E84CF1"/>
    <w:rsid w:val="00E92224"/>
    <w:rsid w:val="00E93E9E"/>
    <w:rsid w:val="00E96003"/>
    <w:rsid w:val="00E9674B"/>
    <w:rsid w:val="00E971C4"/>
    <w:rsid w:val="00E977A9"/>
    <w:rsid w:val="00EA0316"/>
    <w:rsid w:val="00EA307D"/>
    <w:rsid w:val="00EA4F91"/>
    <w:rsid w:val="00EA5975"/>
    <w:rsid w:val="00EA5EB8"/>
    <w:rsid w:val="00EA78E1"/>
    <w:rsid w:val="00EB00AC"/>
    <w:rsid w:val="00EB0ECE"/>
    <w:rsid w:val="00EB1F48"/>
    <w:rsid w:val="00EB604B"/>
    <w:rsid w:val="00EB67F9"/>
    <w:rsid w:val="00EC17A6"/>
    <w:rsid w:val="00EC3974"/>
    <w:rsid w:val="00EC7EC8"/>
    <w:rsid w:val="00ED0712"/>
    <w:rsid w:val="00ED4D64"/>
    <w:rsid w:val="00ED5436"/>
    <w:rsid w:val="00EE18B3"/>
    <w:rsid w:val="00EE1F44"/>
    <w:rsid w:val="00EE20A1"/>
    <w:rsid w:val="00EE557B"/>
    <w:rsid w:val="00EE736D"/>
    <w:rsid w:val="00EF0E13"/>
    <w:rsid w:val="00EF1129"/>
    <w:rsid w:val="00EF19F6"/>
    <w:rsid w:val="00EF2E6C"/>
    <w:rsid w:val="00EF4A74"/>
    <w:rsid w:val="00EF6825"/>
    <w:rsid w:val="00F00779"/>
    <w:rsid w:val="00F00891"/>
    <w:rsid w:val="00F02740"/>
    <w:rsid w:val="00F0291A"/>
    <w:rsid w:val="00F030AE"/>
    <w:rsid w:val="00F0671C"/>
    <w:rsid w:val="00F1158F"/>
    <w:rsid w:val="00F12B0E"/>
    <w:rsid w:val="00F1317B"/>
    <w:rsid w:val="00F133D7"/>
    <w:rsid w:val="00F13D3E"/>
    <w:rsid w:val="00F14007"/>
    <w:rsid w:val="00F16663"/>
    <w:rsid w:val="00F17EE0"/>
    <w:rsid w:val="00F21AC4"/>
    <w:rsid w:val="00F21D6F"/>
    <w:rsid w:val="00F23EB7"/>
    <w:rsid w:val="00F30D6C"/>
    <w:rsid w:val="00F3183C"/>
    <w:rsid w:val="00F32A83"/>
    <w:rsid w:val="00F37069"/>
    <w:rsid w:val="00F417CA"/>
    <w:rsid w:val="00F44905"/>
    <w:rsid w:val="00F467FE"/>
    <w:rsid w:val="00F5367D"/>
    <w:rsid w:val="00F53DF6"/>
    <w:rsid w:val="00F541FB"/>
    <w:rsid w:val="00F54708"/>
    <w:rsid w:val="00F54B9E"/>
    <w:rsid w:val="00F54CC6"/>
    <w:rsid w:val="00F55293"/>
    <w:rsid w:val="00F553A3"/>
    <w:rsid w:val="00F563A6"/>
    <w:rsid w:val="00F62826"/>
    <w:rsid w:val="00F63B91"/>
    <w:rsid w:val="00F6459A"/>
    <w:rsid w:val="00F646BC"/>
    <w:rsid w:val="00F67311"/>
    <w:rsid w:val="00F73849"/>
    <w:rsid w:val="00F74E3E"/>
    <w:rsid w:val="00F7630F"/>
    <w:rsid w:val="00F76C5B"/>
    <w:rsid w:val="00F77EBA"/>
    <w:rsid w:val="00F83E61"/>
    <w:rsid w:val="00F84627"/>
    <w:rsid w:val="00F84DA9"/>
    <w:rsid w:val="00F86C85"/>
    <w:rsid w:val="00F9405A"/>
    <w:rsid w:val="00F94A1F"/>
    <w:rsid w:val="00F9503D"/>
    <w:rsid w:val="00F96C40"/>
    <w:rsid w:val="00F9764B"/>
    <w:rsid w:val="00F97E9F"/>
    <w:rsid w:val="00FA182E"/>
    <w:rsid w:val="00FA1BC6"/>
    <w:rsid w:val="00FA3039"/>
    <w:rsid w:val="00FA35A3"/>
    <w:rsid w:val="00FA381D"/>
    <w:rsid w:val="00FB0D17"/>
    <w:rsid w:val="00FC6544"/>
    <w:rsid w:val="00FD17EE"/>
    <w:rsid w:val="00FD4136"/>
    <w:rsid w:val="00FD55F0"/>
    <w:rsid w:val="00FD6E94"/>
    <w:rsid w:val="00FD7074"/>
    <w:rsid w:val="00FD71D8"/>
    <w:rsid w:val="00FE007D"/>
    <w:rsid w:val="00FE0C88"/>
    <w:rsid w:val="00FF19EF"/>
    <w:rsid w:val="00FF231C"/>
    <w:rsid w:val="00FF2A62"/>
    <w:rsid w:val="00FF406A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3B21F"/>
  <w15:docId w15:val="{6FF19BDE-47FE-4A84-A726-C65A15A4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F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F467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67F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F467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F467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Ingetavstnd">
    <w:name w:val="No Spacing"/>
    <w:uiPriority w:val="1"/>
    <w:qFormat/>
    <w:rsid w:val="00F467FE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06D2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131002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9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33B"/>
  </w:style>
  <w:style w:type="paragraph" w:styleId="Sidfot">
    <w:name w:val="footer"/>
    <w:basedOn w:val="Normal"/>
    <w:link w:val="SidfotChar"/>
    <w:uiPriority w:val="99"/>
    <w:unhideWhenUsed/>
    <w:rsid w:val="0049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33B"/>
  </w:style>
  <w:style w:type="paragraph" w:styleId="Revision">
    <w:name w:val="Revision"/>
    <w:hidden/>
    <w:uiPriority w:val="99"/>
    <w:semiHidden/>
    <w:rsid w:val="00B815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f.skane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gt\AppData\Local\Packages\microsoft.windowscommunicationsapps_8wekyb3d8bbwe\LocalState\LiveComm\558ece1728ed4a66\120712-0049\Att\20007a52\Protokollmapp%20%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CC3CF-065D-41CD-9AA4-685AE65E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Protokollmapp  15.dotx</Template>
  <TotalTime>8</TotalTime>
  <Pages>4</Pages>
  <Words>810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Links>
    <vt:vector size="6" baseType="variant"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mailto:spf.skane@telia.com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Borgelius</dc:creator>
  <cp:lastModifiedBy>Morten Kehler</cp:lastModifiedBy>
  <cp:revision>4</cp:revision>
  <cp:lastPrinted>2021-09-14T20:14:00Z</cp:lastPrinted>
  <dcterms:created xsi:type="dcterms:W3CDTF">2022-10-14T11:01:00Z</dcterms:created>
  <dcterms:modified xsi:type="dcterms:W3CDTF">2022-10-14T12:08:00Z</dcterms:modified>
</cp:coreProperties>
</file>