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9F" w:rsidRDefault="000E3757" w:rsidP="005E229F">
      <w:pPr>
        <w:rPr>
          <w:b/>
        </w:rPr>
      </w:pPr>
      <w:r>
        <w:rPr>
          <w:b/>
        </w:rPr>
        <w:t>Reviderat program för våren 2021</w:t>
      </w:r>
    </w:p>
    <w:p w:rsidR="005E229F" w:rsidRDefault="005E229F" w:rsidP="005E229F"/>
    <w:p w:rsidR="00146613" w:rsidRDefault="00110963" w:rsidP="005E229F">
      <w:pPr>
        <w:rPr>
          <w:b/>
          <w:szCs w:val="24"/>
        </w:rPr>
      </w:pPr>
      <w:r>
        <w:rPr>
          <w:szCs w:val="24"/>
        </w:rPr>
        <w:t xml:space="preserve">Vi fortsätter </w:t>
      </w:r>
      <w:r w:rsidR="005E229F">
        <w:rPr>
          <w:szCs w:val="24"/>
        </w:rPr>
        <w:t xml:space="preserve">vårt samarbete </w:t>
      </w:r>
      <w:r w:rsidR="002E0E95">
        <w:rPr>
          <w:szCs w:val="24"/>
        </w:rPr>
        <w:t xml:space="preserve">med Hammarshus och Slottsstaden. Med tanke på rådande läge i pandemin så </w:t>
      </w:r>
      <w:r w:rsidR="000E3757">
        <w:rPr>
          <w:szCs w:val="24"/>
        </w:rPr>
        <w:t xml:space="preserve">blir alla datum preliminära och vi </w:t>
      </w:r>
      <w:r w:rsidR="00644827">
        <w:rPr>
          <w:szCs w:val="24"/>
        </w:rPr>
        <w:t>uppdaterar efterhand</w:t>
      </w:r>
      <w:r w:rsidR="000E3757">
        <w:rPr>
          <w:szCs w:val="24"/>
        </w:rPr>
        <w:t xml:space="preserve"> </w:t>
      </w:r>
      <w:r w:rsidR="00193791" w:rsidRPr="00DC51F2">
        <w:rPr>
          <w:b/>
          <w:szCs w:val="24"/>
        </w:rPr>
        <w:t>Vi bokar både Restaurang Valhall på Bellevue Park och vår lokal på Baltzarsgatan</w:t>
      </w:r>
      <w:r w:rsidR="00146613" w:rsidRPr="00DC51F2">
        <w:rPr>
          <w:b/>
          <w:szCs w:val="24"/>
        </w:rPr>
        <w:t xml:space="preserve"> 1</w:t>
      </w:r>
      <w:r w:rsidR="00146613">
        <w:rPr>
          <w:szCs w:val="24"/>
        </w:rPr>
        <w:t xml:space="preserve"> och alla program kommer att börja </w:t>
      </w:r>
      <w:r w:rsidR="00146613" w:rsidRPr="00DC51F2">
        <w:rPr>
          <w:b/>
          <w:szCs w:val="24"/>
        </w:rPr>
        <w:t>kl. 13.00.</w:t>
      </w:r>
      <w:r w:rsidR="000E5B5B" w:rsidRPr="00DC51F2">
        <w:rPr>
          <w:b/>
          <w:szCs w:val="24"/>
        </w:rPr>
        <w:t xml:space="preserve"> </w:t>
      </w:r>
    </w:p>
    <w:p w:rsidR="00546B44" w:rsidRPr="00546B44" w:rsidRDefault="00546B44" w:rsidP="005E229F">
      <w:pPr>
        <w:rPr>
          <w:szCs w:val="24"/>
        </w:rPr>
      </w:pPr>
      <w:r>
        <w:rPr>
          <w:szCs w:val="24"/>
        </w:rPr>
        <w:t xml:space="preserve">Vi uppdaterar ändringar via e-post och </w:t>
      </w:r>
      <w:hyperlink r:id="rId7" w:history="1">
        <w:r w:rsidRPr="00345275">
          <w:rPr>
            <w:rStyle w:val="Hyperlnk"/>
            <w:szCs w:val="24"/>
          </w:rPr>
          <w:t>www.spfseniorerna.se/petri</w:t>
        </w:r>
      </w:hyperlink>
      <w:r>
        <w:rPr>
          <w:szCs w:val="24"/>
        </w:rPr>
        <w:t xml:space="preserve"> </w:t>
      </w:r>
    </w:p>
    <w:p w:rsidR="000E5B5B" w:rsidRDefault="000E5B5B" w:rsidP="005E229F">
      <w:pPr>
        <w:rPr>
          <w:szCs w:val="24"/>
        </w:rPr>
      </w:pPr>
    </w:p>
    <w:p w:rsidR="000E5B5B" w:rsidRDefault="000E5B5B" w:rsidP="005E229F">
      <w:pPr>
        <w:rPr>
          <w:szCs w:val="24"/>
        </w:rPr>
      </w:pPr>
      <w:r>
        <w:rPr>
          <w:szCs w:val="24"/>
        </w:rPr>
        <w:t>Här kommer en kort presentation av vårprogrammet. Mer detaljer kommer efterhand genom information via hemsida, Facebook och e-post till er.</w:t>
      </w:r>
    </w:p>
    <w:p w:rsidR="000E5B5B" w:rsidRDefault="000E5B5B" w:rsidP="005E229F">
      <w:pPr>
        <w:rPr>
          <w:szCs w:val="24"/>
        </w:rPr>
      </w:pPr>
    </w:p>
    <w:p w:rsidR="000E5B5B" w:rsidRPr="000E3757" w:rsidRDefault="000E5B5B" w:rsidP="005E229F">
      <w:pPr>
        <w:rPr>
          <w:strike/>
          <w:szCs w:val="24"/>
        </w:rPr>
      </w:pPr>
      <w:r w:rsidRPr="000E3757">
        <w:rPr>
          <w:b/>
          <w:strike/>
          <w:szCs w:val="24"/>
        </w:rPr>
        <w:t>Torsdag den 21 januari</w:t>
      </w:r>
      <w:r w:rsidRPr="000E3757">
        <w:rPr>
          <w:strike/>
          <w:szCs w:val="24"/>
        </w:rPr>
        <w:t xml:space="preserve"> planerar vi för en ost-och vinprovning</w:t>
      </w:r>
      <w:r w:rsidR="00B73191" w:rsidRPr="000E3757">
        <w:rPr>
          <w:strike/>
          <w:szCs w:val="24"/>
        </w:rPr>
        <w:t xml:space="preserve"> Pris 295 kr</w:t>
      </w:r>
    </w:p>
    <w:p w:rsidR="000E5B5B" w:rsidRPr="000E3757" w:rsidRDefault="000E5B5B" w:rsidP="005E229F">
      <w:pPr>
        <w:rPr>
          <w:strike/>
          <w:szCs w:val="24"/>
        </w:rPr>
      </w:pPr>
    </w:p>
    <w:p w:rsidR="000E5B5B" w:rsidRPr="000E3757" w:rsidRDefault="000E5B5B" w:rsidP="005E229F">
      <w:pPr>
        <w:rPr>
          <w:strike/>
          <w:szCs w:val="24"/>
        </w:rPr>
      </w:pPr>
      <w:r w:rsidRPr="000E3757">
        <w:rPr>
          <w:b/>
          <w:strike/>
          <w:szCs w:val="24"/>
        </w:rPr>
        <w:t>Måndag den 25 januari</w:t>
      </w:r>
      <w:r w:rsidRPr="000E3757">
        <w:rPr>
          <w:strike/>
          <w:szCs w:val="24"/>
        </w:rPr>
        <w:t xml:space="preserve"> kommer Jan Sigurd och Anna-Lena Brundin till </w:t>
      </w:r>
      <w:r w:rsidRPr="000E3757">
        <w:rPr>
          <w:b/>
          <w:strike/>
          <w:szCs w:val="24"/>
        </w:rPr>
        <w:t>Bellevue Park</w:t>
      </w:r>
      <w:r w:rsidRPr="000E3757">
        <w:rPr>
          <w:strike/>
          <w:szCs w:val="24"/>
        </w:rPr>
        <w:t>. Det blir lunch och underhållning</w:t>
      </w:r>
      <w:r w:rsidR="000546F6" w:rsidRPr="000E3757">
        <w:rPr>
          <w:strike/>
          <w:szCs w:val="24"/>
        </w:rPr>
        <w:t>. Pris 120 kr</w:t>
      </w:r>
    </w:p>
    <w:p w:rsidR="000E5B5B" w:rsidRPr="000E3757" w:rsidRDefault="000E5B5B" w:rsidP="005E229F">
      <w:pPr>
        <w:rPr>
          <w:strike/>
          <w:szCs w:val="24"/>
        </w:rPr>
      </w:pPr>
    </w:p>
    <w:p w:rsidR="000E5B5B" w:rsidRPr="00367EE6" w:rsidRDefault="00963580" w:rsidP="005E229F">
      <w:pPr>
        <w:rPr>
          <w:strike/>
          <w:szCs w:val="24"/>
        </w:rPr>
      </w:pPr>
      <w:bookmarkStart w:id="0" w:name="_GoBack"/>
      <w:r w:rsidRPr="000E3757">
        <w:rPr>
          <w:b/>
          <w:strike/>
          <w:szCs w:val="24"/>
        </w:rPr>
        <w:t>Torsdag den 4 februari</w:t>
      </w:r>
      <w:r w:rsidRPr="000E3757">
        <w:rPr>
          <w:strike/>
          <w:szCs w:val="24"/>
        </w:rPr>
        <w:t xml:space="preserve"> berättar Marie Beronius om sitt dramatiska liv som </w:t>
      </w:r>
      <w:bookmarkEnd w:id="0"/>
      <w:r w:rsidRPr="000E3757">
        <w:rPr>
          <w:strike/>
          <w:szCs w:val="24"/>
        </w:rPr>
        <w:t>baronessa på Sicilien.</w:t>
      </w:r>
      <w:r w:rsidR="006B1319" w:rsidRPr="000E3757">
        <w:rPr>
          <w:strike/>
          <w:szCs w:val="24"/>
        </w:rPr>
        <w:t xml:space="preserve"> Pris 150 kr för smörrebröd, vin, kaffe o kaka</w:t>
      </w:r>
    </w:p>
    <w:p w:rsidR="00146613" w:rsidRDefault="00146613" w:rsidP="005E229F"/>
    <w:p w:rsidR="00963580" w:rsidRPr="000E3757" w:rsidRDefault="00963580" w:rsidP="005E229F">
      <w:pPr>
        <w:rPr>
          <w:b/>
        </w:rPr>
      </w:pPr>
      <w:r w:rsidRPr="00367EE6">
        <w:rPr>
          <w:b/>
          <w:strike/>
        </w:rPr>
        <w:t>Onsdag den 17 februari</w:t>
      </w:r>
      <w:r>
        <w:t xml:space="preserve"> håller vi årsmöte. </w:t>
      </w:r>
      <w:r w:rsidR="00533F05">
        <w:t>GRATIS!</w:t>
      </w:r>
      <w:r w:rsidR="000E3757">
        <w:t xml:space="preserve">  </w:t>
      </w:r>
      <w:r w:rsidR="000E3757" w:rsidRPr="00157788">
        <w:rPr>
          <w:b/>
          <w:color w:val="FF0000"/>
        </w:rPr>
        <w:t>Flyttas till 28 maj</w:t>
      </w:r>
    </w:p>
    <w:p w:rsidR="00963580" w:rsidRDefault="00963580" w:rsidP="005E229F"/>
    <w:p w:rsidR="00963580" w:rsidRPr="00194D80" w:rsidRDefault="00963580" w:rsidP="005E229F">
      <w:pPr>
        <w:rPr>
          <w:strike/>
        </w:rPr>
      </w:pPr>
      <w:r w:rsidRPr="00194D80">
        <w:rPr>
          <w:b/>
          <w:strike/>
        </w:rPr>
        <w:t>Måndag den 8 mars</w:t>
      </w:r>
      <w:r w:rsidRPr="00194D80">
        <w:rPr>
          <w:strike/>
        </w:rPr>
        <w:t xml:space="preserve"> kommer Samuel Thelin från Malmö Museer och berättar om de vita bussarna. Inleds med lunch på </w:t>
      </w:r>
      <w:r w:rsidRPr="00194D80">
        <w:rPr>
          <w:b/>
          <w:strike/>
        </w:rPr>
        <w:t>Bellevue Park</w:t>
      </w:r>
      <w:r w:rsidR="00533F05" w:rsidRPr="00194D80">
        <w:rPr>
          <w:b/>
          <w:strike/>
        </w:rPr>
        <w:t xml:space="preserve">. </w:t>
      </w:r>
      <w:r w:rsidR="00533F05" w:rsidRPr="00194D80">
        <w:rPr>
          <w:strike/>
        </w:rPr>
        <w:t>120 kr</w:t>
      </w:r>
    </w:p>
    <w:p w:rsidR="00FF747A" w:rsidRPr="00194D80" w:rsidRDefault="00FF747A" w:rsidP="005E229F">
      <w:pPr>
        <w:rPr>
          <w:strike/>
        </w:rPr>
      </w:pPr>
    </w:p>
    <w:p w:rsidR="00FF747A" w:rsidRDefault="00FF747A" w:rsidP="005E229F">
      <w:r w:rsidRPr="00FF747A">
        <w:rPr>
          <w:b/>
        </w:rPr>
        <w:t>Onsdag den 24 mars</w:t>
      </w:r>
      <w:r w:rsidR="00194D80">
        <w:t xml:space="preserve"> blir det vårmode</w:t>
      </w:r>
      <w:r>
        <w:t xml:space="preserve"> med Seniorshopen</w:t>
      </w:r>
      <w:r w:rsidR="00194D80">
        <w:t xml:space="preserve">. </w:t>
      </w:r>
    </w:p>
    <w:p w:rsidR="00FF747A" w:rsidRDefault="00FF747A" w:rsidP="005E229F"/>
    <w:p w:rsidR="00FF747A" w:rsidRPr="00533F05" w:rsidRDefault="00FF747A" w:rsidP="005E229F">
      <w:r w:rsidRPr="00FF747A">
        <w:rPr>
          <w:b/>
        </w:rPr>
        <w:t>Måndag den 12 april</w:t>
      </w:r>
      <w:r>
        <w:t xml:space="preserve"> blir det lunch och musikkryss med Sten Stjernquist på </w:t>
      </w:r>
      <w:r w:rsidRPr="00D25E32">
        <w:rPr>
          <w:b/>
        </w:rPr>
        <w:t>Bellevue Park</w:t>
      </w:r>
      <w:r w:rsidR="00533F05">
        <w:rPr>
          <w:b/>
        </w:rPr>
        <w:t xml:space="preserve"> </w:t>
      </w:r>
      <w:r w:rsidR="00533F05" w:rsidRPr="00533F05">
        <w:t>Pris 120 kr.</w:t>
      </w:r>
    </w:p>
    <w:p w:rsidR="00FF747A" w:rsidRPr="00D25E32" w:rsidRDefault="00FF747A" w:rsidP="005E229F">
      <w:pPr>
        <w:rPr>
          <w:b/>
        </w:rPr>
      </w:pPr>
    </w:p>
    <w:p w:rsidR="00FF747A" w:rsidRDefault="00FF747A" w:rsidP="005E229F">
      <w:r w:rsidRPr="009A3032">
        <w:rPr>
          <w:b/>
        </w:rPr>
        <w:t>Onsdag den 28 april</w:t>
      </w:r>
      <w:r>
        <w:t xml:space="preserve"> </w:t>
      </w:r>
      <w:r w:rsidR="009A3032">
        <w:t>kommer Valle Westesson och berättar om 100 balla ställen i Skåne</w:t>
      </w:r>
      <w:r w:rsidR="00533F05">
        <w:t xml:space="preserve">. Vin o snittar </w:t>
      </w:r>
      <w:r w:rsidR="00D142C4">
        <w:t xml:space="preserve">Pris </w:t>
      </w:r>
      <w:r w:rsidR="00533F05">
        <w:t>100 kr.</w:t>
      </w:r>
    </w:p>
    <w:p w:rsidR="009A3032" w:rsidRDefault="009A3032" w:rsidP="005E229F"/>
    <w:p w:rsidR="009A3032" w:rsidRDefault="009A3032" w:rsidP="005E229F">
      <w:r w:rsidRPr="009A3032">
        <w:rPr>
          <w:b/>
        </w:rPr>
        <w:t>Tisdag den 18 maj</w:t>
      </w:r>
      <w:r w:rsidR="00B45883">
        <w:t xml:space="preserve"> återkommer den </w:t>
      </w:r>
      <w:r w:rsidR="00BF54C9">
        <w:t xml:space="preserve">tidigare </w:t>
      </w:r>
      <w:r w:rsidR="00B45883">
        <w:t xml:space="preserve">inställda </w:t>
      </w:r>
      <w:r w:rsidR="00EC577A">
        <w:t>resan till Österlen</w:t>
      </w:r>
      <w:r>
        <w:t xml:space="preserve"> </w:t>
      </w:r>
    </w:p>
    <w:p w:rsidR="009A3032" w:rsidRDefault="009A3032" w:rsidP="005E229F"/>
    <w:p w:rsidR="009A3032" w:rsidRDefault="009A3032" w:rsidP="005E229F">
      <w:r w:rsidRPr="009A3032">
        <w:rPr>
          <w:b/>
        </w:rPr>
        <w:t>Fredag den 28 maj</w:t>
      </w:r>
      <w:r>
        <w:t xml:space="preserve"> hoppas vi på vackert väder och en lunch på Boulebaren</w:t>
      </w:r>
    </w:p>
    <w:p w:rsidR="007B7632" w:rsidRDefault="007B7632" w:rsidP="005E229F"/>
    <w:p w:rsidR="007B7632" w:rsidRDefault="007B7632" w:rsidP="005E229F">
      <w:r w:rsidRPr="007B7632">
        <w:rPr>
          <w:b/>
        </w:rPr>
        <w:t>Akvarellgruppen</w:t>
      </w:r>
      <w:r>
        <w:t xml:space="preserve"> hoppas komm</w:t>
      </w:r>
      <w:r w:rsidR="00612886">
        <w:t>a igång igen men osäkert när</w:t>
      </w:r>
    </w:p>
    <w:p w:rsidR="007B7632" w:rsidRDefault="007B7632" w:rsidP="005E229F">
      <w:r w:rsidRPr="007B7632">
        <w:rPr>
          <w:b/>
        </w:rPr>
        <w:t xml:space="preserve">Tävlingsbridgen </w:t>
      </w:r>
      <w:r>
        <w:t>väntar på en återstart.</w:t>
      </w:r>
    </w:p>
    <w:p w:rsidR="007B7632" w:rsidRDefault="007B7632" w:rsidP="005E229F">
      <w:r w:rsidRPr="007B7632">
        <w:rPr>
          <w:b/>
        </w:rPr>
        <w:t>Canastaspelarna</w:t>
      </w:r>
      <w:r>
        <w:t xml:space="preserve"> träffas när vi vet hur det blir med lämplig lokal</w:t>
      </w:r>
    </w:p>
    <w:p w:rsidR="00601D72" w:rsidRDefault="00601D72" w:rsidP="00601D72">
      <w:pPr>
        <w:rPr>
          <w:sz w:val="36"/>
          <w:szCs w:val="36"/>
        </w:rPr>
      </w:pPr>
    </w:p>
    <w:p w:rsidR="007B7632" w:rsidRDefault="00FB70A0" w:rsidP="00601D72">
      <w:pPr>
        <w:rPr>
          <w:szCs w:val="24"/>
        </w:rPr>
      </w:pPr>
      <w:r>
        <w:rPr>
          <w:szCs w:val="24"/>
        </w:rPr>
        <w:t>Håll avstånd, håll i och håll ut så ses vi någon gång under våren 2021!</w:t>
      </w:r>
    </w:p>
    <w:p w:rsidR="009C73B6" w:rsidRDefault="00353387" w:rsidP="00CC30D5">
      <w:r>
        <w:t>hälsar styrelsen för SPF Seniorerna Petri Malmö</w:t>
      </w:r>
    </w:p>
    <w:p w:rsidR="009C73B6" w:rsidRDefault="009C73B6" w:rsidP="00CC30D5"/>
    <w:p w:rsidR="004C2FDA" w:rsidRPr="00CC30D5" w:rsidRDefault="004C2FDA" w:rsidP="00CC30D5"/>
    <w:sectPr w:rsidR="004C2FDA" w:rsidRPr="00CC30D5" w:rsidSect="005A5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C9" w:rsidRDefault="005E3AC9" w:rsidP="00FD2D3C">
      <w:r>
        <w:separator/>
      </w:r>
    </w:p>
  </w:endnote>
  <w:endnote w:type="continuationSeparator" w:id="0">
    <w:p w:rsidR="005E3AC9" w:rsidRDefault="005E3AC9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fot"/>
    </w:pPr>
    <w:proofErr w:type="gramStart"/>
    <w:r>
      <w:t xml:space="preserve">Besöksadress  </w:t>
    </w:r>
    <w:r w:rsidR="00D83F25">
      <w:t xml:space="preserve">   </w:t>
    </w:r>
    <w:r>
      <w:t xml:space="preserve">         </w:t>
    </w:r>
    <w:r w:rsidR="00D83F25">
      <w:t xml:space="preserve">   </w:t>
    </w:r>
    <w:r>
      <w:t>e</w:t>
    </w:r>
    <w:proofErr w:type="gramEnd"/>
    <w:r>
      <w:t>-post</w:t>
    </w:r>
    <w:r>
      <w:tab/>
    </w:r>
    <w:r w:rsidR="00D83F25">
      <w:t xml:space="preserve">                                      </w:t>
    </w:r>
    <w:r w:rsidR="0000369E">
      <w:t>tel.</w:t>
    </w:r>
    <w:r>
      <w:t xml:space="preserve"> </w:t>
    </w:r>
    <w:r w:rsidR="00D83F25">
      <w:t xml:space="preserve">                                     bankgiro             </w:t>
    </w:r>
    <w:r w:rsidR="0000369E">
      <w:t>org.</w:t>
    </w:r>
    <w:r w:rsidR="00D83F25">
      <w:t xml:space="preserve"> nr</w:t>
    </w:r>
    <w:r w:rsidR="00D83F25">
      <w:ptab w:relativeTo="margin" w:alignment="left" w:leader="none"/>
    </w:r>
  </w:p>
  <w:p w:rsidR="001F3C62" w:rsidRDefault="001F3C62">
    <w:pPr>
      <w:pStyle w:val="Sidfot"/>
    </w:pPr>
    <w:r>
      <w:t xml:space="preserve">Baltzarsgatan 1              </w:t>
    </w:r>
    <w:hyperlink r:id="rId1" w:history="1">
      <w:r w:rsidRPr="00615258">
        <w:rPr>
          <w:rStyle w:val="Hyperlnk"/>
        </w:rPr>
        <w:t>spfpetri@gmail.com</w:t>
      </w:r>
    </w:hyperlink>
    <w:r>
      <w:tab/>
    </w:r>
    <w:r w:rsidR="00D83F25">
      <w:t xml:space="preserve">                </w:t>
    </w:r>
    <w:r>
      <w:t>kassör</w:t>
    </w:r>
    <w:proofErr w:type="gramStart"/>
    <w:r>
      <w:t xml:space="preserve"> 040-79917</w:t>
    </w:r>
    <w:proofErr w:type="gramEnd"/>
    <w:r w:rsidR="00D83F25">
      <w:t xml:space="preserve">              385-1045           846005-1488</w:t>
    </w:r>
  </w:p>
  <w:p w:rsidR="001F3C62" w:rsidRDefault="001F3C62">
    <w:pPr>
      <w:pStyle w:val="Sidfot"/>
    </w:pPr>
    <w:r>
      <w:t>211 36 MALMÖ</w:t>
    </w:r>
  </w:p>
  <w:p w:rsidR="00FD2D3C" w:rsidRDefault="00FD2D3C" w:rsidP="00D8104B">
    <w:pPr>
      <w:pStyle w:val="Sidfot"/>
      <w:ind w:left="-89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C9" w:rsidRDefault="005E3AC9" w:rsidP="00FD2D3C">
      <w:r>
        <w:separator/>
      </w:r>
    </w:p>
  </w:footnote>
  <w:footnote w:type="continuationSeparator" w:id="0">
    <w:p w:rsidR="005E3AC9" w:rsidRDefault="005E3AC9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3C" w:rsidRDefault="001F3C62">
    <w:pPr>
      <w:pStyle w:val="Sidhuvud"/>
    </w:pPr>
    <w:r w:rsidRPr="00F75155">
      <w:rPr>
        <w:noProof/>
        <w:lang w:eastAsia="sv-SE"/>
      </w:rPr>
      <w:drawing>
        <wp:inline distT="0" distB="0" distL="0" distR="0">
          <wp:extent cx="476250" cy="733425"/>
          <wp:effectExtent l="0" t="0" r="0" b="9525"/>
          <wp:docPr id="1" name="Bildobjekt 1" descr="Petri nycklar 1,34x2,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i nycklar 1,34x2,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D3C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0B1F029" wp14:editId="55573D92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2pt;height:105.75pt" o:bullet="t">
        <v:imagedata r:id="rId1" o:title="BilagsTegn"/>
      </v:shape>
    </w:pict>
  </w:numPicBullet>
  <w:abstractNum w:abstractNumId="0" w15:restartNumberingAfterBreak="0">
    <w:nsid w:val="0DDF61FF"/>
    <w:multiLevelType w:val="hybridMultilevel"/>
    <w:tmpl w:val="9F762112"/>
    <w:lvl w:ilvl="0" w:tplc="4FDC01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5606"/>
    <w:multiLevelType w:val="hybridMultilevel"/>
    <w:tmpl w:val="174C38D4"/>
    <w:lvl w:ilvl="0" w:tplc="1A685D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11"/>
    <w:rsid w:val="0000369E"/>
    <w:rsid w:val="0000421F"/>
    <w:rsid w:val="0000773E"/>
    <w:rsid w:val="00047171"/>
    <w:rsid w:val="000546F6"/>
    <w:rsid w:val="000A0EC8"/>
    <w:rsid w:val="000C45BB"/>
    <w:rsid w:val="000D2122"/>
    <w:rsid w:val="000E3757"/>
    <w:rsid w:val="000E53C0"/>
    <w:rsid w:val="000E5B5B"/>
    <w:rsid w:val="00104B5F"/>
    <w:rsid w:val="00110963"/>
    <w:rsid w:val="00146613"/>
    <w:rsid w:val="00157788"/>
    <w:rsid w:val="00193791"/>
    <w:rsid w:val="00194D80"/>
    <w:rsid w:val="001B67BB"/>
    <w:rsid w:val="001C6B7A"/>
    <w:rsid w:val="001F3C62"/>
    <w:rsid w:val="001F6586"/>
    <w:rsid w:val="00235ABD"/>
    <w:rsid w:val="00240974"/>
    <w:rsid w:val="00245AFD"/>
    <w:rsid w:val="002A7CCC"/>
    <w:rsid w:val="002B3F0A"/>
    <w:rsid w:val="002E0E95"/>
    <w:rsid w:val="002E5087"/>
    <w:rsid w:val="003044FD"/>
    <w:rsid w:val="00304A8A"/>
    <w:rsid w:val="003263DF"/>
    <w:rsid w:val="00353387"/>
    <w:rsid w:val="00367EE6"/>
    <w:rsid w:val="003C2134"/>
    <w:rsid w:val="00414A65"/>
    <w:rsid w:val="00415575"/>
    <w:rsid w:val="004220D9"/>
    <w:rsid w:val="0046662E"/>
    <w:rsid w:val="00474E68"/>
    <w:rsid w:val="004965DB"/>
    <w:rsid w:val="004A1EE4"/>
    <w:rsid w:val="004C2FDA"/>
    <w:rsid w:val="004E010C"/>
    <w:rsid w:val="00511C80"/>
    <w:rsid w:val="00533F05"/>
    <w:rsid w:val="00537372"/>
    <w:rsid w:val="00546B44"/>
    <w:rsid w:val="0058177D"/>
    <w:rsid w:val="00593830"/>
    <w:rsid w:val="005A5F96"/>
    <w:rsid w:val="005C6E4C"/>
    <w:rsid w:val="005D0C91"/>
    <w:rsid w:val="005D595B"/>
    <w:rsid w:val="005E229F"/>
    <w:rsid w:val="005E3AC9"/>
    <w:rsid w:val="005E5C74"/>
    <w:rsid w:val="00601D72"/>
    <w:rsid w:val="00612886"/>
    <w:rsid w:val="00633022"/>
    <w:rsid w:val="00644827"/>
    <w:rsid w:val="00653554"/>
    <w:rsid w:val="00670CA9"/>
    <w:rsid w:val="00686B30"/>
    <w:rsid w:val="006A0AE8"/>
    <w:rsid w:val="006A4235"/>
    <w:rsid w:val="006B1319"/>
    <w:rsid w:val="006C46BA"/>
    <w:rsid w:val="006F029C"/>
    <w:rsid w:val="00725892"/>
    <w:rsid w:val="00731E46"/>
    <w:rsid w:val="007376A9"/>
    <w:rsid w:val="00790422"/>
    <w:rsid w:val="007A1798"/>
    <w:rsid w:val="007B7632"/>
    <w:rsid w:val="008A6F63"/>
    <w:rsid w:val="008B2D9E"/>
    <w:rsid w:val="008B4D18"/>
    <w:rsid w:val="008D0898"/>
    <w:rsid w:val="008D77D3"/>
    <w:rsid w:val="008E5A7D"/>
    <w:rsid w:val="008F32F6"/>
    <w:rsid w:val="008F42D0"/>
    <w:rsid w:val="00903477"/>
    <w:rsid w:val="00956F7A"/>
    <w:rsid w:val="00963580"/>
    <w:rsid w:val="009A3032"/>
    <w:rsid w:val="009B7AB6"/>
    <w:rsid w:val="009C73B6"/>
    <w:rsid w:val="00A11D35"/>
    <w:rsid w:val="00A17ACD"/>
    <w:rsid w:val="00A634E4"/>
    <w:rsid w:val="00A81730"/>
    <w:rsid w:val="00AD4F4B"/>
    <w:rsid w:val="00AF5A1A"/>
    <w:rsid w:val="00B42611"/>
    <w:rsid w:val="00B45883"/>
    <w:rsid w:val="00B73191"/>
    <w:rsid w:val="00B7494F"/>
    <w:rsid w:val="00BC3DDF"/>
    <w:rsid w:val="00BE78A6"/>
    <w:rsid w:val="00BF54C9"/>
    <w:rsid w:val="00C16CF3"/>
    <w:rsid w:val="00C33C9B"/>
    <w:rsid w:val="00C62030"/>
    <w:rsid w:val="00C6505F"/>
    <w:rsid w:val="00C86B08"/>
    <w:rsid w:val="00CA3226"/>
    <w:rsid w:val="00CC30D5"/>
    <w:rsid w:val="00D073A5"/>
    <w:rsid w:val="00D101EA"/>
    <w:rsid w:val="00D127C5"/>
    <w:rsid w:val="00D142C4"/>
    <w:rsid w:val="00D234D9"/>
    <w:rsid w:val="00D25E32"/>
    <w:rsid w:val="00D54CAA"/>
    <w:rsid w:val="00D8104B"/>
    <w:rsid w:val="00D83F25"/>
    <w:rsid w:val="00DC51F2"/>
    <w:rsid w:val="00E23865"/>
    <w:rsid w:val="00E52884"/>
    <w:rsid w:val="00E57118"/>
    <w:rsid w:val="00EB31BE"/>
    <w:rsid w:val="00EC0AB1"/>
    <w:rsid w:val="00EC577A"/>
    <w:rsid w:val="00ED0C35"/>
    <w:rsid w:val="00F17A3A"/>
    <w:rsid w:val="00F34037"/>
    <w:rsid w:val="00F415C6"/>
    <w:rsid w:val="00FA6240"/>
    <w:rsid w:val="00FB70A0"/>
    <w:rsid w:val="00FD2D3C"/>
    <w:rsid w:val="00FE3CC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F52BD1-2403-455E-B474-6B07AF85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Hyperlnk">
    <w:name w:val="Hyperlink"/>
    <w:basedOn w:val="Standardstycketeckensnitt"/>
    <w:uiPriority w:val="99"/>
    <w:unhideWhenUsed/>
    <w:rsid w:val="001F3C6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74E68"/>
    <w:pPr>
      <w:ind w:left="720"/>
      <w:contextualSpacing/>
    </w:pPr>
  </w:style>
  <w:style w:type="paragraph" w:styleId="Ingetavstnd">
    <w:name w:val="No Spacing"/>
    <w:uiPriority w:val="1"/>
    <w:qFormat/>
    <w:rsid w:val="00B7494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fseniorerna.se/petr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fpetri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Stina\Desktop\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10</TotalTime>
  <Pages>1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Anna-Stina</dc:creator>
  <cp:keywords/>
  <dc:description/>
  <cp:lastModifiedBy>Anna-Stina</cp:lastModifiedBy>
  <cp:revision>9</cp:revision>
  <cp:lastPrinted>2020-12-14T14:53:00Z</cp:lastPrinted>
  <dcterms:created xsi:type="dcterms:W3CDTF">2021-02-01T10:55:00Z</dcterms:created>
  <dcterms:modified xsi:type="dcterms:W3CDTF">2021-02-10T10:05:00Z</dcterms:modified>
</cp:coreProperties>
</file>